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A" w:rsidRDefault="002957FA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75005" cy="827405"/>
            <wp:effectExtent l="0" t="0" r="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3397B" w:rsidRPr="0063397B" w:rsidRDefault="0063397B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24097A" w:rsidRDefault="0024097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813774" w:rsidRPr="00813774" w:rsidRDefault="00813774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813774" w:rsidTr="00813774">
        <w:trPr>
          <w:trHeight w:val="368"/>
        </w:trPr>
        <w:tc>
          <w:tcPr>
            <w:tcW w:w="534" w:type="dxa"/>
            <w:vAlign w:val="center"/>
          </w:tcPr>
          <w:p w:rsidR="00813774" w:rsidRDefault="00813774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3774" w:rsidRDefault="00ED78D5" w:rsidP="00E26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28.01.2026</w:t>
            </w:r>
          </w:p>
        </w:tc>
        <w:tc>
          <w:tcPr>
            <w:tcW w:w="741" w:type="dxa"/>
            <w:vAlign w:val="center"/>
          </w:tcPr>
          <w:p w:rsidR="00813774" w:rsidRDefault="00813774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813774" w:rsidRDefault="00ED78D5" w:rsidP="00E26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</w:tr>
    </w:tbl>
    <w:p w:rsidR="00813774" w:rsidRPr="00813774" w:rsidRDefault="00813774" w:rsidP="00813774">
      <w:pPr>
        <w:jc w:val="center"/>
      </w:pPr>
    </w:p>
    <w:p w:rsidR="0024097A" w:rsidRDefault="00813774" w:rsidP="00813774">
      <w:pPr>
        <w:jc w:val="center"/>
        <w:rPr>
          <w:sz w:val="28"/>
        </w:rPr>
      </w:pPr>
      <w:r>
        <w:rPr>
          <w:sz w:val="28"/>
        </w:rPr>
        <w:t>г.</w:t>
      </w:r>
      <w:r w:rsidR="002C0AA8">
        <w:rPr>
          <w:sz w:val="28"/>
        </w:rPr>
        <w:t xml:space="preserve"> </w:t>
      </w:r>
      <w:r>
        <w:rPr>
          <w:sz w:val="28"/>
        </w:rPr>
        <w:t>Коряжма</w:t>
      </w:r>
    </w:p>
    <w:p w:rsidR="000446B1" w:rsidRPr="00EF3BC5" w:rsidRDefault="000446B1" w:rsidP="00813774">
      <w:pPr>
        <w:jc w:val="center"/>
        <w:rPr>
          <w:sz w:val="16"/>
          <w:szCs w:val="16"/>
        </w:rPr>
      </w:pPr>
    </w:p>
    <w:p w:rsidR="002C0AA8" w:rsidRDefault="002C0AA8" w:rsidP="002C0AA8">
      <w:pPr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2C0AA8" w:rsidRDefault="002C0AA8" w:rsidP="002C0AA8">
      <w:pPr>
        <w:rPr>
          <w:sz w:val="28"/>
        </w:rPr>
      </w:pPr>
      <w:r>
        <w:rPr>
          <w:sz w:val="28"/>
        </w:rPr>
        <w:t>администрации города от 02.12.2008 №1405</w:t>
      </w:r>
    </w:p>
    <w:p w:rsidR="002C0AA8" w:rsidRPr="00EF3BC5" w:rsidRDefault="002C0AA8" w:rsidP="002C0AA8">
      <w:pPr>
        <w:rPr>
          <w:sz w:val="16"/>
          <w:szCs w:val="16"/>
        </w:rPr>
      </w:pPr>
    </w:p>
    <w:p w:rsidR="002C0AA8" w:rsidRDefault="002C0AA8" w:rsidP="001D23F6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1D23F6">
        <w:rPr>
          <w:sz w:val="28"/>
        </w:rPr>
        <w:t>В связи с кадровыми перестановками в организациях, представители которых входят в состав координационного совета, р</w:t>
      </w:r>
      <w:r>
        <w:rPr>
          <w:sz w:val="28"/>
        </w:rPr>
        <w:t>уководствуясь Уставом городского округа Архангельской области «Город Коряжма», администрация города</w:t>
      </w:r>
    </w:p>
    <w:p w:rsidR="002C0AA8" w:rsidRPr="00EF3BC5" w:rsidRDefault="002C0AA8" w:rsidP="002C0AA8">
      <w:pPr>
        <w:rPr>
          <w:sz w:val="16"/>
          <w:szCs w:val="16"/>
        </w:rPr>
      </w:pPr>
    </w:p>
    <w:p w:rsidR="002C0AA8" w:rsidRDefault="002C0AA8" w:rsidP="002C0AA8">
      <w:pPr>
        <w:rPr>
          <w:sz w:val="28"/>
        </w:rPr>
      </w:pPr>
      <w:r>
        <w:rPr>
          <w:sz w:val="28"/>
        </w:rPr>
        <w:t xml:space="preserve">          ПОСТАНОВЛЯЕТ:</w:t>
      </w:r>
    </w:p>
    <w:p w:rsidR="000446B1" w:rsidRPr="00EF3BC5" w:rsidRDefault="000446B1" w:rsidP="002C0AA8">
      <w:pPr>
        <w:rPr>
          <w:sz w:val="16"/>
          <w:szCs w:val="16"/>
        </w:rPr>
      </w:pPr>
    </w:p>
    <w:p w:rsidR="002769FA" w:rsidRDefault="002769FA" w:rsidP="001D23F6">
      <w:pPr>
        <w:ind w:firstLine="630"/>
        <w:jc w:val="both"/>
        <w:rPr>
          <w:sz w:val="28"/>
        </w:rPr>
      </w:pPr>
      <w:r>
        <w:rPr>
          <w:sz w:val="28"/>
        </w:rPr>
        <w:t>Внести в постановление администрации города от 02.12.2008 №</w:t>
      </w:r>
      <w:r w:rsidR="002869FE">
        <w:rPr>
          <w:sz w:val="28"/>
        </w:rPr>
        <w:t xml:space="preserve"> </w:t>
      </w:r>
      <w:r>
        <w:rPr>
          <w:sz w:val="28"/>
        </w:rPr>
        <w:t>1405 «</w:t>
      </w:r>
      <w:r w:rsidRPr="002769FA">
        <w:rPr>
          <w:sz w:val="28"/>
        </w:rPr>
        <w:t xml:space="preserve">О координационном совете по противодействию распространению наркотиков и предупреждению наркомании при администрации </w:t>
      </w:r>
      <w:r w:rsidR="00CC0A60">
        <w:rPr>
          <w:sz w:val="28"/>
        </w:rPr>
        <w:t>городского округа Архангельской области</w:t>
      </w:r>
      <w:r w:rsidRPr="002769FA">
        <w:rPr>
          <w:sz w:val="28"/>
        </w:rPr>
        <w:t xml:space="preserve">  «Город Коряжма»</w:t>
      </w:r>
      <w:r w:rsidR="00CF4B33">
        <w:rPr>
          <w:sz w:val="28"/>
        </w:rPr>
        <w:t xml:space="preserve"> (в редакции постановления</w:t>
      </w:r>
      <w:r w:rsidR="001D23F6">
        <w:rPr>
          <w:sz w:val="28"/>
        </w:rPr>
        <w:t xml:space="preserve"> главы муниципального образования от </w:t>
      </w:r>
      <w:r w:rsidR="00A33945">
        <w:rPr>
          <w:sz w:val="28"/>
        </w:rPr>
        <w:t>20.11.2025</w:t>
      </w:r>
      <w:r w:rsidR="001D23F6">
        <w:rPr>
          <w:sz w:val="28"/>
        </w:rPr>
        <w:t xml:space="preserve"> №</w:t>
      </w:r>
      <w:r w:rsidR="00A33945">
        <w:rPr>
          <w:sz w:val="28"/>
        </w:rPr>
        <w:t xml:space="preserve"> 1522</w:t>
      </w:r>
      <w:r w:rsidR="001D23F6">
        <w:rPr>
          <w:sz w:val="28"/>
        </w:rPr>
        <w:t>),</w:t>
      </w:r>
      <w:r w:rsidR="00CF4B33">
        <w:rPr>
          <w:sz w:val="28"/>
        </w:rPr>
        <w:t xml:space="preserve"> </w:t>
      </w:r>
      <w:r>
        <w:rPr>
          <w:sz w:val="28"/>
        </w:rPr>
        <w:t xml:space="preserve"> следующие изменения</w:t>
      </w:r>
      <w:r w:rsidR="001D23F6">
        <w:rPr>
          <w:sz w:val="28"/>
        </w:rPr>
        <w:t>:</w:t>
      </w:r>
    </w:p>
    <w:p w:rsidR="001D23F6" w:rsidRPr="00A33945" w:rsidRDefault="001D23F6" w:rsidP="00A33945">
      <w:pPr>
        <w:pStyle w:val="a5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Вывести из состава </w:t>
      </w:r>
      <w:r w:rsidR="00CE4FC8">
        <w:rPr>
          <w:sz w:val="28"/>
        </w:rPr>
        <w:t>координационного совета</w:t>
      </w:r>
      <w:r>
        <w:rPr>
          <w:sz w:val="28"/>
        </w:rPr>
        <w:t>:</w:t>
      </w:r>
    </w:p>
    <w:p w:rsidR="001D23F6" w:rsidRDefault="002869FE" w:rsidP="002869FE">
      <w:pPr>
        <w:pStyle w:val="a5"/>
        <w:ind w:left="0"/>
        <w:jc w:val="both"/>
        <w:rPr>
          <w:sz w:val="28"/>
        </w:rPr>
      </w:pPr>
      <w:r>
        <w:rPr>
          <w:sz w:val="28"/>
        </w:rPr>
        <w:t xml:space="preserve">              </w:t>
      </w:r>
      <w:r w:rsidR="00A33945" w:rsidRPr="00A33945">
        <w:rPr>
          <w:sz w:val="28"/>
        </w:rPr>
        <w:t>- Крупскую Юлию Николаевну, старшего оперуполномоченного ОНК МО МВД России «Котласский».</w:t>
      </w:r>
    </w:p>
    <w:p w:rsidR="000446B1" w:rsidRDefault="000446B1" w:rsidP="000446B1">
      <w:pPr>
        <w:jc w:val="both"/>
        <w:rPr>
          <w:sz w:val="28"/>
        </w:rPr>
      </w:pPr>
      <w:r>
        <w:rPr>
          <w:sz w:val="28"/>
        </w:rPr>
        <w:t xml:space="preserve">         </w:t>
      </w:r>
      <w:r w:rsidRPr="000446B1">
        <w:rPr>
          <w:sz w:val="28"/>
        </w:rPr>
        <w:t>2.</w:t>
      </w:r>
      <w:r>
        <w:rPr>
          <w:sz w:val="28"/>
        </w:rPr>
        <w:t xml:space="preserve"> Ввести в состав </w:t>
      </w:r>
      <w:r w:rsidR="00CE4FC8">
        <w:rPr>
          <w:sz w:val="28"/>
        </w:rPr>
        <w:t>координационного совета</w:t>
      </w:r>
      <w:r>
        <w:rPr>
          <w:sz w:val="28"/>
        </w:rPr>
        <w:t>:</w:t>
      </w:r>
    </w:p>
    <w:p w:rsidR="0074454F" w:rsidRDefault="00CE4FC8" w:rsidP="00CE4FC8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     </w:t>
      </w:r>
      <w:r w:rsidR="000446B1">
        <w:rPr>
          <w:sz w:val="28"/>
        </w:rPr>
        <w:t xml:space="preserve">- </w:t>
      </w:r>
      <w:r w:rsidR="0074454F">
        <w:rPr>
          <w:sz w:val="28"/>
        </w:rPr>
        <w:t>Рукавишникова Эдуарда Николаевича, начальника МО МВД России «Котласский</w:t>
      </w:r>
      <w:r w:rsidR="00A33945">
        <w:rPr>
          <w:sz w:val="28"/>
        </w:rPr>
        <w:t>, как з</w:t>
      </w:r>
      <w:r w:rsidR="00A33945" w:rsidRPr="00A33945">
        <w:rPr>
          <w:sz w:val="28"/>
        </w:rPr>
        <w:t>аместител</w:t>
      </w:r>
      <w:r w:rsidR="00A33945">
        <w:rPr>
          <w:sz w:val="28"/>
        </w:rPr>
        <w:t>я</w:t>
      </w:r>
      <w:r w:rsidR="00A33945" w:rsidRPr="00A33945">
        <w:rPr>
          <w:sz w:val="28"/>
        </w:rPr>
        <w:t xml:space="preserve"> председателя</w:t>
      </w:r>
      <w:r w:rsidR="00A33945">
        <w:rPr>
          <w:sz w:val="28"/>
        </w:rPr>
        <w:t xml:space="preserve"> </w:t>
      </w:r>
      <w:r w:rsidR="00A33945" w:rsidRPr="00A33945">
        <w:rPr>
          <w:sz w:val="28"/>
        </w:rPr>
        <w:t>совет</w:t>
      </w:r>
      <w:r w:rsidR="00A33945">
        <w:rPr>
          <w:sz w:val="28"/>
        </w:rPr>
        <w:t>а</w:t>
      </w:r>
      <w:r w:rsidR="00A33945" w:rsidRPr="00A33945">
        <w:rPr>
          <w:sz w:val="28"/>
        </w:rPr>
        <w:t xml:space="preserve"> по противодействию распространению наркотиков и предупреждению наркомании при администрации городского округа Архангельской области  «Город Коряжма»</w:t>
      </w:r>
      <w:r w:rsidR="00A33945">
        <w:rPr>
          <w:sz w:val="28"/>
        </w:rPr>
        <w:t>.</w:t>
      </w:r>
    </w:p>
    <w:p w:rsidR="00CF4B33" w:rsidRDefault="00CF4B33" w:rsidP="00247623">
      <w:pPr>
        <w:numPr>
          <w:ilvl w:val="0"/>
          <w:numId w:val="6"/>
        </w:numPr>
        <w:rPr>
          <w:sz w:val="28"/>
        </w:rPr>
      </w:pPr>
      <w:r w:rsidRPr="00CF4B33">
        <w:rPr>
          <w:sz w:val="28"/>
        </w:rPr>
        <w:t xml:space="preserve">Настоящее постановление вступает </w:t>
      </w:r>
      <w:r>
        <w:rPr>
          <w:sz w:val="28"/>
        </w:rPr>
        <w:t xml:space="preserve">в силу </w:t>
      </w:r>
      <w:r w:rsidR="00247623" w:rsidRPr="00247623">
        <w:rPr>
          <w:sz w:val="28"/>
        </w:rPr>
        <w:t>со дня подписания</w:t>
      </w:r>
      <w:r w:rsidRPr="00CF4B33">
        <w:rPr>
          <w:sz w:val="28"/>
        </w:rPr>
        <w:t>.</w:t>
      </w:r>
    </w:p>
    <w:p w:rsidR="00CF4B33" w:rsidRDefault="00CF4B33" w:rsidP="00CF4B33">
      <w:pPr>
        <w:rPr>
          <w:sz w:val="28"/>
        </w:rPr>
      </w:pPr>
    </w:p>
    <w:p w:rsidR="00CF4B33" w:rsidRDefault="00CF4B33" w:rsidP="00CF4B33">
      <w:pPr>
        <w:rPr>
          <w:sz w:val="28"/>
        </w:rPr>
      </w:pPr>
    </w:p>
    <w:p w:rsidR="00CF4B33" w:rsidRDefault="00CF4B33" w:rsidP="00CF4B33">
      <w:pPr>
        <w:rPr>
          <w:sz w:val="28"/>
        </w:rPr>
      </w:pPr>
    </w:p>
    <w:p w:rsidR="002C0AA8" w:rsidRDefault="00A33945" w:rsidP="002C0AA8">
      <w:pPr>
        <w:rPr>
          <w:sz w:val="28"/>
        </w:rPr>
      </w:pPr>
      <w:r>
        <w:rPr>
          <w:sz w:val="28"/>
        </w:rPr>
        <w:t>Г</w:t>
      </w:r>
      <w:r w:rsidR="00825176">
        <w:rPr>
          <w:sz w:val="28"/>
        </w:rPr>
        <w:t>лав</w:t>
      </w:r>
      <w:r>
        <w:rPr>
          <w:sz w:val="28"/>
        </w:rPr>
        <w:t>а</w:t>
      </w:r>
      <w:r w:rsidR="00CF4B33">
        <w:rPr>
          <w:sz w:val="28"/>
        </w:rPr>
        <w:t xml:space="preserve"> муниципального образования         </w:t>
      </w:r>
      <w:r w:rsidR="00825176">
        <w:rPr>
          <w:sz w:val="28"/>
        </w:rPr>
        <w:t xml:space="preserve">    </w:t>
      </w:r>
      <w:r>
        <w:rPr>
          <w:sz w:val="28"/>
        </w:rPr>
        <w:t xml:space="preserve">      </w:t>
      </w:r>
      <w:r w:rsidR="00825176">
        <w:rPr>
          <w:sz w:val="28"/>
        </w:rPr>
        <w:t xml:space="preserve">                 </w:t>
      </w:r>
      <w:r>
        <w:rPr>
          <w:sz w:val="28"/>
        </w:rPr>
        <w:t xml:space="preserve">         </w:t>
      </w:r>
      <w:r w:rsidR="00825176">
        <w:rPr>
          <w:sz w:val="28"/>
        </w:rPr>
        <w:t xml:space="preserve">      </w:t>
      </w:r>
      <w:r w:rsidR="00CF4B33">
        <w:rPr>
          <w:sz w:val="28"/>
        </w:rPr>
        <w:t xml:space="preserve"> </w:t>
      </w:r>
      <w:r>
        <w:rPr>
          <w:sz w:val="28"/>
        </w:rPr>
        <w:t>А.А. Ткач</w:t>
      </w:r>
    </w:p>
    <w:sectPr w:rsidR="002C0AA8">
      <w:pgSz w:w="11907" w:h="16840"/>
      <w:pgMar w:top="426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3F"/>
    <w:multiLevelType w:val="hybridMultilevel"/>
    <w:tmpl w:val="9AC88308"/>
    <w:lvl w:ilvl="0" w:tplc="0B8A2690">
      <w:start w:val="1"/>
      <w:numFmt w:val="bullet"/>
      <w:lvlText w:val="–"/>
      <w:lvlJc w:val="left"/>
      <w:pPr>
        <w:tabs>
          <w:tab w:val="num" w:pos="1985"/>
        </w:tabs>
        <w:ind w:left="1985" w:firstLine="0"/>
      </w:pPr>
      <w:rPr>
        <w:rFonts w:ascii="Vrinda" w:hAnsi="Vrinda" w:hint="default"/>
      </w:rPr>
    </w:lvl>
    <w:lvl w:ilvl="1" w:tplc="1A78B25C">
      <w:start w:val="1"/>
      <w:numFmt w:val="bullet"/>
      <w:lvlText w:val="–"/>
      <w:lvlJc w:val="left"/>
      <w:pPr>
        <w:tabs>
          <w:tab w:val="num" w:pos="1931"/>
        </w:tabs>
        <w:ind w:left="1931" w:firstLine="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0A8C4797"/>
    <w:multiLevelType w:val="hybridMultilevel"/>
    <w:tmpl w:val="7B1A04C8"/>
    <w:lvl w:ilvl="0" w:tplc="0B8A2690">
      <w:start w:val="1"/>
      <w:numFmt w:val="bullet"/>
      <w:lvlText w:val="–"/>
      <w:lvlJc w:val="left"/>
      <w:pPr>
        <w:tabs>
          <w:tab w:val="num" w:pos="1985"/>
        </w:tabs>
        <w:ind w:left="1985" w:firstLine="0"/>
      </w:pPr>
      <w:rPr>
        <w:rFonts w:ascii="Vrinda" w:hAnsi="Vrinda" w:hint="default"/>
      </w:rPr>
    </w:lvl>
    <w:lvl w:ilvl="1" w:tplc="0B8A2690">
      <w:start w:val="1"/>
      <w:numFmt w:val="bullet"/>
      <w:lvlText w:val="–"/>
      <w:lvlJc w:val="left"/>
      <w:pPr>
        <w:tabs>
          <w:tab w:val="num" w:pos="1931"/>
        </w:tabs>
        <w:ind w:left="1931" w:firstLine="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30846524"/>
    <w:multiLevelType w:val="multilevel"/>
    <w:tmpl w:val="9AF2C30A"/>
    <w:lvl w:ilvl="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5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3">
    <w:nsid w:val="39AD53E6"/>
    <w:multiLevelType w:val="hybridMultilevel"/>
    <w:tmpl w:val="42E22292"/>
    <w:lvl w:ilvl="0" w:tplc="5F885A6C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F84716F"/>
    <w:multiLevelType w:val="hybridMultilevel"/>
    <w:tmpl w:val="0DD0393C"/>
    <w:lvl w:ilvl="0" w:tplc="0B8A2690">
      <w:start w:val="1"/>
      <w:numFmt w:val="bullet"/>
      <w:lvlText w:val="–"/>
      <w:lvlJc w:val="left"/>
      <w:pPr>
        <w:tabs>
          <w:tab w:val="num" w:pos="1985"/>
        </w:tabs>
        <w:ind w:left="1985" w:firstLine="0"/>
      </w:pPr>
      <w:rPr>
        <w:rFonts w:ascii="Vrinda" w:hAnsi="Vrinda" w:hint="default"/>
      </w:rPr>
    </w:lvl>
    <w:lvl w:ilvl="1" w:tplc="0B8A2690">
      <w:start w:val="1"/>
      <w:numFmt w:val="bullet"/>
      <w:lvlText w:val="–"/>
      <w:lvlJc w:val="left"/>
      <w:pPr>
        <w:tabs>
          <w:tab w:val="num" w:pos="1931"/>
        </w:tabs>
        <w:ind w:left="1931" w:firstLine="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5FC54A99"/>
    <w:multiLevelType w:val="hybridMultilevel"/>
    <w:tmpl w:val="03F2B5E0"/>
    <w:lvl w:ilvl="0" w:tplc="D4FA07E6">
      <w:numFmt w:val="bullet"/>
      <w:lvlText w:val="-"/>
      <w:lvlJc w:val="left"/>
      <w:pPr>
        <w:tabs>
          <w:tab w:val="num" w:pos="1974"/>
        </w:tabs>
        <w:ind w:left="2335" w:hanging="360"/>
      </w:pPr>
      <w:rPr>
        <w:rFonts w:hint="default"/>
      </w:rPr>
    </w:lvl>
    <w:lvl w:ilvl="1" w:tplc="0B8A2690">
      <w:start w:val="1"/>
      <w:numFmt w:val="bullet"/>
      <w:lvlText w:val="–"/>
      <w:lvlJc w:val="left"/>
      <w:pPr>
        <w:tabs>
          <w:tab w:val="num" w:pos="1931"/>
        </w:tabs>
        <w:ind w:left="1931" w:firstLine="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A8"/>
    <w:rsid w:val="00005A37"/>
    <w:rsid w:val="000446B1"/>
    <w:rsid w:val="001B0DDD"/>
    <w:rsid w:val="001D23F6"/>
    <w:rsid w:val="00235FD5"/>
    <w:rsid w:val="0024097A"/>
    <w:rsid w:val="00247623"/>
    <w:rsid w:val="002769FA"/>
    <w:rsid w:val="002869FE"/>
    <w:rsid w:val="002957FA"/>
    <w:rsid w:val="002C0AA8"/>
    <w:rsid w:val="003878AE"/>
    <w:rsid w:val="00444B2B"/>
    <w:rsid w:val="00476976"/>
    <w:rsid w:val="0063397B"/>
    <w:rsid w:val="006C10C8"/>
    <w:rsid w:val="0074454F"/>
    <w:rsid w:val="00813774"/>
    <w:rsid w:val="00825176"/>
    <w:rsid w:val="00866B8D"/>
    <w:rsid w:val="008800BD"/>
    <w:rsid w:val="008875A8"/>
    <w:rsid w:val="008E28DF"/>
    <w:rsid w:val="0098369B"/>
    <w:rsid w:val="00A33945"/>
    <w:rsid w:val="00B85C41"/>
    <w:rsid w:val="00BD53A0"/>
    <w:rsid w:val="00CC0A60"/>
    <w:rsid w:val="00CD51F9"/>
    <w:rsid w:val="00CE4FC8"/>
    <w:rsid w:val="00CF4B33"/>
    <w:rsid w:val="00D4129D"/>
    <w:rsid w:val="00D74544"/>
    <w:rsid w:val="00DC16F1"/>
    <w:rsid w:val="00E26FEB"/>
    <w:rsid w:val="00E36477"/>
    <w:rsid w:val="00E76854"/>
    <w:rsid w:val="00ED78D5"/>
    <w:rsid w:val="00EF3BC5"/>
    <w:rsid w:val="00F226F2"/>
    <w:rsid w:val="00FC042B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5A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05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05A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05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tos</cp:lastModifiedBy>
  <cp:revision>2</cp:revision>
  <cp:lastPrinted>2026-01-27T09:35:00Z</cp:lastPrinted>
  <dcterms:created xsi:type="dcterms:W3CDTF">2026-02-18T11:54:00Z</dcterms:created>
  <dcterms:modified xsi:type="dcterms:W3CDTF">2026-02-18T11:54:00Z</dcterms:modified>
</cp:coreProperties>
</file>