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FD33C9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0560" cy="830580"/>
            <wp:effectExtent l="0" t="0" r="0" b="762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136BF4">
            <w:pPr>
              <w:rPr>
                <w:sz w:val="28"/>
              </w:rPr>
            </w:pPr>
            <w:r>
              <w:rPr>
                <w:sz w:val="28"/>
              </w:rPr>
              <w:t>06.02.2025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136BF4" w:rsidP="00136B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оряжма</w:t>
      </w:r>
      <w:proofErr w:type="spellEnd"/>
    </w:p>
    <w:p w:rsidR="00F964D8" w:rsidRDefault="00F964D8" w:rsidP="00813774">
      <w:pPr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F964D8" w:rsidTr="00F964D8">
        <w:tc>
          <w:tcPr>
            <w:tcW w:w="4077" w:type="dxa"/>
          </w:tcPr>
          <w:p w:rsidR="00F964D8" w:rsidRDefault="00F964D8" w:rsidP="00F964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создании </w:t>
            </w:r>
            <w:proofErr w:type="gramStart"/>
            <w:r>
              <w:rPr>
                <w:sz w:val="28"/>
              </w:rPr>
              <w:t>межведомственного</w:t>
            </w:r>
            <w:proofErr w:type="gramEnd"/>
            <w:r>
              <w:rPr>
                <w:sz w:val="28"/>
              </w:rPr>
              <w:t xml:space="preserve"> </w:t>
            </w:r>
          </w:p>
          <w:p w:rsidR="00F964D8" w:rsidRDefault="00F964D8" w:rsidP="00F964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консилиума  по            вопросам </w:t>
            </w:r>
          </w:p>
          <w:p w:rsidR="00F964D8" w:rsidRDefault="00F964D8" w:rsidP="00F964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обоснованности      помещения </w:t>
            </w:r>
          </w:p>
          <w:p w:rsidR="00F964D8" w:rsidRDefault="00F964D8" w:rsidP="00F964D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детей в учреждения со стационарной формой пребывания</w:t>
            </w:r>
          </w:p>
        </w:tc>
      </w:tr>
    </w:tbl>
    <w:p w:rsidR="00F964D8" w:rsidRDefault="00F964D8" w:rsidP="00F964D8">
      <w:pPr>
        <w:jc w:val="both"/>
        <w:rPr>
          <w:sz w:val="28"/>
        </w:rPr>
      </w:pPr>
    </w:p>
    <w:p w:rsidR="00FD33C9" w:rsidRDefault="00B13FFB" w:rsidP="00FD33C9">
      <w:pPr>
        <w:ind w:firstLine="567"/>
        <w:jc w:val="both"/>
        <w:rPr>
          <w:sz w:val="28"/>
          <w:szCs w:val="28"/>
        </w:rPr>
      </w:pPr>
      <w:r>
        <w:rPr>
          <w:sz w:val="28"/>
        </w:rPr>
        <w:t>В</w:t>
      </w:r>
      <w:r w:rsidR="00F964D8">
        <w:rPr>
          <w:sz w:val="28"/>
        </w:rPr>
        <w:t xml:space="preserve"> целях выполнения поручения    министерства труда, занятости и социального развития Архангельской </w:t>
      </w:r>
      <w:r>
        <w:rPr>
          <w:sz w:val="28"/>
        </w:rPr>
        <w:t>области</w:t>
      </w:r>
      <w:r w:rsidR="00F964D8">
        <w:rPr>
          <w:sz w:val="28"/>
        </w:rPr>
        <w:t xml:space="preserve"> в рамках </w:t>
      </w:r>
      <w:r>
        <w:rPr>
          <w:sz w:val="28"/>
        </w:rPr>
        <w:t xml:space="preserve">реализации </w:t>
      </w:r>
      <w:r w:rsidR="00F964D8">
        <w:rPr>
          <w:sz w:val="28"/>
        </w:rPr>
        <w:t xml:space="preserve">плана по выполнению рекомендаций </w:t>
      </w:r>
      <w:r>
        <w:rPr>
          <w:sz w:val="28"/>
        </w:rPr>
        <w:t>по итогам всероссийской инспекции профилактики социального сиротства</w:t>
      </w:r>
      <w:r w:rsidR="00FD33C9">
        <w:rPr>
          <w:sz w:val="28"/>
        </w:rPr>
        <w:t xml:space="preserve"> в Архангельской области</w:t>
      </w:r>
      <w:r w:rsidR="007009E0">
        <w:rPr>
          <w:sz w:val="28"/>
        </w:rPr>
        <w:t xml:space="preserve"> Уполномоченным при Президенте Российской Федерации по правам ребенка</w:t>
      </w:r>
      <w:r w:rsidR="00FD33C9">
        <w:rPr>
          <w:sz w:val="28"/>
        </w:rPr>
        <w:t>,</w:t>
      </w:r>
      <w:r w:rsidR="00FD33C9" w:rsidRPr="00FD33C9">
        <w:rPr>
          <w:sz w:val="28"/>
          <w:szCs w:val="28"/>
        </w:rPr>
        <w:t xml:space="preserve"> </w:t>
      </w:r>
      <w:r w:rsidR="00FD33C9" w:rsidRPr="00EA39D5">
        <w:rPr>
          <w:sz w:val="28"/>
          <w:szCs w:val="28"/>
        </w:rPr>
        <w:t>руководствуясь Уставом городского округа Архангельской области «Город Коряжма»,  администрация города</w:t>
      </w:r>
    </w:p>
    <w:p w:rsidR="00060993" w:rsidRDefault="00060993" w:rsidP="00FD3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60993" w:rsidRDefault="00060993" w:rsidP="004026BA">
      <w:pPr>
        <w:pStyle w:val="a6"/>
        <w:numPr>
          <w:ilvl w:val="0"/>
          <w:numId w:val="1"/>
        </w:numPr>
        <w:ind w:left="0" w:firstLine="0"/>
        <w:jc w:val="both"/>
        <w:rPr>
          <w:sz w:val="28"/>
        </w:rPr>
      </w:pPr>
      <w:r w:rsidRPr="00060993">
        <w:rPr>
          <w:sz w:val="28"/>
          <w:szCs w:val="28"/>
        </w:rPr>
        <w:t xml:space="preserve">Создать в городском округе Архангельской области «Город Коряжма» межведомственный консилиум по вопросам </w:t>
      </w:r>
      <w:r w:rsidRPr="00060993">
        <w:rPr>
          <w:sz w:val="28"/>
        </w:rPr>
        <w:t>обоснованности      помещения детей в учреждения со стационарной формой пребывания</w:t>
      </w:r>
      <w:r>
        <w:rPr>
          <w:sz w:val="28"/>
        </w:rPr>
        <w:t>.</w:t>
      </w:r>
    </w:p>
    <w:p w:rsidR="00060993" w:rsidRPr="004026BA" w:rsidRDefault="004026BA" w:rsidP="004026BA">
      <w:pPr>
        <w:pStyle w:val="a6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Утвердить положение о межведомственном консилиуме городского округа Архангельской области «Город Коряжма» согласно приложению 1 к настоящему постановлению.</w:t>
      </w:r>
    </w:p>
    <w:p w:rsidR="004026BA" w:rsidRDefault="004026BA" w:rsidP="004026BA">
      <w:pPr>
        <w:pStyle w:val="a6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Утвердить  состав межведомственного консилиума городского округа Архангельской области «Город Коряжма»  согласно приложению 2 к настоящему постановлению.</w:t>
      </w:r>
    </w:p>
    <w:p w:rsidR="00060993" w:rsidRDefault="004026BA" w:rsidP="004026BA">
      <w:pPr>
        <w:pStyle w:val="a6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Органам и учреждениям системы профилактики безнадзорности и правонарушений несовершеннолетних обеспечить принятие мер по выполнению поручений межведомственного консилиума и  мероприятий межведомственных комплексных антикризисных планов сопровождения семей, находящихся в трудной жизненной ситуации.</w:t>
      </w:r>
    </w:p>
    <w:p w:rsidR="007009E0" w:rsidRDefault="004026BA" w:rsidP="007009E0">
      <w:pPr>
        <w:pStyle w:val="a6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Контроль исполнения настоящего постановления возложить на заместителя главы муниципального образования по социальным вопросам, начальника управления социального развития администрации города А. А. Иванова.</w:t>
      </w:r>
    </w:p>
    <w:p w:rsidR="007009E0" w:rsidRDefault="007009E0" w:rsidP="007009E0">
      <w:pPr>
        <w:pStyle w:val="a6"/>
        <w:ind w:left="0"/>
        <w:jc w:val="both"/>
        <w:rPr>
          <w:sz w:val="28"/>
        </w:rPr>
      </w:pPr>
    </w:p>
    <w:p w:rsidR="00FE2F52" w:rsidRDefault="007009E0" w:rsidP="00FE2F52">
      <w:pPr>
        <w:pStyle w:val="a6"/>
        <w:ind w:left="0"/>
        <w:jc w:val="both"/>
        <w:rPr>
          <w:sz w:val="28"/>
        </w:rPr>
      </w:pPr>
      <w:r>
        <w:rPr>
          <w:sz w:val="28"/>
        </w:rPr>
        <w:t>Глава муниципального образования                                                    А. А. Ткач</w:t>
      </w:r>
    </w:p>
    <w:p w:rsidR="00FE2F52" w:rsidRDefault="00FE2F52" w:rsidP="007009E0">
      <w:pPr>
        <w:jc w:val="right"/>
        <w:rPr>
          <w:sz w:val="28"/>
        </w:rPr>
      </w:pPr>
    </w:p>
    <w:p w:rsidR="00F964D8" w:rsidRPr="00FE2F52" w:rsidRDefault="004026BA" w:rsidP="007009E0">
      <w:pPr>
        <w:jc w:val="right"/>
        <w:rPr>
          <w:sz w:val="24"/>
          <w:szCs w:val="24"/>
        </w:rPr>
      </w:pPr>
      <w:r>
        <w:rPr>
          <w:sz w:val="28"/>
        </w:rPr>
        <w:t xml:space="preserve"> </w:t>
      </w:r>
      <w:r w:rsidR="007009E0" w:rsidRPr="00FE2F52">
        <w:rPr>
          <w:sz w:val="24"/>
          <w:szCs w:val="24"/>
        </w:rPr>
        <w:t>Приложение 1</w:t>
      </w:r>
    </w:p>
    <w:p w:rsidR="007009E0" w:rsidRPr="00FE2F52" w:rsidRDefault="007009E0" w:rsidP="007009E0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>к постановлению администрации города</w:t>
      </w:r>
    </w:p>
    <w:p w:rsidR="007009E0" w:rsidRPr="00FE2F52" w:rsidRDefault="007009E0" w:rsidP="007009E0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>от__</w:t>
      </w:r>
      <w:r w:rsidR="00314BE4">
        <w:rPr>
          <w:sz w:val="24"/>
          <w:szCs w:val="24"/>
        </w:rPr>
        <w:t>06.02.2025</w:t>
      </w:r>
      <w:r w:rsidRPr="00FE2F52">
        <w:rPr>
          <w:sz w:val="24"/>
          <w:szCs w:val="24"/>
        </w:rPr>
        <w:t>_________№___</w:t>
      </w:r>
      <w:r w:rsidR="00314BE4">
        <w:rPr>
          <w:sz w:val="24"/>
          <w:szCs w:val="24"/>
        </w:rPr>
        <w:t xml:space="preserve">174  </w:t>
      </w:r>
      <w:r w:rsidRPr="00FE2F52">
        <w:rPr>
          <w:sz w:val="24"/>
          <w:szCs w:val="24"/>
        </w:rPr>
        <w:t>____</w:t>
      </w:r>
    </w:p>
    <w:p w:rsidR="007009E0" w:rsidRDefault="007009E0" w:rsidP="007009E0">
      <w:pPr>
        <w:jc w:val="right"/>
        <w:rPr>
          <w:sz w:val="28"/>
        </w:rPr>
      </w:pPr>
    </w:p>
    <w:p w:rsidR="003B2817" w:rsidRDefault="003B2817" w:rsidP="007009E0">
      <w:pPr>
        <w:jc w:val="right"/>
        <w:rPr>
          <w:sz w:val="28"/>
        </w:rPr>
      </w:pPr>
    </w:p>
    <w:p w:rsidR="007009E0" w:rsidRDefault="007009E0" w:rsidP="007009E0">
      <w:pPr>
        <w:spacing w:before="71" w:line="322" w:lineRule="exact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C6751E" w:rsidRPr="00C6751E" w:rsidRDefault="007009E0" w:rsidP="00C6751E">
      <w:pPr>
        <w:jc w:val="both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межведомственном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консилиуме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городского округа Архангельской области «Город Коряжма»</w:t>
      </w:r>
      <w:r w:rsidR="00C6751E">
        <w:rPr>
          <w:b/>
          <w:sz w:val="28"/>
        </w:rPr>
        <w:t xml:space="preserve"> по вопросам </w:t>
      </w:r>
      <w:r w:rsidR="00C6751E" w:rsidRPr="00C6751E">
        <w:rPr>
          <w:b/>
          <w:sz w:val="28"/>
        </w:rPr>
        <w:t xml:space="preserve">обоснованности      помещения </w:t>
      </w:r>
    </w:p>
    <w:p w:rsidR="007009E0" w:rsidRPr="00C6751E" w:rsidRDefault="00C6751E" w:rsidP="00C6751E">
      <w:pPr>
        <w:jc w:val="center"/>
        <w:rPr>
          <w:b/>
          <w:sz w:val="28"/>
        </w:rPr>
      </w:pPr>
      <w:r w:rsidRPr="00C6751E">
        <w:rPr>
          <w:b/>
          <w:sz w:val="28"/>
        </w:rPr>
        <w:t>детей в учреждения со стационарной формой пребывания</w:t>
      </w:r>
    </w:p>
    <w:p w:rsidR="007009E0" w:rsidRDefault="007009E0" w:rsidP="007009E0">
      <w:pPr>
        <w:pStyle w:val="a7"/>
        <w:spacing w:before="2"/>
        <w:jc w:val="center"/>
        <w:rPr>
          <w:b/>
          <w:sz w:val="28"/>
        </w:rPr>
      </w:pPr>
    </w:p>
    <w:p w:rsidR="007009E0" w:rsidRDefault="007009E0" w:rsidP="007009E0">
      <w:pPr>
        <w:pStyle w:val="21"/>
        <w:numPr>
          <w:ilvl w:val="0"/>
          <w:numId w:val="2"/>
        </w:numPr>
        <w:tabs>
          <w:tab w:val="left" w:pos="5082"/>
        </w:tabs>
        <w:spacing w:line="307" w:lineRule="exact"/>
        <w:ind w:left="0" w:hanging="361"/>
        <w:jc w:val="center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7009E0" w:rsidRDefault="007009E0" w:rsidP="005C43D4">
      <w:pPr>
        <w:pStyle w:val="21"/>
        <w:spacing w:line="307" w:lineRule="exact"/>
        <w:ind w:left="0" w:firstLine="0"/>
        <w:jc w:val="center"/>
      </w:pPr>
    </w:p>
    <w:p w:rsidR="007009E0" w:rsidRPr="007009E0" w:rsidRDefault="007009E0" w:rsidP="005C43D4">
      <w:pPr>
        <w:pStyle w:val="a6"/>
        <w:numPr>
          <w:ilvl w:val="1"/>
          <w:numId w:val="5"/>
        </w:numPr>
        <w:tabs>
          <w:tab w:val="left" w:pos="709"/>
        </w:tabs>
        <w:ind w:left="0" w:right="44" w:hanging="11"/>
        <w:jc w:val="both"/>
        <w:rPr>
          <w:sz w:val="27"/>
        </w:rPr>
      </w:pPr>
      <w:proofErr w:type="gramStart"/>
      <w:r w:rsidRPr="007009E0">
        <w:rPr>
          <w:sz w:val="27"/>
        </w:rPr>
        <w:t xml:space="preserve">Межведомственный консилиум </w:t>
      </w:r>
      <w:r>
        <w:rPr>
          <w:sz w:val="27"/>
        </w:rPr>
        <w:t xml:space="preserve">городского округа Архангельской области «Город Коряжма» </w:t>
      </w:r>
      <w:r w:rsidRPr="007009E0">
        <w:rPr>
          <w:sz w:val="27"/>
        </w:rPr>
        <w:t>(далее – МК)</w:t>
      </w:r>
      <w:r w:rsidRPr="007009E0">
        <w:rPr>
          <w:spacing w:val="-65"/>
          <w:sz w:val="27"/>
        </w:rPr>
        <w:t xml:space="preserve"> </w:t>
      </w:r>
      <w:r w:rsidRPr="007009E0">
        <w:rPr>
          <w:sz w:val="27"/>
        </w:rPr>
        <w:t>является одной из форм взаимодействия субъектов профилактики</w:t>
      </w:r>
      <w:r>
        <w:rPr>
          <w:sz w:val="27"/>
        </w:rPr>
        <w:t xml:space="preserve"> безнадзорности и правонарушений несовершеннолетних</w:t>
      </w:r>
      <w:r w:rsidRPr="007009E0">
        <w:rPr>
          <w:sz w:val="27"/>
        </w:rPr>
        <w:t>,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направленного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на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оценку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ситуации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и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принятие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решений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обоснованности помещения детей, а также разработку планов сопровождения семей,</w:t>
      </w:r>
      <w:r w:rsidRPr="007009E0">
        <w:rPr>
          <w:spacing w:val="1"/>
          <w:sz w:val="27"/>
        </w:rPr>
        <w:t xml:space="preserve"> </w:t>
      </w:r>
      <w:r w:rsidRPr="007009E0">
        <w:rPr>
          <w:sz w:val="27"/>
        </w:rPr>
        <w:t>продления</w:t>
      </w:r>
      <w:r w:rsidRPr="007009E0">
        <w:rPr>
          <w:spacing w:val="-6"/>
          <w:sz w:val="27"/>
        </w:rPr>
        <w:t xml:space="preserve"> </w:t>
      </w:r>
      <w:r w:rsidRPr="007009E0">
        <w:rPr>
          <w:sz w:val="27"/>
        </w:rPr>
        <w:t>срока</w:t>
      </w:r>
      <w:r w:rsidRPr="007009E0">
        <w:rPr>
          <w:spacing w:val="-5"/>
          <w:sz w:val="27"/>
        </w:rPr>
        <w:t xml:space="preserve"> </w:t>
      </w:r>
      <w:r w:rsidRPr="007009E0">
        <w:rPr>
          <w:sz w:val="27"/>
        </w:rPr>
        <w:t>пребывания</w:t>
      </w:r>
      <w:r w:rsidRPr="007009E0">
        <w:rPr>
          <w:spacing w:val="-5"/>
          <w:sz w:val="27"/>
        </w:rPr>
        <w:t xml:space="preserve"> </w:t>
      </w:r>
      <w:r>
        <w:rPr>
          <w:spacing w:val="-5"/>
          <w:sz w:val="27"/>
        </w:rPr>
        <w:t xml:space="preserve">детей </w:t>
      </w:r>
      <w:r w:rsidRPr="007009E0">
        <w:rPr>
          <w:sz w:val="27"/>
        </w:rPr>
        <w:t>в</w:t>
      </w:r>
      <w:r w:rsidRPr="007009E0">
        <w:rPr>
          <w:spacing w:val="-6"/>
          <w:sz w:val="27"/>
        </w:rPr>
        <w:t xml:space="preserve"> </w:t>
      </w:r>
      <w:r w:rsidRPr="007009E0">
        <w:rPr>
          <w:sz w:val="27"/>
        </w:rPr>
        <w:t>организациях</w:t>
      </w:r>
      <w:r w:rsidRPr="007009E0">
        <w:rPr>
          <w:spacing w:val="-5"/>
          <w:sz w:val="27"/>
        </w:rPr>
        <w:t xml:space="preserve"> </w:t>
      </w:r>
      <w:r w:rsidRPr="007009E0">
        <w:rPr>
          <w:sz w:val="27"/>
        </w:rPr>
        <w:t>для</w:t>
      </w:r>
      <w:r w:rsidRPr="007009E0">
        <w:rPr>
          <w:spacing w:val="-5"/>
          <w:sz w:val="27"/>
        </w:rPr>
        <w:t xml:space="preserve"> </w:t>
      </w:r>
      <w:r w:rsidRPr="007009E0">
        <w:rPr>
          <w:sz w:val="27"/>
        </w:rPr>
        <w:t>детей-сирот</w:t>
      </w:r>
      <w:r w:rsidRPr="007009E0">
        <w:rPr>
          <w:spacing w:val="-8"/>
          <w:sz w:val="27"/>
        </w:rPr>
        <w:t xml:space="preserve"> </w:t>
      </w:r>
      <w:r w:rsidRPr="007009E0">
        <w:rPr>
          <w:sz w:val="27"/>
        </w:rPr>
        <w:t>и</w:t>
      </w:r>
      <w:r w:rsidRPr="007009E0">
        <w:rPr>
          <w:spacing w:val="-6"/>
          <w:sz w:val="27"/>
        </w:rPr>
        <w:t xml:space="preserve"> </w:t>
      </w:r>
      <w:r w:rsidRPr="007009E0">
        <w:rPr>
          <w:sz w:val="27"/>
        </w:rPr>
        <w:t>детей,</w:t>
      </w:r>
      <w:r w:rsidRPr="007009E0">
        <w:rPr>
          <w:spacing w:val="-7"/>
          <w:sz w:val="27"/>
        </w:rPr>
        <w:t xml:space="preserve"> </w:t>
      </w:r>
      <w:r w:rsidRPr="007009E0">
        <w:rPr>
          <w:sz w:val="27"/>
        </w:rPr>
        <w:t>оставшихся</w:t>
      </w:r>
      <w:r w:rsidRPr="007009E0">
        <w:rPr>
          <w:spacing w:val="-8"/>
          <w:sz w:val="27"/>
        </w:rPr>
        <w:t xml:space="preserve"> </w:t>
      </w:r>
      <w:r w:rsidRPr="007009E0">
        <w:rPr>
          <w:sz w:val="27"/>
        </w:rPr>
        <w:t>без</w:t>
      </w:r>
      <w:r w:rsidRPr="007009E0">
        <w:rPr>
          <w:spacing w:val="-65"/>
          <w:sz w:val="27"/>
        </w:rPr>
        <w:t xml:space="preserve"> </w:t>
      </w:r>
      <w:r w:rsidRPr="007009E0">
        <w:rPr>
          <w:sz w:val="27"/>
        </w:rPr>
        <w:t>попечения</w:t>
      </w:r>
      <w:r w:rsidRPr="007009E0">
        <w:rPr>
          <w:spacing w:val="-1"/>
          <w:sz w:val="27"/>
        </w:rPr>
        <w:t xml:space="preserve"> </w:t>
      </w:r>
      <w:r w:rsidRPr="007009E0">
        <w:rPr>
          <w:sz w:val="27"/>
        </w:rPr>
        <w:t>родителей</w:t>
      </w:r>
      <w:r>
        <w:rPr>
          <w:sz w:val="27"/>
        </w:rPr>
        <w:t>, государственных организациях</w:t>
      </w:r>
      <w:r w:rsidRPr="007009E0">
        <w:rPr>
          <w:sz w:val="27"/>
        </w:rPr>
        <w:t xml:space="preserve"> социального обслуживания семьи и детей Архангельской области:</w:t>
      </w:r>
      <w:proofErr w:type="gramEnd"/>
    </w:p>
    <w:p w:rsidR="007009E0" w:rsidRDefault="0029384A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sz w:val="27"/>
        </w:rPr>
        <w:t xml:space="preserve">- </w:t>
      </w:r>
      <w:r w:rsidR="007009E0">
        <w:rPr>
          <w:sz w:val="27"/>
        </w:rPr>
        <w:t>детей-сирот</w:t>
      </w:r>
      <w:r w:rsidR="007009E0">
        <w:rPr>
          <w:spacing w:val="-4"/>
          <w:sz w:val="27"/>
        </w:rPr>
        <w:t xml:space="preserve"> </w:t>
      </w:r>
      <w:r w:rsidR="007009E0">
        <w:rPr>
          <w:sz w:val="27"/>
        </w:rPr>
        <w:t>и</w:t>
      </w:r>
      <w:r w:rsidR="007009E0">
        <w:rPr>
          <w:spacing w:val="-4"/>
          <w:sz w:val="27"/>
        </w:rPr>
        <w:t xml:space="preserve"> </w:t>
      </w:r>
      <w:r w:rsidR="007009E0">
        <w:rPr>
          <w:sz w:val="27"/>
        </w:rPr>
        <w:t>детей,</w:t>
      </w:r>
      <w:r w:rsidR="007009E0">
        <w:rPr>
          <w:spacing w:val="-3"/>
          <w:sz w:val="27"/>
        </w:rPr>
        <w:t xml:space="preserve"> </w:t>
      </w:r>
      <w:r w:rsidR="007009E0">
        <w:rPr>
          <w:sz w:val="27"/>
        </w:rPr>
        <w:t>оставшихся</w:t>
      </w:r>
      <w:r w:rsidR="007009E0">
        <w:rPr>
          <w:spacing w:val="-3"/>
          <w:sz w:val="27"/>
        </w:rPr>
        <w:t xml:space="preserve"> </w:t>
      </w:r>
      <w:r w:rsidR="007009E0">
        <w:rPr>
          <w:sz w:val="27"/>
        </w:rPr>
        <w:t>без</w:t>
      </w:r>
      <w:r w:rsidR="007009E0">
        <w:rPr>
          <w:spacing w:val="-2"/>
          <w:sz w:val="27"/>
        </w:rPr>
        <w:t xml:space="preserve"> </w:t>
      </w:r>
      <w:r w:rsidR="007009E0">
        <w:rPr>
          <w:sz w:val="27"/>
        </w:rPr>
        <w:t>попечения</w:t>
      </w:r>
      <w:r w:rsidR="007009E0">
        <w:rPr>
          <w:spacing w:val="-2"/>
          <w:sz w:val="27"/>
        </w:rPr>
        <w:t xml:space="preserve"> </w:t>
      </w:r>
      <w:r w:rsidR="007009E0">
        <w:rPr>
          <w:sz w:val="27"/>
        </w:rPr>
        <w:t xml:space="preserve">родителей, в том числе </w:t>
      </w:r>
      <w:r w:rsidR="007009E0" w:rsidRPr="005020E1">
        <w:rPr>
          <w:sz w:val="27"/>
          <w:szCs w:val="27"/>
        </w:rPr>
        <w:t>помещенных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по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личному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заявлению,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заявлению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законного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представителя,</w:t>
      </w:r>
      <w:r w:rsidR="007009E0" w:rsidRPr="005020E1">
        <w:rPr>
          <w:spacing w:val="-65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ходатайству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уполномоченных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органов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в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связи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с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ненадлежащим</w:t>
      </w:r>
      <w:r w:rsidR="007009E0" w:rsidRPr="005020E1">
        <w:rPr>
          <w:spacing w:val="1"/>
          <w:sz w:val="27"/>
          <w:szCs w:val="27"/>
        </w:rPr>
        <w:t xml:space="preserve"> </w:t>
      </w:r>
      <w:r w:rsidR="007009E0" w:rsidRPr="005020E1">
        <w:rPr>
          <w:sz w:val="27"/>
          <w:szCs w:val="27"/>
        </w:rPr>
        <w:t>исполнением</w:t>
      </w:r>
      <w:r w:rsidR="007009E0" w:rsidRPr="005020E1">
        <w:rPr>
          <w:spacing w:val="-65"/>
          <w:sz w:val="27"/>
          <w:szCs w:val="27"/>
        </w:rPr>
        <w:t xml:space="preserve"> </w:t>
      </w:r>
      <w:r w:rsidR="007009E0">
        <w:rPr>
          <w:sz w:val="27"/>
          <w:szCs w:val="27"/>
        </w:rPr>
        <w:t>обязанностей</w:t>
      </w:r>
      <w:r w:rsidR="007009E0" w:rsidRPr="005020E1">
        <w:rPr>
          <w:sz w:val="27"/>
          <w:szCs w:val="27"/>
        </w:rPr>
        <w:t>;</w:t>
      </w:r>
    </w:p>
    <w:p w:rsidR="007009E0" w:rsidRDefault="0029384A" w:rsidP="005C43D4">
      <w:pPr>
        <w:tabs>
          <w:tab w:val="left" w:pos="709"/>
        </w:tabs>
        <w:ind w:right="44" w:hanging="11"/>
        <w:jc w:val="both"/>
        <w:rPr>
          <w:sz w:val="27"/>
        </w:rPr>
      </w:pPr>
      <w:r>
        <w:rPr>
          <w:sz w:val="27"/>
        </w:rPr>
        <w:t xml:space="preserve">- </w:t>
      </w:r>
      <w:r w:rsidR="007009E0">
        <w:rPr>
          <w:sz w:val="27"/>
        </w:rPr>
        <w:t>детей</w:t>
      </w:r>
      <w:r w:rsidR="007009E0">
        <w:rPr>
          <w:spacing w:val="-5"/>
          <w:sz w:val="27"/>
        </w:rPr>
        <w:t xml:space="preserve"> </w:t>
      </w:r>
      <w:r w:rsidR="007009E0">
        <w:rPr>
          <w:sz w:val="27"/>
        </w:rPr>
        <w:t>из</w:t>
      </w:r>
      <w:r w:rsidR="007009E0">
        <w:rPr>
          <w:spacing w:val="-2"/>
          <w:sz w:val="27"/>
        </w:rPr>
        <w:t xml:space="preserve"> </w:t>
      </w:r>
      <w:r w:rsidR="007009E0">
        <w:rPr>
          <w:sz w:val="27"/>
        </w:rPr>
        <w:t>семей,</w:t>
      </w:r>
      <w:r w:rsidR="007009E0">
        <w:rPr>
          <w:spacing w:val="-4"/>
          <w:sz w:val="27"/>
        </w:rPr>
        <w:t xml:space="preserve"> </w:t>
      </w:r>
      <w:r w:rsidR="007009E0">
        <w:rPr>
          <w:sz w:val="27"/>
        </w:rPr>
        <w:t>находящихся</w:t>
      </w:r>
      <w:r w:rsidR="007009E0">
        <w:rPr>
          <w:spacing w:val="-3"/>
          <w:sz w:val="27"/>
        </w:rPr>
        <w:t xml:space="preserve"> </w:t>
      </w:r>
      <w:r w:rsidR="007009E0">
        <w:rPr>
          <w:sz w:val="27"/>
        </w:rPr>
        <w:t>в</w:t>
      </w:r>
      <w:r w:rsidR="007009E0">
        <w:rPr>
          <w:spacing w:val="-5"/>
          <w:sz w:val="27"/>
        </w:rPr>
        <w:t xml:space="preserve"> </w:t>
      </w:r>
      <w:r w:rsidR="007009E0">
        <w:rPr>
          <w:sz w:val="27"/>
        </w:rPr>
        <w:t>социально опасном</w:t>
      </w:r>
      <w:r w:rsidR="007009E0">
        <w:rPr>
          <w:spacing w:val="-1"/>
          <w:sz w:val="27"/>
        </w:rPr>
        <w:t xml:space="preserve"> </w:t>
      </w:r>
      <w:r w:rsidR="007009E0">
        <w:rPr>
          <w:sz w:val="27"/>
        </w:rPr>
        <w:t>положении;</w:t>
      </w:r>
    </w:p>
    <w:p w:rsidR="007009E0" w:rsidRDefault="0029384A" w:rsidP="005C43D4">
      <w:pPr>
        <w:tabs>
          <w:tab w:val="left" w:pos="709"/>
        </w:tabs>
        <w:ind w:right="44" w:hanging="11"/>
        <w:jc w:val="both"/>
        <w:rPr>
          <w:sz w:val="27"/>
        </w:rPr>
      </w:pPr>
      <w:r>
        <w:rPr>
          <w:sz w:val="27"/>
        </w:rPr>
        <w:t xml:space="preserve">- </w:t>
      </w:r>
      <w:r w:rsidR="007009E0">
        <w:rPr>
          <w:sz w:val="27"/>
        </w:rPr>
        <w:t>детей</w:t>
      </w:r>
      <w:r w:rsidR="007009E0">
        <w:rPr>
          <w:spacing w:val="-4"/>
          <w:sz w:val="27"/>
        </w:rPr>
        <w:t xml:space="preserve"> </w:t>
      </w:r>
      <w:r w:rsidR="007009E0">
        <w:rPr>
          <w:sz w:val="27"/>
        </w:rPr>
        <w:t>из</w:t>
      </w:r>
      <w:r w:rsidR="007009E0">
        <w:rPr>
          <w:spacing w:val="-1"/>
          <w:sz w:val="27"/>
        </w:rPr>
        <w:t xml:space="preserve"> </w:t>
      </w:r>
      <w:r w:rsidR="007009E0">
        <w:rPr>
          <w:sz w:val="27"/>
        </w:rPr>
        <w:t>семей,</w:t>
      </w:r>
      <w:r w:rsidR="007009E0">
        <w:rPr>
          <w:spacing w:val="-3"/>
          <w:sz w:val="27"/>
        </w:rPr>
        <w:t xml:space="preserve"> </w:t>
      </w:r>
      <w:r w:rsidR="007009E0">
        <w:rPr>
          <w:sz w:val="27"/>
        </w:rPr>
        <w:t>находящихся</w:t>
      </w:r>
      <w:r w:rsidR="007009E0">
        <w:rPr>
          <w:spacing w:val="-3"/>
          <w:sz w:val="27"/>
        </w:rPr>
        <w:t xml:space="preserve"> </w:t>
      </w:r>
      <w:r w:rsidR="007009E0">
        <w:rPr>
          <w:sz w:val="27"/>
        </w:rPr>
        <w:t>в</w:t>
      </w:r>
      <w:r w:rsidR="007009E0">
        <w:rPr>
          <w:spacing w:val="-3"/>
          <w:sz w:val="27"/>
        </w:rPr>
        <w:t xml:space="preserve"> </w:t>
      </w:r>
      <w:r w:rsidR="007009E0">
        <w:rPr>
          <w:sz w:val="27"/>
        </w:rPr>
        <w:t>трудной</w:t>
      </w:r>
      <w:r w:rsidR="007009E0">
        <w:rPr>
          <w:spacing w:val="-5"/>
          <w:sz w:val="27"/>
        </w:rPr>
        <w:t xml:space="preserve"> </w:t>
      </w:r>
      <w:r w:rsidR="007009E0">
        <w:rPr>
          <w:sz w:val="27"/>
        </w:rPr>
        <w:t>жизненной</w:t>
      </w:r>
      <w:r w:rsidR="007009E0">
        <w:rPr>
          <w:spacing w:val="-2"/>
          <w:sz w:val="27"/>
        </w:rPr>
        <w:t xml:space="preserve"> </w:t>
      </w:r>
      <w:r w:rsidR="007009E0">
        <w:rPr>
          <w:sz w:val="27"/>
        </w:rPr>
        <w:t>ситуации.</w:t>
      </w:r>
    </w:p>
    <w:p w:rsidR="007009E0" w:rsidRDefault="0029384A" w:rsidP="005C43D4">
      <w:pPr>
        <w:tabs>
          <w:tab w:val="left" w:pos="709"/>
        </w:tabs>
        <w:ind w:right="44" w:hanging="11"/>
        <w:jc w:val="both"/>
        <w:rPr>
          <w:sz w:val="27"/>
        </w:rPr>
      </w:pPr>
      <w:r w:rsidRPr="005C43D4">
        <w:rPr>
          <w:b/>
          <w:sz w:val="27"/>
        </w:rPr>
        <w:t>1.2.</w:t>
      </w:r>
      <w:r>
        <w:rPr>
          <w:sz w:val="27"/>
        </w:rPr>
        <w:t xml:space="preserve"> </w:t>
      </w:r>
      <w:r w:rsidR="001B3AEE">
        <w:rPr>
          <w:sz w:val="27"/>
        </w:rPr>
        <w:t xml:space="preserve">  </w:t>
      </w:r>
      <w:r w:rsidR="007009E0" w:rsidRPr="00906E66">
        <w:rPr>
          <w:sz w:val="27"/>
        </w:rPr>
        <w:t>Порядок</w:t>
      </w:r>
      <w:r w:rsidR="007009E0" w:rsidRPr="00906E66">
        <w:rPr>
          <w:spacing w:val="1"/>
          <w:sz w:val="27"/>
        </w:rPr>
        <w:t xml:space="preserve"> </w:t>
      </w:r>
      <w:r>
        <w:rPr>
          <w:spacing w:val="1"/>
          <w:sz w:val="27"/>
        </w:rPr>
        <w:t xml:space="preserve">и организация </w:t>
      </w:r>
      <w:r w:rsidR="007009E0" w:rsidRPr="00906E66">
        <w:rPr>
          <w:sz w:val="27"/>
        </w:rPr>
        <w:t>деятельности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МК</w:t>
      </w:r>
      <w:r>
        <w:rPr>
          <w:sz w:val="27"/>
        </w:rPr>
        <w:t>,</w:t>
      </w:r>
      <w:r w:rsidR="007009E0" w:rsidRPr="00906E66">
        <w:rPr>
          <w:spacing w:val="1"/>
          <w:sz w:val="27"/>
        </w:rPr>
        <w:t xml:space="preserve"> </w:t>
      </w:r>
      <w:r>
        <w:rPr>
          <w:sz w:val="27"/>
        </w:rPr>
        <w:t xml:space="preserve">  </w:t>
      </w:r>
      <w:r w:rsidR="007009E0" w:rsidRPr="00906E66">
        <w:rPr>
          <w:spacing w:val="1"/>
          <w:sz w:val="27"/>
        </w:rPr>
        <w:t xml:space="preserve"> </w:t>
      </w:r>
      <w:proofErr w:type="gramStart"/>
      <w:r w:rsidR="007009E0" w:rsidRPr="00906E66">
        <w:rPr>
          <w:sz w:val="27"/>
        </w:rPr>
        <w:t>контроль за</w:t>
      </w:r>
      <w:proofErr w:type="gramEnd"/>
      <w:r w:rsidR="007009E0" w:rsidRPr="00906E66">
        <w:rPr>
          <w:spacing w:val="-3"/>
          <w:sz w:val="27"/>
        </w:rPr>
        <w:t xml:space="preserve"> </w:t>
      </w:r>
      <w:r w:rsidR="007009E0" w:rsidRPr="00906E66">
        <w:rPr>
          <w:sz w:val="27"/>
        </w:rPr>
        <w:t>работой</w:t>
      </w:r>
      <w:r w:rsidR="007009E0" w:rsidRPr="00906E66">
        <w:rPr>
          <w:spacing w:val="-5"/>
          <w:sz w:val="27"/>
        </w:rPr>
        <w:t xml:space="preserve"> </w:t>
      </w:r>
      <w:r w:rsidR="007009E0" w:rsidRPr="00906E66">
        <w:rPr>
          <w:sz w:val="27"/>
        </w:rPr>
        <w:t>определяются</w:t>
      </w:r>
      <w:r w:rsidR="007009E0" w:rsidRPr="00906E66">
        <w:rPr>
          <w:spacing w:val="-1"/>
          <w:sz w:val="27"/>
        </w:rPr>
        <w:t xml:space="preserve"> </w:t>
      </w:r>
      <w:r w:rsidR="007009E0" w:rsidRPr="00906E66">
        <w:rPr>
          <w:sz w:val="27"/>
        </w:rPr>
        <w:t>настоящим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положением.</w:t>
      </w:r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z w:val="27"/>
        </w:rPr>
      </w:pPr>
      <w:r w:rsidRPr="005C43D4">
        <w:rPr>
          <w:b/>
          <w:sz w:val="27"/>
        </w:rPr>
        <w:t>1.3.</w:t>
      </w:r>
      <w:r w:rsidR="001B3AEE">
        <w:rPr>
          <w:b/>
          <w:sz w:val="27"/>
        </w:rPr>
        <w:t xml:space="preserve">  </w:t>
      </w:r>
      <w:r>
        <w:rPr>
          <w:sz w:val="27"/>
        </w:rPr>
        <w:t xml:space="preserve"> </w:t>
      </w:r>
      <w:r w:rsidR="007009E0" w:rsidRPr="00906E66">
        <w:rPr>
          <w:sz w:val="27"/>
        </w:rPr>
        <w:t>Настоящее положение разработано в соответствии с</w:t>
      </w:r>
      <w:proofErr w:type="gramStart"/>
      <w:r w:rsidR="007009E0" w:rsidRPr="00906E66">
        <w:rPr>
          <w:sz w:val="27"/>
        </w:rPr>
        <w:t xml:space="preserve"> </w:t>
      </w:r>
      <w:r w:rsidR="005C43D4">
        <w:rPr>
          <w:sz w:val="27"/>
        </w:rPr>
        <w:t>:</w:t>
      </w:r>
      <w:proofErr w:type="gramEnd"/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z w:val="27"/>
        </w:rPr>
      </w:pPr>
      <w:r>
        <w:rPr>
          <w:sz w:val="27"/>
        </w:rPr>
        <w:t xml:space="preserve">- </w:t>
      </w:r>
      <w:r w:rsidR="007009E0" w:rsidRPr="00906E66">
        <w:rPr>
          <w:sz w:val="27"/>
        </w:rPr>
        <w:t>Конвенцией ООН о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 xml:space="preserve">правах ребенка, </w:t>
      </w:r>
    </w:p>
    <w:p w:rsidR="0029384A" w:rsidRDefault="0029384A" w:rsidP="003B2817">
      <w:pPr>
        <w:tabs>
          <w:tab w:val="left" w:pos="709"/>
        </w:tabs>
        <w:ind w:right="44" w:hanging="11"/>
        <w:jc w:val="both"/>
        <w:rPr>
          <w:sz w:val="27"/>
        </w:rPr>
      </w:pPr>
      <w:r>
        <w:rPr>
          <w:sz w:val="27"/>
        </w:rPr>
        <w:t xml:space="preserve">- </w:t>
      </w:r>
      <w:r w:rsidR="007009E0" w:rsidRPr="00906E66">
        <w:rPr>
          <w:sz w:val="27"/>
        </w:rPr>
        <w:t xml:space="preserve">Конституцией РФ, </w:t>
      </w:r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pacing w:val="1"/>
          <w:sz w:val="27"/>
        </w:rPr>
      </w:pPr>
      <w:r>
        <w:rPr>
          <w:sz w:val="27"/>
        </w:rPr>
        <w:t>-</w:t>
      </w:r>
      <w:r w:rsidR="007009E0" w:rsidRPr="00906E66">
        <w:rPr>
          <w:sz w:val="27"/>
        </w:rPr>
        <w:t xml:space="preserve"> </w:t>
      </w:r>
      <w:r w:rsidR="007009E0" w:rsidRPr="00906E66">
        <w:rPr>
          <w:spacing w:val="-65"/>
          <w:sz w:val="27"/>
        </w:rPr>
        <w:t xml:space="preserve"> </w:t>
      </w:r>
      <w:r w:rsidR="007009E0" w:rsidRPr="00906E66">
        <w:rPr>
          <w:sz w:val="27"/>
        </w:rPr>
        <w:t>Федеральным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законом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от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24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июня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1999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года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№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120-ФЗ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«Об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основах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системы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профилактики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безнадзорности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и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правонарушений</w:t>
      </w:r>
      <w:r w:rsidR="007009E0" w:rsidRPr="00906E66">
        <w:rPr>
          <w:spacing w:val="1"/>
          <w:sz w:val="27"/>
        </w:rPr>
        <w:t xml:space="preserve"> </w:t>
      </w:r>
      <w:r w:rsidR="007009E0" w:rsidRPr="00906E66">
        <w:rPr>
          <w:sz w:val="27"/>
        </w:rPr>
        <w:t>несовершеннолетних»,</w:t>
      </w:r>
      <w:r w:rsidR="007009E0" w:rsidRPr="00906E66">
        <w:rPr>
          <w:spacing w:val="1"/>
          <w:sz w:val="27"/>
        </w:rPr>
        <w:t xml:space="preserve"> </w:t>
      </w:r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pacing w:val="42"/>
          <w:sz w:val="27"/>
          <w:szCs w:val="27"/>
        </w:rPr>
      </w:pPr>
      <w:r>
        <w:rPr>
          <w:spacing w:val="1"/>
          <w:sz w:val="27"/>
        </w:rPr>
        <w:t xml:space="preserve">- </w:t>
      </w:r>
      <w:r w:rsidR="007009E0" w:rsidRPr="00906E66">
        <w:rPr>
          <w:sz w:val="27"/>
        </w:rPr>
        <w:t>Федеральным</w:t>
      </w:r>
      <w:r w:rsidR="007009E0" w:rsidRPr="00906E66">
        <w:rPr>
          <w:spacing w:val="-15"/>
          <w:sz w:val="27"/>
        </w:rPr>
        <w:t xml:space="preserve"> </w:t>
      </w:r>
      <w:r w:rsidR="007009E0" w:rsidRPr="00906E66">
        <w:rPr>
          <w:sz w:val="27"/>
        </w:rPr>
        <w:t>законом</w:t>
      </w:r>
      <w:r w:rsidR="007009E0" w:rsidRPr="00906E66">
        <w:rPr>
          <w:spacing w:val="-10"/>
          <w:sz w:val="27"/>
        </w:rPr>
        <w:t xml:space="preserve"> </w:t>
      </w:r>
      <w:r w:rsidR="007009E0" w:rsidRPr="00906E66">
        <w:rPr>
          <w:sz w:val="27"/>
        </w:rPr>
        <w:t>от 28</w:t>
      </w:r>
      <w:r w:rsidR="007009E0">
        <w:rPr>
          <w:sz w:val="27"/>
        </w:rPr>
        <w:t xml:space="preserve"> </w:t>
      </w:r>
      <w:r w:rsidR="007009E0" w:rsidRPr="00906E66">
        <w:rPr>
          <w:sz w:val="27"/>
        </w:rPr>
        <w:t>декабря 2013 года №</w:t>
      </w:r>
      <w:r w:rsidR="007009E0">
        <w:rPr>
          <w:sz w:val="27"/>
        </w:rPr>
        <w:t xml:space="preserve"> </w:t>
      </w:r>
      <w:r w:rsidR="007009E0" w:rsidRPr="00906E66">
        <w:rPr>
          <w:sz w:val="27"/>
        </w:rPr>
        <w:t>442-ФЗ «Об</w:t>
      </w:r>
      <w:r w:rsidR="007009E0" w:rsidRPr="00906E66">
        <w:rPr>
          <w:spacing w:val="-15"/>
          <w:sz w:val="27"/>
        </w:rPr>
        <w:t xml:space="preserve"> </w:t>
      </w:r>
      <w:r w:rsidR="007009E0" w:rsidRPr="00906E66">
        <w:rPr>
          <w:sz w:val="27"/>
        </w:rPr>
        <w:t>основах</w:t>
      </w:r>
      <w:r w:rsidR="007009E0" w:rsidRPr="00906E66">
        <w:rPr>
          <w:spacing w:val="-13"/>
          <w:sz w:val="27"/>
        </w:rPr>
        <w:t xml:space="preserve"> </w:t>
      </w:r>
      <w:r w:rsidR="007009E0" w:rsidRPr="00906E66">
        <w:rPr>
          <w:sz w:val="27"/>
        </w:rPr>
        <w:t>социального</w:t>
      </w:r>
      <w:r w:rsidR="007009E0" w:rsidRPr="00906E66">
        <w:rPr>
          <w:spacing w:val="-13"/>
          <w:sz w:val="27"/>
        </w:rPr>
        <w:t xml:space="preserve"> </w:t>
      </w:r>
      <w:r w:rsidR="007009E0" w:rsidRPr="00906E66">
        <w:rPr>
          <w:sz w:val="27"/>
        </w:rPr>
        <w:t>обслуживания</w:t>
      </w:r>
      <w:r w:rsidR="007009E0" w:rsidRPr="00906E66">
        <w:rPr>
          <w:spacing w:val="-13"/>
          <w:sz w:val="27"/>
        </w:rPr>
        <w:t xml:space="preserve"> </w:t>
      </w:r>
      <w:r w:rsidR="007009E0" w:rsidRPr="00906E66">
        <w:rPr>
          <w:sz w:val="27"/>
        </w:rPr>
        <w:t>граждан</w:t>
      </w:r>
      <w:r w:rsidR="007009E0" w:rsidRPr="00906E66">
        <w:rPr>
          <w:spacing w:val="-15"/>
          <w:sz w:val="27"/>
        </w:rPr>
        <w:t xml:space="preserve"> </w:t>
      </w:r>
      <w:r w:rsidR="007009E0" w:rsidRPr="00906E66">
        <w:rPr>
          <w:sz w:val="27"/>
        </w:rPr>
        <w:t>в</w:t>
      </w:r>
      <w:r w:rsidR="007009E0" w:rsidRPr="00906E66">
        <w:rPr>
          <w:spacing w:val="-14"/>
          <w:sz w:val="27"/>
        </w:rPr>
        <w:t xml:space="preserve"> </w:t>
      </w:r>
      <w:r w:rsidR="007009E0" w:rsidRPr="00906E66">
        <w:rPr>
          <w:sz w:val="27"/>
        </w:rPr>
        <w:t>Российской</w:t>
      </w:r>
      <w:r w:rsidR="007009E0" w:rsidRPr="00906E66">
        <w:rPr>
          <w:spacing w:val="-65"/>
          <w:sz w:val="27"/>
        </w:rPr>
        <w:t xml:space="preserve"> </w:t>
      </w:r>
      <w:r w:rsidR="007009E0" w:rsidRPr="00906E66">
        <w:rPr>
          <w:sz w:val="27"/>
        </w:rPr>
        <w:t>Федерации</w:t>
      </w:r>
      <w:r w:rsidR="007009E0" w:rsidRPr="00906E66">
        <w:rPr>
          <w:sz w:val="27"/>
          <w:szCs w:val="27"/>
        </w:rPr>
        <w:t>»,</w:t>
      </w:r>
      <w:r w:rsidR="007009E0" w:rsidRPr="00906E66">
        <w:rPr>
          <w:spacing w:val="42"/>
          <w:sz w:val="27"/>
          <w:szCs w:val="27"/>
        </w:rPr>
        <w:t xml:space="preserve"> </w:t>
      </w:r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spacing w:val="42"/>
          <w:sz w:val="27"/>
          <w:szCs w:val="27"/>
        </w:rPr>
        <w:t xml:space="preserve">- </w:t>
      </w:r>
      <w:r w:rsidR="007009E0" w:rsidRPr="00906E66">
        <w:rPr>
          <w:sz w:val="27"/>
          <w:szCs w:val="27"/>
        </w:rPr>
        <w:t>Федеральным</w:t>
      </w:r>
      <w:r w:rsidR="007009E0" w:rsidRPr="00906E66">
        <w:rPr>
          <w:spacing w:val="44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законом</w:t>
      </w:r>
      <w:r w:rsidR="007009E0" w:rsidRPr="00906E66">
        <w:rPr>
          <w:spacing w:val="41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от</w:t>
      </w:r>
      <w:r w:rsidR="007009E0" w:rsidRPr="00906E66">
        <w:rPr>
          <w:spacing w:val="42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27</w:t>
      </w:r>
      <w:r w:rsidR="007009E0" w:rsidRPr="00906E66">
        <w:rPr>
          <w:spacing w:val="44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июля</w:t>
      </w:r>
      <w:r w:rsidR="007009E0" w:rsidRPr="00906E66">
        <w:rPr>
          <w:spacing w:val="43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2006</w:t>
      </w:r>
      <w:r w:rsidR="007009E0" w:rsidRPr="00906E66">
        <w:rPr>
          <w:spacing w:val="8"/>
          <w:sz w:val="27"/>
          <w:szCs w:val="27"/>
        </w:rPr>
        <w:t xml:space="preserve"> </w:t>
      </w:r>
      <w:r w:rsidR="007009E0">
        <w:rPr>
          <w:sz w:val="27"/>
          <w:szCs w:val="27"/>
        </w:rPr>
        <w:t>года</w:t>
      </w:r>
      <w:r w:rsidR="007009E0" w:rsidRPr="00906E66">
        <w:rPr>
          <w:sz w:val="27"/>
          <w:szCs w:val="27"/>
        </w:rPr>
        <w:t xml:space="preserve"> № 152-ФЗ</w:t>
      </w:r>
      <w:r w:rsidR="007009E0" w:rsidRPr="00906E66">
        <w:rPr>
          <w:spacing w:val="1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«О</w:t>
      </w:r>
      <w:r w:rsidR="007009E0" w:rsidRPr="00906E66">
        <w:rPr>
          <w:spacing w:val="1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>персональных</w:t>
      </w:r>
      <w:r w:rsidR="007009E0" w:rsidRPr="00906E66">
        <w:rPr>
          <w:spacing w:val="1"/>
          <w:sz w:val="27"/>
          <w:szCs w:val="27"/>
        </w:rPr>
        <w:t xml:space="preserve"> </w:t>
      </w:r>
      <w:r w:rsidR="007009E0" w:rsidRPr="00906E66">
        <w:rPr>
          <w:sz w:val="27"/>
          <w:szCs w:val="27"/>
        </w:rPr>
        <w:t xml:space="preserve">данных», </w:t>
      </w:r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009E0" w:rsidRPr="00906E66">
        <w:rPr>
          <w:sz w:val="27"/>
          <w:szCs w:val="27"/>
        </w:rPr>
        <w:t xml:space="preserve">постановлением Правительства Российской Федерации от 27 ноября 2000 г. № 896 «Об утверждении Примерных положений о специализированных учреждениях для несовершеннолетних, нуждающихся в социальной реабилитации», </w:t>
      </w:r>
    </w:p>
    <w:p w:rsidR="0029384A" w:rsidRDefault="0029384A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009E0" w:rsidRPr="00906E66">
        <w:rPr>
          <w:sz w:val="27"/>
          <w:szCs w:val="27"/>
        </w:rPr>
        <w:t>постановлением Правительства Российской Федерации от 24 мая 2014 г</w:t>
      </w:r>
      <w:r w:rsidR="007009E0">
        <w:rPr>
          <w:sz w:val="27"/>
          <w:szCs w:val="27"/>
        </w:rPr>
        <w:t>ода</w:t>
      </w:r>
      <w:r w:rsidR="007009E0" w:rsidRPr="00906E66">
        <w:rPr>
          <w:sz w:val="27"/>
          <w:szCs w:val="27"/>
        </w:rPr>
        <w:t xml:space="preserve"> № 481 «О деятельности организаций для детей-сирот и детей, оставшихся </w:t>
      </w:r>
      <w:r w:rsidR="007009E0">
        <w:rPr>
          <w:sz w:val="27"/>
          <w:szCs w:val="27"/>
        </w:rPr>
        <w:br/>
      </w:r>
      <w:r w:rsidR="007009E0" w:rsidRPr="00906E66">
        <w:rPr>
          <w:sz w:val="27"/>
          <w:szCs w:val="27"/>
        </w:rPr>
        <w:t xml:space="preserve">без попечения родителей, и об устройстве в них детей, оставшихся без попечения родителей», </w:t>
      </w:r>
    </w:p>
    <w:p w:rsidR="003B2817" w:rsidRDefault="003B2817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</w:p>
    <w:p w:rsidR="003B2817" w:rsidRDefault="003B2817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</w:p>
    <w:p w:rsidR="005C43D4" w:rsidRDefault="0029384A" w:rsidP="005C43D4">
      <w:pPr>
        <w:tabs>
          <w:tab w:val="left" w:pos="709"/>
        </w:tabs>
        <w:ind w:right="44" w:hanging="11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lastRenderedPageBreak/>
        <w:t xml:space="preserve">- </w:t>
      </w:r>
      <w:r w:rsidR="007009E0" w:rsidRPr="00906E66">
        <w:rPr>
          <w:sz w:val="27"/>
          <w:szCs w:val="27"/>
        </w:rPr>
        <w:t xml:space="preserve">законом Архангельской области </w:t>
      </w:r>
      <w:r w:rsidR="007009E0" w:rsidRPr="00906E66">
        <w:rPr>
          <w:color w:val="000000"/>
          <w:sz w:val="27"/>
          <w:szCs w:val="27"/>
        </w:rPr>
        <w:t xml:space="preserve">от 19 октября 2006 г. № 251-внеоч.- ОЗ «О профилактике безнадзорности и правонарушений среди несовершеннолетних в Архангельской области», </w:t>
      </w:r>
    </w:p>
    <w:p w:rsidR="005C43D4" w:rsidRDefault="005C43D4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009E0" w:rsidRPr="00906E66">
        <w:rPr>
          <w:sz w:val="27"/>
          <w:szCs w:val="27"/>
        </w:rPr>
        <w:t>законом Архангельской области от 24 октября 2014</w:t>
      </w:r>
      <w:r w:rsidR="007009E0">
        <w:rPr>
          <w:sz w:val="27"/>
          <w:szCs w:val="27"/>
        </w:rPr>
        <w:t xml:space="preserve"> года</w:t>
      </w:r>
      <w:r w:rsidR="007009E0" w:rsidRPr="00906E66">
        <w:rPr>
          <w:sz w:val="27"/>
          <w:szCs w:val="27"/>
        </w:rPr>
        <w:t xml:space="preserve"> № 190-11-ОЗ </w:t>
      </w:r>
      <w:r w:rsidR="007009E0">
        <w:rPr>
          <w:sz w:val="27"/>
          <w:szCs w:val="27"/>
        </w:rPr>
        <w:t>«</w:t>
      </w:r>
      <w:r w:rsidR="007009E0" w:rsidRPr="00BB41D1">
        <w:rPr>
          <w:sz w:val="27"/>
          <w:szCs w:val="27"/>
        </w:rPr>
        <w:t>О реализации государственных полномочий Архангельской области в сфере социального обслуживания граждан</w:t>
      </w:r>
      <w:r w:rsidR="007009E0">
        <w:rPr>
          <w:sz w:val="27"/>
          <w:szCs w:val="27"/>
        </w:rPr>
        <w:t>»,</w:t>
      </w:r>
    </w:p>
    <w:p w:rsidR="005C43D4" w:rsidRDefault="005C43D4" w:rsidP="005C43D4">
      <w:pPr>
        <w:tabs>
          <w:tab w:val="left" w:pos="709"/>
        </w:tabs>
        <w:ind w:right="44" w:hanging="11"/>
        <w:jc w:val="both"/>
        <w:rPr>
          <w:color w:val="000000"/>
          <w:sz w:val="27"/>
          <w:szCs w:val="27"/>
        </w:rPr>
      </w:pPr>
      <w:proofErr w:type="gramStart"/>
      <w:r>
        <w:rPr>
          <w:sz w:val="27"/>
          <w:szCs w:val="27"/>
        </w:rPr>
        <w:t>-</w:t>
      </w:r>
      <w:r w:rsidR="007009E0">
        <w:rPr>
          <w:sz w:val="27"/>
          <w:szCs w:val="27"/>
        </w:rPr>
        <w:t xml:space="preserve"> </w:t>
      </w:r>
      <w:r w:rsidR="007009E0" w:rsidRPr="00BB41D1">
        <w:rPr>
          <w:color w:val="000000"/>
          <w:sz w:val="27"/>
          <w:szCs w:val="27"/>
        </w:rPr>
        <w:t xml:space="preserve">постановлением Правительства Архангельской области от 7 декабря 2010 г. № 373-пп </w:t>
      </w:r>
      <w:r w:rsidR="007009E0">
        <w:rPr>
          <w:sz w:val="27"/>
          <w:szCs w:val="27"/>
        </w:rPr>
        <w:t xml:space="preserve">«Об утверждении Положения </w:t>
      </w:r>
      <w:r w:rsidR="007009E0" w:rsidRPr="00376F14">
        <w:rPr>
          <w:sz w:val="27"/>
          <w:szCs w:val="27"/>
        </w:rPr>
        <w:t>о формировании, ведении и использовании е</w:t>
      </w:r>
      <w:r w:rsidR="007009E0">
        <w:rPr>
          <w:sz w:val="27"/>
          <w:szCs w:val="27"/>
        </w:rPr>
        <w:t xml:space="preserve">диного областного банка данных </w:t>
      </w:r>
      <w:r w:rsidR="007009E0" w:rsidRPr="00376F14">
        <w:rPr>
          <w:sz w:val="27"/>
          <w:szCs w:val="27"/>
        </w:rPr>
        <w:t>о несовершеннолетних и (или) семьях, находящихся в социально опасном положении, несовершеннолетних и (или) семьях, требующих особого внимания государства и общества, и Порядка взаимодействия органов и учреждений сист</w:t>
      </w:r>
      <w:r w:rsidR="007009E0">
        <w:rPr>
          <w:sz w:val="27"/>
          <w:szCs w:val="27"/>
        </w:rPr>
        <w:t xml:space="preserve">емы профилактики безнадзорности  </w:t>
      </w:r>
      <w:r w:rsidR="007009E0">
        <w:rPr>
          <w:sz w:val="27"/>
          <w:szCs w:val="27"/>
        </w:rPr>
        <w:br/>
        <w:t>и</w:t>
      </w:r>
      <w:r w:rsidR="007009E0" w:rsidRPr="00376F14">
        <w:rPr>
          <w:sz w:val="27"/>
          <w:szCs w:val="27"/>
        </w:rPr>
        <w:t xml:space="preserve"> правонарушений несовершеннолетних по выявлению, учету и организации индивидуальной</w:t>
      </w:r>
      <w:proofErr w:type="gramEnd"/>
      <w:r w:rsidR="007009E0" w:rsidRPr="00376F14">
        <w:rPr>
          <w:sz w:val="27"/>
          <w:szCs w:val="27"/>
        </w:rPr>
        <w:t xml:space="preserve"> профилактической работы в отношении несовершеннолетних </w:t>
      </w:r>
      <w:r w:rsidR="007009E0">
        <w:rPr>
          <w:sz w:val="27"/>
          <w:szCs w:val="27"/>
        </w:rPr>
        <w:br/>
      </w:r>
      <w:r w:rsidR="007009E0" w:rsidRPr="00376F14">
        <w:rPr>
          <w:sz w:val="27"/>
          <w:szCs w:val="27"/>
        </w:rPr>
        <w:t>и (или) семей, находящихся в социально опасном положении, несовершеннолетних и (или) семей, требующих</w:t>
      </w:r>
      <w:r>
        <w:rPr>
          <w:sz w:val="27"/>
          <w:szCs w:val="27"/>
        </w:rPr>
        <w:t xml:space="preserve"> особого внимания государства и </w:t>
      </w:r>
      <w:r w:rsidR="007009E0" w:rsidRPr="00376F14">
        <w:rPr>
          <w:sz w:val="27"/>
          <w:szCs w:val="27"/>
        </w:rPr>
        <w:t xml:space="preserve">общества, </w:t>
      </w:r>
      <w:r w:rsidR="007009E0">
        <w:rPr>
          <w:sz w:val="27"/>
          <w:szCs w:val="27"/>
        </w:rPr>
        <w:br/>
      </w:r>
      <w:r w:rsidR="007009E0" w:rsidRPr="00376F14">
        <w:rPr>
          <w:sz w:val="27"/>
          <w:szCs w:val="27"/>
        </w:rPr>
        <w:t>на территории Архангельской области»</w:t>
      </w:r>
      <w:r w:rsidR="007009E0" w:rsidRPr="00BB41D1">
        <w:rPr>
          <w:color w:val="000000"/>
          <w:sz w:val="27"/>
          <w:szCs w:val="27"/>
        </w:rPr>
        <w:t>,</w:t>
      </w:r>
    </w:p>
    <w:p w:rsidR="005C43D4" w:rsidRDefault="005C43D4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sz w:val="27"/>
          <w:szCs w:val="27"/>
        </w:rPr>
        <w:t xml:space="preserve">Приказом МВД </w:t>
      </w:r>
      <w:r w:rsidR="007009E0">
        <w:rPr>
          <w:sz w:val="27"/>
          <w:szCs w:val="27"/>
        </w:rPr>
        <w:t xml:space="preserve">России от </w:t>
      </w:r>
      <w:r w:rsidR="007009E0" w:rsidRPr="00376F14">
        <w:rPr>
          <w:sz w:val="27"/>
          <w:szCs w:val="27"/>
        </w:rPr>
        <w:t>15</w:t>
      </w:r>
      <w:r w:rsidR="007009E0">
        <w:rPr>
          <w:sz w:val="27"/>
          <w:szCs w:val="27"/>
        </w:rPr>
        <w:t xml:space="preserve"> </w:t>
      </w:r>
      <w:r w:rsidR="007009E0" w:rsidRPr="00376F14">
        <w:rPr>
          <w:sz w:val="27"/>
          <w:szCs w:val="27"/>
        </w:rPr>
        <w:t>октября</w:t>
      </w:r>
      <w:r w:rsidR="007009E0">
        <w:rPr>
          <w:sz w:val="27"/>
          <w:szCs w:val="27"/>
        </w:rPr>
        <w:t xml:space="preserve"> </w:t>
      </w:r>
      <w:r w:rsidR="007009E0" w:rsidRPr="00376F14">
        <w:rPr>
          <w:sz w:val="27"/>
          <w:szCs w:val="27"/>
        </w:rPr>
        <w:t xml:space="preserve">2013 </w:t>
      </w:r>
      <w:r w:rsidR="007009E0">
        <w:rPr>
          <w:sz w:val="27"/>
          <w:szCs w:val="27"/>
        </w:rPr>
        <w:t xml:space="preserve">г. № 845 «Об утверждении </w:t>
      </w:r>
      <w:r w:rsidR="007009E0" w:rsidRPr="00376F14">
        <w:rPr>
          <w:sz w:val="27"/>
          <w:szCs w:val="27"/>
        </w:rPr>
        <w:t>Инструкции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376F14">
        <w:rPr>
          <w:sz w:val="27"/>
          <w:szCs w:val="27"/>
        </w:rPr>
        <w:t>по организации деятельности подразделений по делам несовершеннолетних органов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376F14">
        <w:rPr>
          <w:sz w:val="27"/>
          <w:szCs w:val="27"/>
        </w:rPr>
        <w:t>внутренних</w:t>
      </w:r>
      <w:r w:rsidR="007009E0" w:rsidRPr="00BB41D1">
        <w:rPr>
          <w:spacing w:val="43"/>
          <w:sz w:val="27"/>
          <w:szCs w:val="27"/>
        </w:rPr>
        <w:t xml:space="preserve"> </w:t>
      </w:r>
      <w:r w:rsidR="007009E0" w:rsidRPr="00376F14">
        <w:rPr>
          <w:sz w:val="27"/>
          <w:szCs w:val="27"/>
        </w:rPr>
        <w:t>дел</w:t>
      </w:r>
      <w:r w:rsidR="007009E0" w:rsidRPr="00BB41D1">
        <w:rPr>
          <w:spacing w:val="42"/>
          <w:sz w:val="27"/>
          <w:szCs w:val="27"/>
        </w:rPr>
        <w:t xml:space="preserve"> </w:t>
      </w:r>
      <w:r w:rsidR="007009E0" w:rsidRPr="00376F14">
        <w:rPr>
          <w:sz w:val="27"/>
          <w:szCs w:val="27"/>
        </w:rPr>
        <w:t>Российской</w:t>
      </w:r>
      <w:r w:rsidR="007009E0" w:rsidRPr="00BB41D1">
        <w:rPr>
          <w:spacing w:val="42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Федерации</w:t>
      </w:r>
      <w:r>
        <w:rPr>
          <w:sz w:val="27"/>
          <w:szCs w:val="27"/>
        </w:rPr>
        <w:t>»</w:t>
      </w:r>
      <w:r w:rsidR="007009E0">
        <w:rPr>
          <w:sz w:val="27"/>
          <w:szCs w:val="27"/>
        </w:rPr>
        <w:t>,</w:t>
      </w:r>
    </w:p>
    <w:p w:rsidR="005C43D4" w:rsidRDefault="005C43D4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7009E0">
        <w:rPr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национальными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стандартами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Российской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Федерации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в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сфере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социального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обслуживания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граждан,</w:t>
      </w:r>
    </w:p>
    <w:p w:rsidR="007009E0" w:rsidRDefault="005C43D4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нормативно-правовыми</w:t>
      </w:r>
      <w:r w:rsidR="007009E0" w:rsidRPr="00BB41D1">
        <w:rPr>
          <w:spacing w:val="1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актами</w:t>
      </w:r>
      <w:r w:rsidR="007009E0" w:rsidRPr="00BB41D1">
        <w:rPr>
          <w:spacing w:val="-3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исполнительных</w:t>
      </w:r>
      <w:r w:rsidR="007009E0" w:rsidRPr="00BB41D1">
        <w:rPr>
          <w:spacing w:val="-3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органов</w:t>
      </w:r>
      <w:r w:rsidR="007009E0" w:rsidRPr="00BB41D1">
        <w:rPr>
          <w:spacing w:val="-3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власти</w:t>
      </w:r>
      <w:r w:rsidR="007009E0" w:rsidRPr="00BB41D1">
        <w:rPr>
          <w:spacing w:val="-2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в</w:t>
      </w:r>
      <w:r w:rsidR="007009E0" w:rsidRPr="00BB41D1">
        <w:rPr>
          <w:spacing w:val="-3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социальной</w:t>
      </w:r>
      <w:r w:rsidR="007009E0" w:rsidRPr="00BB41D1">
        <w:rPr>
          <w:spacing w:val="-2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сфере</w:t>
      </w:r>
      <w:r w:rsidR="007009E0" w:rsidRPr="00BB41D1">
        <w:rPr>
          <w:spacing w:val="-5"/>
          <w:sz w:val="27"/>
          <w:szCs w:val="27"/>
        </w:rPr>
        <w:t xml:space="preserve"> </w:t>
      </w:r>
      <w:r w:rsidR="007009E0" w:rsidRPr="00BB41D1">
        <w:rPr>
          <w:sz w:val="27"/>
          <w:szCs w:val="27"/>
        </w:rPr>
        <w:t>Архангельской области.</w:t>
      </w:r>
    </w:p>
    <w:p w:rsidR="007009E0" w:rsidRDefault="001B3AEE" w:rsidP="005C43D4">
      <w:pPr>
        <w:tabs>
          <w:tab w:val="left" w:pos="709"/>
        </w:tabs>
        <w:ind w:right="44" w:hanging="11"/>
        <w:jc w:val="both"/>
        <w:rPr>
          <w:sz w:val="27"/>
        </w:rPr>
      </w:pPr>
      <w:r w:rsidRPr="001B3AEE">
        <w:rPr>
          <w:b/>
          <w:sz w:val="27"/>
        </w:rPr>
        <w:t>1.4.</w:t>
      </w:r>
      <w:r>
        <w:rPr>
          <w:sz w:val="27"/>
        </w:rPr>
        <w:t xml:space="preserve">    </w:t>
      </w:r>
      <w:proofErr w:type="gramStart"/>
      <w:r w:rsidR="007009E0" w:rsidRPr="00FF71A9">
        <w:rPr>
          <w:sz w:val="27"/>
        </w:rPr>
        <w:t>МК</w:t>
      </w:r>
      <w:r w:rsidR="007009E0" w:rsidRPr="00FF71A9">
        <w:rPr>
          <w:spacing w:val="1"/>
          <w:sz w:val="27"/>
        </w:rPr>
        <w:t xml:space="preserve"> </w:t>
      </w:r>
      <w:r>
        <w:rPr>
          <w:sz w:val="27"/>
        </w:rPr>
        <w:t xml:space="preserve"> 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действует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как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межведомственная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структура,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объединяющая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специалистов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субъектов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профилактики: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учреждений</w:t>
      </w:r>
      <w:r w:rsidR="007009E0" w:rsidRPr="00FF71A9">
        <w:rPr>
          <w:spacing w:val="1"/>
          <w:sz w:val="27"/>
        </w:rPr>
        <w:t xml:space="preserve"> </w:t>
      </w:r>
      <w:r w:rsidR="007009E0">
        <w:rPr>
          <w:sz w:val="27"/>
        </w:rPr>
        <w:t>сферы защиты прав детства</w:t>
      </w:r>
      <w:r w:rsidR="007009E0" w:rsidRPr="00FF71A9">
        <w:rPr>
          <w:sz w:val="27"/>
        </w:rPr>
        <w:t>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сотрудников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опеки,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органов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внутренних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дел,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образования,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здравоохранения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и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других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учреждений,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занимающихся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вопросами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организации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профилактической, реабилитационной и социальной помощи детям и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подросткам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из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числа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детей-сирот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и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детей,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оставшихся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без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попечения</w:t>
      </w:r>
      <w:r w:rsidR="007009E0" w:rsidRPr="00FF71A9">
        <w:rPr>
          <w:spacing w:val="1"/>
          <w:sz w:val="27"/>
        </w:rPr>
        <w:t xml:space="preserve"> </w:t>
      </w:r>
      <w:r w:rsidR="007009E0" w:rsidRPr="00FF71A9">
        <w:rPr>
          <w:sz w:val="27"/>
        </w:rPr>
        <w:t>родителей,</w:t>
      </w:r>
      <w:r w:rsidR="007009E0" w:rsidRPr="00FF71A9">
        <w:rPr>
          <w:spacing w:val="-65"/>
          <w:sz w:val="27"/>
        </w:rPr>
        <w:t xml:space="preserve"> </w:t>
      </w:r>
      <w:r w:rsidR="007009E0" w:rsidRPr="00FF71A9">
        <w:rPr>
          <w:sz w:val="27"/>
        </w:rPr>
        <w:t>семьям,</w:t>
      </w:r>
      <w:r w:rsidR="007009E0" w:rsidRPr="00FF71A9">
        <w:rPr>
          <w:spacing w:val="-16"/>
          <w:sz w:val="27"/>
        </w:rPr>
        <w:t xml:space="preserve"> </w:t>
      </w:r>
      <w:r w:rsidR="007009E0" w:rsidRPr="00FF71A9">
        <w:rPr>
          <w:sz w:val="27"/>
        </w:rPr>
        <w:t>находящимся</w:t>
      </w:r>
      <w:r w:rsidR="007009E0" w:rsidRPr="00FF71A9">
        <w:rPr>
          <w:spacing w:val="-16"/>
          <w:sz w:val="27"/>
        </w:rPr>
        <w:t xml:space="preserve"> </w:t>
      </w:r>
      <w:r w:rsidR="007009E0" w:rsidRPr="00FF71A9">
        <w:rPr>
          <w:sz w:val="27"/>
        </w:rPr>
        <w:t>в</w:t>
      </w:r>
      <w:r w:rsidR="007009E0" w:rsidRPr="00FF71A9">
        <w:rPr>
          <w:spacing w:val="-17"/>
          <w:sz w:val="27"/>
        </w:rPr>
        <w:t xml:space="preserve"> </w:t>
      </w:r>
      <w:r w:rsidR="007009E0" w:rsidRPr="00FF71A9">
        <w:rPr>
          <w:sz w:val="27"/>
        </w:rPr>
        <w:t>социально</w:t>
      </w:r>
      <w:r w:rsidR="007009E0" w:rsidRPr="00FF71A9">
        <w:rPr>
          <w:spacing w:val="-15"/>
          <w:sz w:val="27"/>
        </w:rPr>
        <w:t xml:space="preserve"> </w:t>
      </w:r>
      <w:r w:rsidR="007009E0" w:rsidRPr="00FF71A9">
        <w:rPr>
          <w:sz w:val="27"/>
        </w:rPr>
        <w:t>опасном</w:t>
      </w:r>
      <w:r w:rsidR="007009E0" w:rsidRPr="00FF71A9">
        <w:rPr>
          <w:spacing w:val="-15"/>
          <w:sz w:val="27"/>
        </w:rPr>
        <w:t xml:space="preserve"> </w:t>
      </w:r>
      <w:r w:rsidR="007009E0" w:rsidRPr="00FF71A9">
        <w:rPr>
          <w:sz w:val="27"/>
        </w:rPr>
        <w:t>положении,</w:t>
      </w:r>
      <w:r w:rsidR="007009E0" w:rsidRPr="00FF71A9">
        <w:rPr>
          <w:spacing w:val="-16"/>
          <w:sz w:val="27"/>
        </w:rPr>
        <w:t xml:space="preserve"> </w:t>
      </w:r>
      <w:r w:rsidR="007009E0" w:rsidRPr="00FF71A9">
        <w:rPr>
          <w:sz w:val="27"/>
        </w:rPr>
        <w:t>трудной</w:t>
      </w:r>
      <w:r w:rsidR="007009E0" w:rsidRPr="00FF71A9">
        <w:rPr>
          <w:spacing w:val="-17"/>
          <w:sz w:val="27"/>
        </w:rPr>
        <w:t xml:space="preserve"> </w:t>
      </w:r>
      <w:r w:rsidR="007009E0" w:rsidRPr="00FF71A9">
        <w:rPr>
          <w:sz w:val="27"/>
        </w:rPr>
        <w:t>жизненной</w:t>
      </w:r>
      <w:r w:rsidR="007009E0" w:rsidRPr="00FF71A9">
        <w:rPr>
          <w:spacing w:val="-17"/>
          <w:sz w:val="27"/>
        </w:rPr>
        <w:t xml:space="preserve"> </w:t>
      </w:r>
      <w:r w:rsidR="007009E0" w:rsidRPr="00FF71A9">
        <w:rPr>
          <w:sz w:val="27"/>
        </w:rPr>
        <w:t>ситуации</w:t>
      </w:r>
      <w:r w:rsidR="007009E0">
        <w:rPr>
          <w:sz w:val="27"/>
        </w:rPr>
        <w:t xml:space="preserve">, </w:t>
      </w:r>
      <w:r>
        <w:rPr>
          <w:sz w:val="27"/>
        </w:rPr>
        <w:t xml:space="preserve">а также </w:t>
      </w:r>
      <w:r w:rsidR="007009E0">
        <w:rPr>
          <w:sz w:val="27"/>
        </w:rPr>
        <w:t>некоммерческих организаций, общественных объединений</w:t>
      </w:r>
      <w:r w:rsidR="007009E0" w:rsidRPr="00FF71A9">
        <w:rPr>
          <w:sz w:val="27"/>
        </w:rPr>
        <w:t>.</w:t>
      </w:r>
      <w:proofErr w:type="gramEnd"/>
    </w:p>
    <w:p w:rsidR="001B3AEE" w:rsidRDefault="001B3AEE" w:rsidP="005C43D4">
      <w:pPr>
        <w:tabs>
          <w:tab w:val="left" w:pos="709"/>
        </w:tabs>
        <w:ind w:right="44" w:hanging="11"/>
        <w:jc w:val="both"/>
        <w:rPr>
          <w:sz w:val="27"/>
        </w:rPr>
      </w:pPr>
    </w:p>
    <w:p w:rsidR="001B3AEE" w:rsidRDefault="001B3AEE" w:rsidP="001B3AEE">
      <w:pPr>
        <w:pStyle w:val="21"/>
        <w:numPr>
          <w:ilvl w:val="0"/>
          <w:numId w:val="5"/>
        </w:numPr>
        <w:tabs>
          <w:tab w:val="left" w:pos="0"/>
        </w:tabs>
        <w:spacing w:before="1" w:line="240" w:lineRule="auto"/>
        <w:ind w:right="44"/>
        <w:jc w:val="center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1B3AEE" w:rsidRDefault="001B3AEE" w:rsidP="001B3AEE">
      <w:pPr>
        <w:tabs>
          <w:tab w:val="left" w:pos="2079"/>
        </w:tabs>
        <w:spacing w:before="1" w:line="317" w:lineRule="exact"/>
        <w:ind w:right="44"/>
        <w:jc w:val="both"/>
        <w:rPr>
          <w:b/>
          <w:bCs/>
          <w:sz w:val="27"/>
          <w:szCs w:val="27"/>
        </w:rPr>
      </w:pPr>
    </w:p>
    <w:p w:rsidR="001B3AEE" w:rsidRPr="001B3AEE" w:rsidRDefault="001B3AEE" w:rsidP="001B3AEE">
      <w:pPr>
        <w:pStyle w:val="a6"/>
        <w:numPr>
          <w:ilvl w:val="1"/>
          <w:numId w:val="5"/>
        </w:numPr>
        <w:tabs>
          <w:tab w:val="left" w:pos="2079"/>
        </w:tabs>
        <w:spacing w:before="1" w:line="317" w:lineRule="exact"/>
        <w:ind w:right="44"/>
        <w:jc w:val="both"/>
        <w:rPr>
          <w:b/>
          <w:sz w:val="27"/>
        </w:rPr>
      </w:pPr>
      <w:r w:rsidRPr="001B3AEE">
        <w:rPr>
          <w:b/>
          <w:sz w:val="27"/>
        </w:rPr>
        <w:t>Целями</w:t>
      </w:r>
      <w:r w:rsidRPr="001B3AEE">
        <w:rPr>
          <w:b/>
          <w:spacing w:val="-7"/>
          <w:sz w:val="27"/>
        </w:rPr>
        <w:t xml:space="preserve"> </w:t>
      </w:r>
      <w:r w:rsidRPr="001B3AEE">
        <w:rPr>
          <w:b/>
          <w:sz w:val="27"/>
        </w:rPr>
        <w:t>МК</w:t>
      </w:r>
      <w:r w:rsidRPr="001B3AEE">
        <w:rPr>
          <w:b/>
          <w:spacing w:val="-3"/>
          <w:sz w:val="27"/>
        </w:rPr>
        <w:t xml:space="preserve"> </w:t>
      </w:r>
      <w:r>
        <w:rPr>
          <w:b/>
          <w:sz w:val="27"/>
        </w:rPr>
        <w:t xml:space="preserve"> </w:t>
      </w:r>
      <w:r w:rsidRPr="001B3AEE">
        <w:rPr>
          <w:b/>
          <w:spacing w:val="-2"/>
          <w:sz w:val="27"/>
        </w:rPr>
        <w:t xml:space="preserve"> </w:t>
      </w:r>
      <w:r w:rsidRPr="001B3AEE">
        <w:rPr>
          <w:b/>
          <w:sz w:val="27"/>
        </w:rPr>
        <w:t>является:</w:t>
      </w:r>
    </w:p>
    <w:p w:rsidR="001B3AEE" w:rsidRPr="001B3AEE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1B3AEE">
        <w:rPr>
          <w:sz w:val="27"/>
        </w:rPr>
        <w:t xml:space="preserve">Оценка ситуации и принятие решений обоснованности помещения детей </w:t>
      </w:r>
      <w:r w:rsidRPr="001B3AEE">
        <w:rPr>
          <w:sz w:val="27"/>
        </w:rPr>
        <w:br/>
        <w:t>в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государственные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организации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для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детей-сирот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детей,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оставшихся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 xml:space="preserve">без попечения </w:t>
      </w:r>
      <w:r w:rsidRPr="001B3AEE">
        <w:rPr>
          <w:spacing w:val="-1"/>
          <w:sz w:val="27"/>
        </w:rPr>
        <w:t>родителей</w:t>
      </w:r>
      <w:r w:rsidRPr="001B3AEE">
        <w:rPr>
          <w:sz w:val="27"/>
        </w:rPr>
        <w:t>,</w:t>
      </w:r>
      <w:r w:rsidRPr="001B3AEE">
        <w:rPr>
          <w:spacing w:val="-1"/>
          <w:sz w:val="27"/>
        </w:rPr>
        <w:t xml:space="preserve"> государственные организации социального обслуживания семьи и детей Архангельской</w:t>
      </w:r>
      <w:r w:rsidRPr="001B3AEE">
        <w:rPr>
          <w:spacing w:val="-4"/>
          <w:sz w:val="27"/>
        </w:rPr>
        <w:t xml:space="preserve"> </w:t>
      </w:r>
      <w:r w:rsidRPr="001B3AEE">
        <w:rPr>
          <w:sz w:val="27"/>
        </w:rPr>
        <w:t>области.</w:t>
      </w:r>
    </w:p>
    <w:p w:rsidR="001B3AEE" w:rsidRPr="001B3AEE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1B3AEE">
        <w:rPr>
          <w:sz w:val="27"/>
        </w:rPr>
        <w:t xml:space="preserve">Организация комплексной помощи семье, направленной на вывод семьи </w:t>
      </w:r>
      <w:r w:rsidRPr="001B3AEE">
        <w:rPr>
          <w:sz w:val="27"/>
        </w:rPr>
        <w:br/>
        <w:t>из трудной</w:t>
      </w:r>
      <w:r w:rsidRPr="001B3AEE">
        <w:rPr>
          <w:spacing w:val="-2"/>
          <w:sz w:val="27"/>
        </w:rPr>
        <w:t xml:space="preserve"> </w:t>
      </w:r>
      <w:r w:rsidRPr="001B3AEE">
        <w:rPr>
          <w:sz w:val="27"/>
        </w:rPr>
        <w:t>жизненной</w:t>
      </w:r>
      <w:r w:rsidRPr="001B3AEE">
        <w:rPr>
          <w:spacing w:val="-5"/>
          <w:sz w:val="27"/>
        </w:rPr>
        <w:t xml:space="preserve"> </w:t>
      </w:r>
      <w:r w:rsidRPr="001B3AEE">
        <w:rPr>
          <w:sz w:val="27"/>
        </w:rPr>
        <w:t>ситуации</w:t>
      </w:r>
      <w:r w:rsidRPr="001B3AEE">
        <w:rPr>
          <w:spacing w:val="-2"/>
          <w:sz w:val="27"/>
        </w:rPr>
        <w:t xml:space="preserve"> </w:t>
      </w:r>
      <w:r w:rsidRPr="001B3AEE">
        <w:rPr>
          <w:sz w:val="27"/>
        </w:rPr>
        <w:t>и</w:t>
      </w:r>
      <w:r w:rsidRPr="001B3AEE">
        <w:rPr>
          <w:spacing w:val="-3"/>
          <w:sz w:val="27"/>
        </w:rPr>
        <w:t xml:space="preserve"> </w:t>
      </w:r>
      <w:r w:rsidRPr="001B3AEE">
        <w:rPr>
          <w:sz w:val="27"/>
        </w:rPr>
        <w:t>социально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опасного</w:t>
      </w:r>
      <w:r w:rsidRPr="001B3AEE">
        <w:rPr>
          <w:spacing w:val="-1"/>
          <w:sz w:val="27"/>
        </w:rPr>
        <w:t xml:space="preserve"> </w:t>
      </w:r>
      <w:r w:rsidRPr="001B3AEE">
        <w:rPr>
          <w:sz w:val="27"/>
        </w:rPr>
        <w:t>положения.</w:t>
      </w:r>
    </w:p>
    <w:p w:rsidR="001B3AEE" w:rsidRPr="001B3AEE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1B3AEE">
        <w:rPr>
          <w:sz w:val="27"/>
        </w:rPr>
        <w:t>Организация комплексного социально-медико-психолого-педагогического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сопровождения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несовершеннолетних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соответствии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их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семейной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ситуацией,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возрастными,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индивидуальными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особенностями,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уровнем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интеллектуального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развития,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состоянием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соматического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нервн</w:t>
      </w:r>
      <w:proofErr w:type="gramStart"/>
      <w:r w:rsidRPr="001B3AEE">
        <w:rPr>
          <w:sz w:val="27"/>
        </w:rPr>
        <w:t>о-</w:t>
      </w:r>
      <w:proofErr w:type="gramEnd"/>
      <w:r w:rsidRPr="001B3AEE">
        <w:rPr>
          <w:spacing w:val="-65"/>
          <w:sz w:val="27"/>
        </w:rPr>
        <w:t xml:space="preserve"> </w:t>
      </w:r>
      <w:r w:rsidRPr="001B3AEE">
        <w:rPr>
          <w:sz w:val="27"/>
        </w:rPr>
        <w:t>психического</w:t>
      </w:r>
      <w:r w:rsidRPr="001B3AEE">
        <w:rPr>
          <w:spacing w:val="-4"/>
          <w:sz w:val="27"/>
        </w:rPr>
        <w:t xml:space="preserve"> </w:t>
      </w:r>
      <w:r w:rsidRPr="001B3AEE">
        <w:rPr>
          <w:sz w:val="27"/>
        </w:rPr>
        <w:t>здоровья.</w:t>
      </w:r>
    </w:p>
    <w:p w:rsidR="001B3AEE" w:rsidRPr="003B2817" w:rsidRDefault="001B3AEE" w:rsidP="003B2817">
      <w:pPr>
        <w:pStyle w:val="a6"/>
        <w:numPr>
          <w:ilvl w:val="1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b/>
          <w:sz w:val="28"/>
          <w:szCs w:val="28"/>
        </w:rPr>
      </w:pPr>
      <w:r w:rsidRPr="003B2817">
        <w:rPr>
          <w:b/>
          <w:sz w:val="28"/>
          <w:szCs w:val="28"/>
        </w:rPr>
        <w:t>Задачами</w:t>
      </w:r>
      <w:r w:rsidRPr="003B2817">
        <w:rPr>
          <w:b/>
          <w:spacing w:val="-5"/>
          <w:sz w:val="28"/>
          <w:szCs w:val="28"/>
        </w:rPr>
        <w:t xml:space="preserve"> </w:t>
      </w:r>
      <w:r w:rsidRPr="003B2817">
        <w:rPr>
          <w:b/>
          <w:sz w:val="28"/>
          <w:szCs w:val="28"/>
        </w:rPr>
        <w:t>МК</w:t>
      </w:r>
      <w:r w:rsidRPr="003B2817">
        <w:rPr>
          <w:b/>
          <w:spacing w:val="-1"/>
          <w:sz w:val="28"/>
          <w:szCs w:val="28"/>
        </w:rPr>
        <w:t xml:space="preserve"> </w:t>
      </w:r>
      <w:r w:rsidRPr="003B2817">
        <w:rPr>
          <w:b/>
          <w:sz w:val="28"/>
          <w:szCs w:val="28"/>
        </w:rPr>
        <w:t>являются:</w:t>
      </w:r>
    </w:p>
    <w:p w:rsidR="001B3AEE" w:rsidRPr="001B3AEE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1B3AEE">
        <w:rPr>
          <w:sz w:val="27"/>
        </w:rPr>
        <w:lastRenderedPageBreak/>
        <w:t>Решение проблем, связанных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своевременным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выявлением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семейного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неблагополучия,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воспитанием,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обучением,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социальной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адаптацией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 xml:space="preserve">интеграцией в обществе детей  </w:t>
      </w:r>
    </w:p>
    <w:p w:rsidR="001B3AEE" w:rsidRPr="001B3AEE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1B3AEE">
        <w:rPr>
          <w:sz w:val="27"/>
        </w:rPr>
        <w:t>Определение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индивидуальной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потребности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сопровождении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детей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время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пребывания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организации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для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детей-сирот и детей, оставшихся без попечения родителей, государственной организации социального обслуживания семьи и детей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координация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деятельности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субъектов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профилактики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по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вопросам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реализации</w:t>
      </w:r>
      <w:r w:rsidRPr="001B3AEE">
        <w:rPr>
          <w:spacing w:val="-65"/>
          <w:sz w:val="27"/>
        </w:rPr>
        <w:t xml:space="preserve"> </w:t>
      </w:r>
      <w:r w:rsidRPr="001B3AEE">
        <w:rPr>
          <w:sz w:val="27"/>
        </w:rPr>
        <w:t>мероприятий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программы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сопровождения,</w:t>
      </w:r>
      <w:r w:rsidRPr="001B3AEE">
        <w:rPr>
          <w:spacing w:val="1"/>
          <w:sz w:val="27"/>
        </w:rPr>
        <w:t xml:space="preserve"> </w:t>
      </w:r>
      <w:proofErr w:type="gramStart"/>
      <w:r w:rsidRPr="001B3AEE">
        <w:rPr>
          <w:sz w:val="27"/>
        </w:rPr>
        <w:t>контроля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за</w:t>
      </w:r>
      <w:proofErr w:type="gramEnd"/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их</w:t>
      </w:r>
      <w:r w:rsidRPr="001B3AEE">
        <w:rPr>
          <w:spacing w:val="1"/>
          <w:sz w:val="27"/>
        </w:rPr>
        <w:t xml:space="preserve"> </w:t>
      </w:r>
      <w:r w:rsidRPr="001B3AEE">
        <w:rPr>
          <w:sz w:val="27"/>
        </w:rPr>
        <w:t>выполнением,</w:t>
      </w:r>
      <w:r w:rsidRPr="001B3AEE">
        <w:rPr>
          <w:spacing w:val="-65"/>
          <w:sz w:val="27"/>
        </w:rPr>
        <w:t xml:space="preserve"> </w:t>
      </w:r>
      <w:r w:rsidRPr="001B3AEE">
        <w:rPr>
          <w:sz w:val="27"/>
        </w:rPr>
        <w:t>оценки</w:t>
      </w:r>
      <w:r w:rsidRPr="001B3AEE">
        <w:rPr>
          <w:spacing w:val="-2"/>
          <w:sz w:val="27"/>
        </w:rPr>
        <w:t xml:space="preserve"> </w:t>
      </w:r>
      <w:r w:rsidRPr="001B3AEE">
        <w:rPr>
          <w:sz w:val="27"/>
        </w:rPr>
        <w:t>эффективности</w:t>
      </w:r>
      <w:r w:rsidRPr="001B3AEE">
        <w:rPr>
          <w:spacing w:val="-1"/>
          <w:sz w:val="27"/>
        </w:rPr>
        <w:t xml:space="preserve"> </w:t>
      </w:r>
      <w:r w:rsidRPr="001B3AEE">
        <w:rPr>
          <w:sz w:val="27"/>
        </w:rPr>
        <w:t>мероприятий.</w:t>
      </w:r>
    </w:p>
    <w:p w:rsidR="001B3AEE" w:rsidRPr="0040020B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40020B">
        <w:rPr>
          <w:sz w:val="27"/>
        </w:rPr>
        <w:t>Обеспечение социально-медико-психолого-педагогического сопровождения семей</w:t>
      </w:r>
      <w:r w:rsidRPr="0040020B">
        <w:rPr>
          <w:spacing w:val="1"/>
          <w:sz w:val="27"/>
        </w:rPr>
        <w:t xml:space="preserve"> </w:t>
      </w:r>
      <w:r w:rsidRPr="0040020B">
        <w:rPr>
          <w:sz w:val="27"/>
        </w:rPr>
        <w:t>в</w:t>
      </w:r>
      <w:r w:rsidRPr="0040020B">
        <w:rPr>
          <w:spacing w:val="1"/>
          <w:sz w:val="27"/>
        </w:rPr>
        <w:t xml:space="preserve"> </w:t>
      </w:r>
      <w:r w:rsidRPr="0040020B">
        <w:rPr>
          <w:sz w:val="27"/>
        </w:rPr>
        <w:t>соответствии</w:t>
      </w:r>
      <w:r w:rsidRPr="0040020B">
        <w:rPr>
          <w:spacing w:val="1"/>
          <w:sz w:val="27"/>
        </w:rPr>
        <w:t xml:space="preserve"> с </w:t>
      </w:r>
      <w:r w:rsidRPr="0040020B">
        <w:rPr>
          <w:sz w:val="27"/>
        </w:rPr>
        <w:t>комплексными</w:t>
      </w:r>
      <w:r w:rsidRPr="0040020B">
        <w:rPr>
          <w:spacing w:val="1"/>
          <w:sz w:val="27"/>
        </w:rPr>
        <w:t xml:space="preserve"> </w:t>
      </w:r>
      <w:r w:rsidRPr="0040020B">
        <w:rPr>
          <w:sz w:val="27"/>
        </w:rPr>
        <w:t>планами</w:t>
      </w:r>
      <w:r w:rsidRPr="0040020B">
        <w:rPr>
          <w:spacing w:val="1"/>
          <w:sz w:val="27"/>
        </w:rPr>
        <w:t xml:space="preserve"> </w:t>
      </w:r>
      <w:r w:rsidRPr="0040020B">
        <w:rPr>
          <w:sz w:val="27"/>
        </w:rPr>
        <w:t>сопровождения,</w:t>
      </w:r>
      <w:r w:rsidRPr="0040020B">
        <w:rPr>
          <w:spacing w:val="-1"/>
          <w:sz w:val="27"/>
        </w:rPr>
        <w:t xml:space="preserve"> </w:t>
      </w:r>
      <w:proofErr w:type="gramStart"/>
      <w:r w:rsidRPr="0040020B">
        <w:rPr>
          <w:sz w:val="27"/>
        </w:rPr>
        <w:t>контроля за</w:t>
      </w:r>
      <w:proofErr w:type="gramEnd"/>
      <w:r w:rsidRPr="0040020B">
        <w:rPr>
          <w:sz w:val="27"/>
        </w:rPr>
        <w:t xml:space="preserve"> их выполнением.</w:t>
      </w:r>
    </w:p>
    <w:p w:rsidR="001B3AEE" w:rsidRPr="0040020B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40020B">
        <w:rPr>
          <w:sz w:val="27"/>
        </w:rPr>
        <w:t>Создание целостной системы, обеспечивающей оптимальное социальн</w:t>
      </w:r>
      <w:proofErr w:type="gramStart"/>
      <w:r w:rsidRPr="0040020B">
        <w:rPr>
          <w:sz w:val="27"/>
        </w:rPr>
        <w:t>о-</w:t>
      </w:r>
      <w:proofErr w:type="gramEnd"/>
      <w:r w:rsidRPr="0040020B">
        <w:rPr>
          <w:spacing w:val="1"/>
          <w:sz w:val="27"/>
        </w:rPr>
        <w:t xml:space="preserve"> </w:t>
      </w:r>
      <w:r w:rsidRPr="0040020B">
        <w:rPr>
          <w:sz w:val="27"/>
        </w:rPr>
        <w:t>медико-психолого-педагогическое</w:t>
      </w:r>
      <w:r w:rsidRPr="0040020B">
        <w:rPr>
          <w:spacing w:val="-2"/>
          <w:sz w:val="27"/>
        </w:rPr>
        <w:t xml:space="preserve"> </w:t>
      </w:r>
      <w:r w:rsidRPr="0040020B">
        <w:rPr>
          <w:sz w:val="27"/>
        </w:rPr>
        <w:t>сопровождение</w:t>
      </w:r>
      <w:r w:rsidRPr="0040020B">
        <w:rPr>
          <w:spacing w:val="-2"/>
          <w:sz w:val="27"/>
        </w:rPr>
        <w:t xml:space="preserve"> </w:t>
      </w:r>
      <w:r w:rsidRPr="0040020B">
        <w:rPr>
          <w:sz w:val="27"/>
        </w:rPr>
        <w:t>семей.</w:t>
      </w:r>
    </w:p>
    <w:p w:rsidR="001B3AEE" w:rsidRPr="0040020B" w:rsidRDefault="001B3AEE" w:rsidP="00AB5839">
      <w:pPr>
        <w:pStyle w:val="a6"/>
        <w:numPr>
          <w:ilvl w:val="2"/>
          <w:numId w:val="5"/>
        </w:numPr>
        <w:tabs>
          <w:tab w:val="left" w:pos="709"/>
        </w:tabs>
        <w:spacing w:before="1" w:line="317" w:lineRule="exact"/>
        <w:ind w:left="0" w:right="44" w:firstLine="0"/>
        <w:jc w:val="both"/>
        <w:rPr>
          <w:sz w:val="27"/>
        </w:rPr>
      </w:pPr>
      <w:r w:rsidRPr="0040020B">
        <w:rPr>
          <w:sz w:val="27"/>
        </w:rPr>
        <w:t>Организация</w:t>
      </w:r>
      <w:r w:rsidRPr="0040020B">
        <w:rPr>
          <w:spacing w:val="-6"/>
          <w:sz w:val="27"/>
        </w:rPr>
        <w:t xml:space="preserve"> </w:t>
      </w:r>
      <w:r w:rsidRPr="0040020B">
        <w:rPr>
          <w:sz w:val="27"/>
        </w:rPr>
        <w:t>взаимодействия</w:t>
      </w:r>
      <w:r w:rsidRPr="0040020B">
        <w:rPr>
          <w:spacing w:val="-4"/>
          <w:sz w:val="27"/>
        </w:rPr>
        <w:t xml:space="preserve"> </w:t>
      </w:r>
      <w:r w:rsidRPr="0040020B">
        <w:rPr>
          <w:sz w:val="27"/>
        </w:rPr>
        <w:t>между</w:t>
      </w:r>
      <w:r w:rsidRPr="0040020B">
        <w:rPr>
          <w:spacing w:val="-2"/>
          <w:sz w:val="27"/>
        </w:rPr>
        <w:t xml:space="preserve"> </w:t>
      </w:r>
      <w:r w:rsidRPr="0040020B">
        <w:rPr>
          <w:sz w:val="27"/>
        </w:rPr>
        <w:t>субъектами</w:t>
      </w:r>
      <w:r w:rsidRPr="0040020B">
        <w:rPr>
          <w:spacing w:val="-6"/>
          <w:sz w:val="27"/>
        </w:rPr>
        <w:t xml:space="preserve"> </w:t>
      </w:r>
      <w:r w:rsidRPr="0040020B">
        <w:rPr>
          <w:sz w:val="27"/>
        </w:rPr>
        <w:t>профилактики.</w:t>
      </w:r>
    </w:p>
    <w:p w:rsidR="001B3AEE" w:rsidRDefault="001B3AEE" w:rsidP="001B3AEE">
      <w:pPr>
        <w:tabs>
          <w:tab w:val="left" w:pos="2079"/>
        </w:tabs>
        <w:spacing w:before="1" w:line="317" w:lineRule="exact"/>
        <w:ind w:right="44" w:firstLine="709"/>
        <w:jc w:val="both"/>
        <w:rPr>
          <w:sz w:val="27"/>
        </w:rPr>
      </w:pPr>
    </w:p>
    <w:p w:rsidR="001B3AEE" w:rsidRDefault="001B3AEE" w:rsidP="001B3AEE">
      <w:pPr>
        <w:pStyle w:val="a6"/>
        <w:widowControl w:val="0"/>
        <w:numPr>
          <w:ilvl w:val="0"/>
          <w:numId w:val="5"/>
        </w:numPr>
        <w:autoSpaceDE w:val="0"/>
        <w:autoSpaceDN w:val="0"/>
        <w:spacing w:before="1" w:line="317" w:lineRule="exact"/>
        <w:ind w:left="0" w:right="44" w:firstLine="0"/>
        <w:contextualSpacing w:val="0"/>
        <w:jc w:val="center"/>
        <w:rPr>
          <w:b/>
          <w:sz w:val="28"/>
          <w:szCs w:val="28"/>
        </w:rPr>
      </w:pPr>
      <w:r w:rsidRPr="009D32C2">
        <w:rPr>
          <w:b/>
          <w:sz w:val="28"/>
          <w:szCs w:val="28"/>
        </w:rPr>
        <w:t>Структура</w:t>
      </w:r>
      <w:r w:rsidRPr="009D32C2">
        <w:rPr>
          <w:b/>
          <w:spacing w:val="-7"/>
          <w:sz w:val="28"/>
          <w:szCs w:val="28"/>
        </w:rPr>
        <w:t xml:space="preserve"> </w:t>
      </w:r>
      <w:r w:rsidRPr="009D32C2">
        <w:rPr>
          <w:b/>
          <w:sz w:val="28"/>
          <w:szCs w:val="28"/>
        </w:rPr>
        <w:t>и</w:t>
      </w:r>
      <w:r w:rsidRPr="009D32C2">
        <w:rPr>
          <w:b/>
          <w:spacing w:val="-5"/>
          <w:sz w:val="28"/>
          <w:szCs w:val="28"/>
        </w:rPr>
        <w:t xml:space="preserve"> </w:t>
      </w:r>
      <w:r w:rsidRPr="009D32C2">
        <w:rPr>
          <w:b/>
          <w:sz w:val="28"/>
          <w:szCs w:val="28"/>
        </w:rPr>
        <w:t>организация</w:t>
      </w:r>
      <w:r w:rsidRPr="009D32C2">
        <w:rPr>
          <w:b/>
          <w:spacing w:val="-6"/>
          <w:sz w:val="28"/>
          <w:szCs w:val="28"/>
        </w:rPr>
        <w:t xml:space="preserve"> </w:t>
      </w:r>
      <w:r w:rsidRPr="009D32C2">
        <w:rPr>
          <w:b/>
          <w:sz w:val="28"/>
          <w:szCs w:val="28"/>
        </w:rPr>
        <w:t>деятельности</w:t>
      </w:r>
      <w:r w:rsidRPr="009D32C2">
        <w:rPr>
          <w:b/>
          <w:spacing w:val="-3"/>
          <w:sz w:val="28"/>
          <w:szCs w:val="28"/>
        </w:rPr>
        <w:t xml:space="preserve"> </w:t>
      </w:r>
      <w:r w:rsidRPr="009D32C2">
        <w:rPr>
          <w:b/>
          <w:sz w:val="28"/>
          <w:szCs w:val="28"/>
        </w:rPr>
        <w:t>межведомственного</w:t>
      </w:r>
      <w:r w:rsidRPr="009D32C2">
        <w:rPr>
          <w:b/>
          <w:spacing w:val="-4"/>
          <w:sz w:val="28"/>
          <w:szCs w:val="28"/>
        </w:rPr>
        <w:t xml:space="preserve"> </w:t>
      </w:r>
      <w:r w:rsidRPr="009D32C2">
        <w:rPr>
          <w:b/>
          <w:sz w:val="28"/>
          <w:szCs w:val="28"/>
        </w:rPr>
        <w:t>консилиума</w:t>
      </w:r>
    </w:p>
    <w:p w:rsidR="001B3AEE" w:rsidRPr="0040020B" w:rsidRDefault="001B3AEE" w:rsidP="0040020B">
      <w:pPr>
        <w:spacing w:before="1" w:line="317" w:lineRule="exact"/>
        <w:ind w:right="44"/>
        <w:rPr>
          <w:sz w:val="27"/>
        </w:rPr>
      </w:pPr>
    </w:p>
    <w:p w:rsidR="001B3AEE" w:rsidRDefault="001B3AEE" w:rsidP="006D1130">
      <w:pPr>
        <w:pStyle w:val="a6"/>
        <w:numPr>
          <w:ilvl w:val="1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 w:rsidRPr="009D32C2">
        <w:rPr>
          <w:sz w:val="27"/>
        </w:rPr>
        <w:t>В</w:t>
      </w:r>
      <w:r w:rsidRPr="009D32C2">
        <w:rPr>
          <w:spacing w:val="-2"/>
          <w:sz w:val="27"/>
        </w:rPr>
        <w:t xml:space="preserve"> </w:t>
      </w:r>
      <w:r w:rsidRPr="009D32C2">
        <w:rPr>
          <w:sz w:val="27"/>
        </w:rPr>
        <w:t>состав</w:t>
      </w:r>
      <w:r w:rsidRPr="009D32C2">
        <w:rPr>
          <w:spacing w:val="-9"/>
          <w:sz w:val="27"/>
        </w:rPr>
        <w:t xml:space="preserve"> </w:t>
      </w:r>
      <w:r w:rsidRPr="009D32C2">
        <w:rPr>
          <w:sz w:val="24"/>
        </w:rPr>
        <w:t>МК</w:t>
      </w:r>
      <w:r w:rsidRPr="009D32C2">
        <w:rPr>
          <w:spacing w:val="7"/>
          <w:sz w:val="24"/>
        </w:rPr>
        <w:t xml:space="preserve"> </w:t>
      </w:r>
      <w:r w:rsidRPr="009D32C2">
        <w:rPr>
          <w:sz w:val="27"/>
        </w:rPr>
        <w:t>входят:</w:t>
      </w:r>
      <w:r w:rsidR="0040020B">
        <w:rPr>
          <w:sz w:val="27"/>
        </w:rPr>
        <w:t xml:space="preserve"> председатель, заместитель председателя, секретарь и члены МК:</w:t>
      </w:r>
    </w:p>
    <w:p w:rsidR="001B3AEE" w:rsidRDefault="0088246C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 </w:t>
      </w:r>
      <w:r w:rsidR="0040020B">
        <w:rPr>
          <w:sz w:val="27"/>
        </w:rPr>
        <w:t xml:space="preserve">Председатель - заместитель главы муниципального образования </w:t>
      </w:r>
      <w:r w:rsidR="0040020B" w:rsidRPr="009D32C2">
        <w:rPr>
          <w:sz w:val="27"/>
        </w:rPr>
        <w:t>по</w:t>
      </w:r>
      <w:r w:rsidR="0040020B" w:rsidRPr="009D32C2">
        <w:rPr>
          <w:spacing w:val="-2"/>
          <w:sz w:val="27"/>
        </w:rPr>
        <w:t xml:space="preserve"> </w:t>
      </w:r>
      <w:r w:rsidR="0040020B" w:rsidRPr="009D32C2">
        <w:rPr>
          <w:sz w:val="27"/>
        </w:rPr>
        <w:t>социальным</w:t>
      </w:r>
      <w:r w:rsidR="0040020B" w:rsidRPr="009D32C2">
        <w:rPr>
          <w:spacing w:val="-2"/>
          <w:sz w:val="27"/>
        </w:rPr>
        <w:t xml:space="preserve"> </w:t>
      </w:r>
      <w:r w:rsidR="0040020B">
        <w:rPr>
          <w:sz w:val="27"/>
        </w:rPr>
        <w:t>вопросам</w:t>
      </w:r>
      <w:r>
        <w:rPr>
          <w:sz w:val="27"/>
        </w:rPr>
        <w:t>;</w:t>
      </w:r>
      <w:r w:rsidR="0040020B">
        <w:rPr>
          <w:sz w:val="27"/>
        </w:rPr>
        <w:t xml:space="preserve"> </w:t>
      </w:r>
    </w:p>
    <w:p w:rsidR="001B3AEE" w:rsidRDefault="0088246C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 </w:t>
      </w:r>
      <w:r w:rsidR="001B3AEE" w:rsidRPr="009D32C2">
        <w:rPr>
          <w:sz w:val="27"/>
        </w:rPr>
        <w:t>заместитель</w:t>
      </w:r>
      <w:r w:rsidR="001B3AEE" w:rsidRPr="009D32C2">
        <w:rPr>
          <w:spacing w:val="-1"/>
          <w:sz w:val="27"/>
        </w:rPr>
        <w:t xml:space="preserve"> </w:t>
      </w:r>
      <w:r w:rsidR="0040020B">
        <w:rPr>
          <w:sz w:val="27"/>
        </w:rPr>
        <w:t>председателя – руководитель отдела опеки и попечительства</w:t>
      </w:r>
      <w:r>
        <w:rPr>
          <w:sz w:val="27"/>
        </w:rPr>
        <w:t>;</w:t>
      </w:r>
    </w:p>
    <w:p w:rsidR="001B3AEE" w:rsidRPr="0045610F" w:rsidRDefault="0088246C" w:rsidP="006D1130">
      <w:pPr>
        <w:pStyle w:val="a6"/>
        <w:spacing w:before="1" w:line="317" w:lineRule="exact"/>
        <w:ind w:left="0" w:right="44"/>
        <w:jc w:val="both"/>
        <w:rPr>
          <w:spacing w:val="-65"/>
          <w:sz w:val="27"/>
        </w:rPr>
      </w:pPr>
      <w:r>
        <w:rPr>
          <w:sz w:val="27"/>
        </w:rPr>
        <w:t xml:space="preserve">         </w:t>
      </w:r>
      <w:r w:rsidR="0040020B">
        <w:rPr>
          <w:sz w:val="27"/>
        </w:rPr>
        <w:t xml:space="preserve">секретарь - </w:t>
      </w:r>
      <w:r w:rsidR="001B3AEE" w:rsidRPr="009D32C2">
        <w:rPr>
          <w:sz w:val="27"/>
        </w:rPr>
        <w:t>специалист администрации муниципального образования</w:t>
      </w:r>
      <w:r w:rsidR="0040020B">
        <w:rPr>
          <w:sz w:val="27"/>
        </w:rPr>
        <w:t>.</w:t>
      </w:r>
      <w:r w:rsidR="001B3AEE" w:rsidRPr="009D32C2">
        <w:rPr>
          <w:sz w:val="27"/>
        </w:rPr>
        <w:t xml:space="preserve"> </w:t>
      </w:r>
      <w:r w:rsidR="0040020B">
        <w:rPr>
          <w:sz w:val="27"/>
        </w:rPr>
        <w:t xml:space="preserve">  </w:t>
      </w:r>
    </w:p>
    <w:p w:rsidR="001B3AEE" w:rsidRPr="006D1130" w:rsidRDefault="0088246C" w:rsidP="0088246C">
      <w:pPr>
        <w:pStyle w:val="a6"/>
        <w:spacing w:before="1" w:line="317" w:lineRule="exact"/>
        <w:ind w:left="0" w:right="44"/>
        <w:jc w:val="both"/>
        <w:rPr>
          <w:sz w:val="24"/>
        </w:rPr>
      </w:pPr>
      <w:r>
        <w:rPr>
          <w:sz w:val="27"/>
        </w:rPr>
        <w:t xml:space="preserve">         </w:t>
      </w:r>
      <w:r w:rsidR="0040020B">
        <w:rPr>
          <w:sz w:val="27"/>
        </w:rPr>
        <w:t xml:space="preserve">Членами МК могут быть: руководители и (или) представители отдела образования, организации для детей-сирот и детей, оставшихся </w:t>
      </w:r>
      <w:r w:rsidR="001B3AEE">
        <w:rPr>
          <w:spacing w:val="-7"/>
          <w:sz w:val="27"/>
        </w:rPr>
        <w:t xml:space="preserve"> без попечения родителей</w:t>
      </w:r>
      <w:r w:rsidR="0040020B">
        <w:rPr>
          <w:spacing w:val="-7"/>
          <w:sz w:val="27"/>
        </w:rPr>
        <w:t xml:space="preserve">, </w:t>
      </w:r>
      <w:r w:rsidR="001B3AEE">
        <w:rPr>
          <w:spacing w:val="-7"/>
          <w:sz w:val="27"/>
        </w:rPr>
        <w:t xml:space="preserve"> государственной организации социального обслуживания семьи и детей</w:t>
      </w:r>
      <w:r w:rsidR="0040020B">
        <w:rPr>
          <w:sz w:val="27"/>
        </w:rPr>
        <w:t>, образовательных организаций</w:t>
      </w:r>
      <w:r w:rsidR="006D1130">
        <w:rPr>
          <w:sz w:val="27"/>
        </w:rPr>
        <w:t>, у</w:t>
      </w:r>
      <w:r w:rsidR="0040020B">
        <w:rPr>
          <w:sz w:val="27"/>
        </w:rPr>
        <w:t>чреждения здравоохранения, отдела полиции, представители НКО, иные заинтересованные лица</w:t>
      </w:r>
      <w:r>
        <w:rPr>
          <w:sz w:val="27"/>
        </w:rPr>
        <w:t>.</w:t>
      </w:r>
    </w:p>
    <w:p w:rsidR="001B3AEE" w:rsidRDefault="001B3AEE" w:rsidP="0040020B">
      <w:pPr>
        <w:pStyle w:val="a6"/>
        <w:spacing w:before="1" w:line="317" w:lineRule="exact"/>
        <w:ind w:left="0" w:right="44" w:firstLine="709"/>
        <w:jc w:val="both"/>
        <w:rPr>
          <w:sz w:val="27"/>
        </w:rPr>
      </w:pPr>
      <w:r>
        <w:rPr>
          <w:sz w:val="27"/>
        </w:rPr>
        <w:t>Специалисты,</w:t>
      </w:r>
      <w:r>
        <w:rPr>
          <w:spacing w:val="34"/>
          <w:sz w:val="27"/>
        </w:rPr>
        <w:t xml:space="preserve"> </w:t>
      </w:r>
      <w:r>
        <w:rPr>
          <w:sz w:val="27"/>
        </w:rPr>
        <w:t>включенные</w:t>
      </w:r>
      <w:r>
        <w:rPr>
          <w:spacing w:val="34"/>
          <w:sz w:val="27"/>
        </w:rPr>
        <w:t xml:space="preserve"> </w:t>
      </w:r>
      <w:r>
        <w:rPr>
          <w:sz w:val="27"/>
        </w:rPr>
        <w:t>в</w:t>
      </w:r>
      <w:r>
        <w:rPr>
          <w:spacing w:val="33"/>
          <w:sz w:val="27"/>
        </w:rPr>
        <w:t xml:space="preserve"> </w:t>
      </w:r>
      <w:r>
        <w:rPr>
          <w:sz w:val="27"/>
        </w:rPr>
        <w:t>муниципальный</w:t>
      </w:r>
      <w:r>
        <w:rPr>
          <w:spacing w:val="35"/>
          <w:sz w:val="27"/>
        </w:rPr>
        <w:t xml:space="preserve"> </w:t>
      </w:r>
      <w:r>
        <w:rPr>
          <w:sz w:val="24"/>
        </w:rPr>
        <w:t>МК</w:t>
      </w:r>
      <w:r>
        <w:rPr>
          <w:sz w:val="27"/>
        </w:rPr>
        <w:t>,</w:t>
      </w:r>
      <w:r>
        <w:rPr>
          <w:spacing w:val="32"/>
          <w:sz w:val="27"/>
        </w:rPr>
        <w:t xml:space="preserve"> </w:t>
      </w:r>
      <w:r>
        <w:rPr>
          <w:sz w:val="27"/>
        </w:rPr>
        <w:t>выполняют</w:t>
      </w:r>
      <w:r>
        <w:rPr>
          <w:spacing w:val="34"/>
          <w:sz w:val="27"/>
        </w:rPr>
        <w:t xml:space="preserve"> </w:t>
      </w:r>
      <w:r>
        <w:rPr>
          <w:sz w:val="27"/>
        </w:rPr>
        <w:t>работу</w:t>
      </w:r>
      <w:r>
        <w:rPr>
          <w:spacing w:val="35"/>
          <w:sz w:val="27"/>
        </w:rPr>
        <w:t xml:space="preserve"> </w:t>
      </w:r>
      <w:r>
        <w:rPr>
          <w:spacing w:val="35"/>
          <w:sz w:val="27"/>
        </w:rPr>
        <w:br/>
      </w:r>
      <w:r>
        <w:rPr>
          <w:sz w:val="27"/>
        </w:rPr>
        <w:t>в рамках основного</w:t>
      </w:r>
      <w:r>
        <w:rPr>
          <w:spacing w:val="-2"/>
          <w:sz w:val="27"/>
        </w:rPr>
        <w:t xml:space="preserve"> </w:t>
      </w:r>
      <w:r>
        <w:rPr>
          <w:sz w:val="27"/>
        </w:rPr>
        <w:t>рабочего</w:t>
      </w:r>
      <w:r>
        <w:rPr>
          <w:spacing w:val="1"/>
          <w:sz w:val="27"/>
        </w:rPr>
        <w:t xml:space="preserve"> </w:t>
      </w:r>
      <w:r>
        <w:rPr>
          <w:sz w:val="27"/>
        </w:rPr>
        <w:t>времени.</w:t>
      </w:r>
    </w:p>
    <w:p w:rsidR="001B3AEE" w:rsidRDefault="001B3AEE" w:rsidP="006D1130">
      <w:pPr>
        <w:pStyle w:val="a6"/>
        <w:numPr>
          <w:ilvl w:val="1"/>
          <w:numId w:val="5"/>
        </w:numPr>
        <w:spacing w:before="1" w:line="317" w:lineRule="exact"/>
        <w:ind w:left="0" w:right="44" w:hanging="11"/>
        <w:jc w:val="both"/>
        <w:rPr>
          <w:sz w:val="27"/>
        </w:rPr>
      </w:pPr>
      <w:r>
        <w:rPr>
          <w:sz w:val="27"/>
        </w:rPr>
        <w:t>Отбор</w:t>
      </w:r>
      <w:r>
        <w:rPr>
          <w:spacing w:val="11"/>
          <w:sz w:val="27"/>
        </w:rPr>
        <w:t xml:space="preserve"> </w:t>
      </w:r>
      <w:r>
        <w:rPr>
          <w:sz w:val="27"/>
        </w:rPr>
        <w:t>случаев</w:t>
      </w:r>
      <w:r>
        <w:rPr>
          <w:spacing w:val="10"/>
          <w:sz w:val="27"/>
        </w:rPr>
        <w:t xml:space="preserve"> </w:t>
      </w:r>
      <w:r>
        <w:rPr>
          <w:sz w:val="27"/>
        </w:rPr>
        <w:t>для</w:t>
      </w:r>
      <w:r>
        <w:rPr>
          <w:spacing w:val="10"/>
          <w:sz w:val="27"/>
        </w:rPr>
        <w:t xml:space="preserve"> </w:t>
      </w:r>
      <w:r>
        <w:rPr>
          <w:sz w:val="27"/>
        </w:rPr>
        <w:t>рассмотрения</w:t>
      </w:r>
      <w:r>
        <w:rPr>
          <w:spacing w:val="11"/>
          <w:sz w:val="27"/>
        </w:rPr>
        <w:t xml:space="preserve"> </w:t>
      </w:r>
      <w:r>
        <w:rPr>
          <w:sz w:val="27"/>
        </w:rPr>
        <w:t>на</w:t>
      </w:r>
      <w:r>
        <w:rPr>
          <w:spacing w:val="11"/>
          <w:sz w:val="27"/>
        </w:rPr>
        <w:t xml:space="preserve"> </w:t>
      </w:r>
      <w:r>
        <w:rPr>
          <w:sz w:val="27"/>
        </w:rPr>
        <w:t>консилиуме</w:t>
      </w:r>
      <w:r>
        <w:rPr>
          <w:spacing w:val="9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10"/>
          <w:sz w:val="27"/>
        </w:rPr>
        <w:t xml:space="preserve"> </w:t>
      </w:r>
      <w:r>
        <w:rPr>
          <w:sz w:val="27"/>
        </w:rPr>
        <w:t xml:space="preserve">секретарем </w:t>
      </w:r>
      <w:r>
        <w:rPr>
          <w:sz w:val="24"/>
        </w:rPr>
        <w:t>МК</w:t>
      </w:r>
      <w:r>
        <w:rPr>
          <w:sz w:val="27"/>
        </w:rPr>
        <w:t>.</w:t>
      </w:r>
      <w:r w:rsidR="003E2351">
        <w:rPr>
          <w:sz w:val="27"/>
        </w:rPr>
        <w:t xml:space="preserve"> При необходимости по поручению председателя МК секретарь приглашает на заседание  руководителей  </w:t>
      </w:r>
      <w:r w:rsidR="0088246C">
        <w:rPr>
          <w:sz w:val="27"/>
        </w:rPr>
        <w:t xml:space="preserve">и специалистов </w:t>
      </w:r>
      <w:r w:rsidR="003E2351">
        <w:rPr>
          <w:sz w:val="27"/>
        </w:rPr>
        <w:t>иных органов и учреждений системы профила</w:t>
      </w:r>
      <w:r w:rsidR="0088246C">
        <w:rPr>
          <w:sz w:val="27"/>
        </w:rPr>
        <w:t>ктики, не являющихся членами МК.</w:t>
      </w:r>
    </w:p>
    <w:p w:rsidR="001B3AEE" w:rsidRDefault="001B3AEE" w:rsidP="006D1130">
      <w:pPr>
        <w:pStyle w:val="a6"/>
        <w:numPr>
          <w:ilvl w:val="1"/>
          <w:numId w:val="5"/>
        </w:numPr>
        <w:spacing w:before="1" w:line="317" w:lineRule="exact"/>
        <w:ind w:left="0" w:right="44" w:hanging="11"/>
        <w:jc w:val="both"/>
        <w:rPr>
          <w:sz w:val="27"/>
        </w:rPr>
      </w:pPr>
      <w:r w:rsidRPr="009D32C2">
        <w:rPr>
          <w:sz w:val="27"/>
        </w:rPr>
        <w:t xml:space="preserve">На заседании </w:t>
      </w:r>
      <w:r w:rsidR="006D1130">
        <w:rPr>
          <w:sz w:val="27"/>
        </w:rPr>
        <w:t xml:space="preserve"> </w:t>
      </w:r>
      <w:r w:rsidRPr="009D32C2">
        <w:rPr>
          <w:sz w:val="27"/>
        </w:rPr>
        <w:t xml:space="preserve"> </w:t>
      </w:r>
      <w:r w:rsidRPr="009D32C2">
        <w:rPr>
          <w:sz w:val="24"/>
        </w:rPr>
        <w:t xml:space="preserve">МК </w:t>
      </w:r>
      <w:r w:rsidRPr="009D32C2">
        <w:rPr>
          <w:sz w:val="27"/>
        </w:rPr>
        <w:t>обсуждаются вопросы обоснованности</w:t>
      </w:r>
      <w:r w:rsidRPr="009D32C2">
        <w:rPr>
          <w:spacing w:val="1"/>
          <w:sz w:val="27"/>
        </w:rPr>
        <w:t xml:space="preserve"> </w:t>
      </w:r>
      <w:r w:rsidRPr="009D32C2">
        <w:rPr>
          <w:sz w:val="27"/>
        </w:rPr>
        <w:t>помещения</w:t>
      </w:r>
      <w:r w:rsidRPr="009D32C2">
        <w:rPr>
          <w:spacing w:val="43"/>
          <w:sz w:val="27"/>
        </w:rPr>
        <w:t xml:space="preserve"> </w:t>
      </w:r>
      <w:r w:rsidRPr="009D32C2">
        <w:rPr>
          <w:sz w:val="27"/>
        </w:rPr>
        <w:t>детей</w:t>
      </w:r>
      <w:r w:rsidRPr="009D32C2">
        <w:rPr>
          <w:spacing w:val="41"/>
          <w:sz w:val="27"/>
        </w:rPr>
        <w:t xml:space="preserve"> </w:t>
      </w:r>
      <w:r w:rsidRPr="009D32C2">
        <w:rPr>
          <w:sz w:val="27"/>
        </w:rPr>
        <w:t>в</w:t>
      </w:r>
      <w:r w:rsidRPr="009D32C2">
        <w:rPr>
          <w:spacing w:val="42"/>
          <w:sz w:val="27"/>
        </w:rPr>
        <w:t xml:space="preserve"> </w:t>
      </w:r>
      <w:r w:rsidRPr="009D32C2">
        <w:rPr>
          <w:sz w:val="27"/>
        </w:rPr>
        <w:t>государственные</w:t>
      </w:r>
      <w:r w:rsidRPr="009D32C2">
        <w:rPr>
          <w:spacing w:val="40"/>
          <w:sz w:val="27"/>
        </w:rPr>
        <w:t xml:space="preserve"> </w:t>
      </w:r>
      <w:r w:rsidRPr="009D32C2">
        <w:rPr>
          <w:sz w:val="27"/>
        </w:rPr>
        <w:t>организации</w:t>
      </w:r>
      <w:r w:rsidRPr="009D32C2">
        <w:rPr>
          <w:spacing w:val="42"/>
          <w:sz w:val="27"/>
        </w:rPr>
        <w:t xml:space="preserve"> </w:t>
      </w:r>
      <w:r w:rsidRPr="009D32C2">
        <w:rPr>
          <w:sz w:val="27"/>
        </w:rPr>
        <w:t>для</w:t>
      </w:r>
      <w:r w:rsidRPr="009D32C2">
        <w:rPr>
          <w:spacing w:val="43"/>
          <w:sz w:val="27"/>
        </w:rPr>
        <w:t xml:space="preserve"> </w:t>
      </w:r>
      <w:r w:rsidRPr="009D32C2">
        <w:rPr>
          <w:sz w:val="27"/>
        </w:rPr>
        <w:t>детей-сирот</w:t>
      </w:r>
      <w:r w:rsidRPr="009D32C2">
        <w:rPr>
          <w:spacing w:val="42"/>
          <w:sz w:val="27"/>
        </w:rPr>
        <w:t xml:space="preserve"> </w:t>
      </w:r>
      <w:r w:rsidRPr="009D32C2">
        <w:rPr>
          <w:sz w:val="27"/>
        </w:rPr>
        <w:t>и</w:t>
      </w:r>
      <w:r w:rsidRPr="009D32C2">
        <w:rPr>
          <w:spacing w:val="42"/>
          <w:sz w:val="27"/>
        </w:rPr>
        <w:t xml:space="preserve"> </w:t>
      </w:r>
      <w:r w:rsidRPr="009D32C2">
        <w:rPr>
          <w:sz w:val="27"/>
        </w:rPr>
        <w:t>детей,</w:t>
      </w:r>
      <w:r w:rsidRPr="009D32C2">
        <w:rPr>
          <w:spacing w:val="-65"/>
          <w:sz w:val="27"/>
        </w:rPr>
        <w:t xml:space="preserve"> </w:t>
      </w:r>
      <w:r w:rsidRPr="009D32C2">
        <w:rPr>
          <w:sz w:val="27"/>
        </w:rPr>
        <w:t>оставшихся</w:t>
      </w:r>
      <w:r w:rsidRPr="009D32C2">
        <w:rPr>
          <w:spacing w:val="20"/>
          <w:sz w:val="27"/>
        </w:rPr>
        <w:t xml:space="preserve"> </w:t>
      </w:r>
      <w:r w:rsidRPr="009D32C2">
        <w:rPr>
          <w:sz w:val="27"/>
        </w:rPr>
        <w:t>без</w:t>
      </w:r>
      <w:r w:rsidRPr="009D32C2">
        <w:rPr>
          <w:spacing w:val="20"/>
          <w:sz w:val="27"/>
        </w:rPr>
        <w:t xml:space="preserve"> </w:t>
      </w:r>
      <w:r w:rsidRPr="009D32C2">
        <w:rPr>
          <w:sz w:val="27"/>
        </w:rPr>
        <w:t>попечения</w:t>
      </w:r>
      <w:r w:rsidRPr="009D32C2">
        <w:rPr>
          <w:spacing w:val="20"/>
          <w:sz w:val="27"/>
        </w:rPr>
        <w:t xml:space="preserve"> </w:t>
      </w:r>
      <w:r w:rsidRPr="009D32C2">
        <w:rPr>
          <w:sz w:val="27"/>
        </w:rPr>
        <w:t>родителей,</w:t>
      </w:r>
      <w:r>
        <w:rPr>
          <w:spacing w:val="19"/>
          <w:sz w:val="27"/>
        </w:rPr>
        <w:t xml:space="preserve"> </w:t>
      </w:r>
      <w:r>
        <w:rPr>
          <w:spacing w:val="-7"/>
          <w:sz w:val="27"/>
        </w:rPr>
        <w:t>государственные организации социального обслуживания семьи и детей</w:t>
      </w:r>
      <w:r w:rsidRPr="009D32C2">
        <w:rPr>
          <w:sz w:val="27"/>
        </w:rPr>
        <w:t xml:space="preserve"> </w:t>
      </w:r>
      <w:r>
        <w:rPr>
          <w:sz w:val="27"/>
        </w:rPr>
        <w:t>Архангельской</w:t>
      </w:r>
      <w:r w:rsidRPr="009D32C2">
        <w:rPr>
          <w:spacing w:val="19"/>
          <w:sz w:val="27"/>
        </w:rPr>
        <w:t xml:space="preserve"> </w:t>
      </w:r>
      <w:r w:rsidRPr="009D32C2">
        <w:rPr>
          <w:sz w:val="27"/>
        </w:rPr>
        <w:t>области,</w:t>
      </w:r>
      <w:r w:rsidRPr="009D32C2">
        <w:rPr>
          <w:spacing w:val="19"/>
          <w:sz w:val="27"/>
        </w:rPr>
        <w:t xml:space="preserve"> </w:t>
      </w:r>
      <w:r w:rsidRPr="009D32C2">
        <w:rPr>
          <w:sz w:val="27"/>
        </w:rPr>
        <w:t>обсуждаются</w:t>
      </w:r>
      <w:r w:rsidRPr="009D32C2">
        <w:rPr>
          <w:spacing w:val="21"/>
          <w:sz w:val="27"/>
        </w:rPr>
        <w:t xml:space="preserve"> </w:t>
      </w:r>
      <w:r w:rsidRPr="009D32C2">
        <w:rPr>
          <w:sz w:val="27"/>
        </w:rPr>
        <w:t>вопросы</w:t>
      </w:r>
      <w:r>
        <w:rPr>
          <w:sz w:val="27"/>
        </w:rPr>
        <w:t xml:space="preserve"> </w:t>
      </w:r>
      <w:r w:rsidRPr="009D32C2">
        <w:rPr>
          <w:sz w:val="27"/>
        </w:rPr>
        <w:t>организации</w:t>
      </w:r>
      <w:r w:rsidRPr="009D32C2">
        <w:rPr>
          <w:spacing w:val="15"/>
          <w:sz w:val="27"/>
        </w:rPr>
        <w:t xml:space="preserve"> </w:t>
      </w:r>
      <w:r w:rsidRPr="009D32C2">
        <w:rPr>
          <w:sz w:val="27"/>
        </w:rPr>
        <w:t>комплексной</w:t>
      </w:r>
      <w:r w:rsidRPr="009D32C2">
        <w:rPr>
          <w:spacing w:val="18"/>
          <w:sz w:val="27"/>
        </w:rPr>
        <w:t xml:space="preserve"> </w:t>
      </w:r>
      <w:r w:rsidRPr="009D32C2">
        <w:rPr>
          <w:sz w:val="27"/>
        </w:rPr>
        <w:t>антикризисной</w:t>
      </w:r>
      <w:r w:rsidRPr="009D32C2">
        <w:rPr>
          <w:spacing w:val="18"/>
          <w:sz w:val="27"/>
        </w:rPr>
        <w:t xml:space="preserve"> </w:t>
      </w:r>
      <w:r w:rsidRPr="009D32C2">
        <w:rPr>
          <w:sz w:val="27"/>
        </w:rPr>
        <w:t>помощи</w:t>
      </w:r>
      <w:r w:rsidRPr="009D32C2">
        <w:rPr>
          <w:spacing w:val="16"/>
          <w:sz w:val="27"/>
        </w:rPr>
        <w:t xml:space="preserve"> </w:t>
      </w:r>
      <w:r w:rsidRPr="009D32C2">
        <w:rPr>
          <w:sz w:val="27"/>
        </w:rPr>
        <w:t>семье,</w:t>
      </w:r>
      <w:r w:rsidRPr="009D32C2">
        <w:rPr>
          <w:spacing w:val="15"/>
          <w:sz w:val="27"/>
        </w:rPr>
        <w:t xml:space="preserve"> </w:t>
      </w:r>
      <w:r w:rsidRPr="009D32C2">
        <w:rPr>
          <w:sz w:val="27"/>
        </w:rPr>
        <w:t>направленной</w:t>
      </w:r>
      <w:r w:rsidRPr="009D32C2">
        <w:rPr>
          <w:spacing w:val="16"/>
          <w:sz w:val="27"/>
        </w:rPr>
        <w:t xml:space="preserve"> </w:t>
      </w:r>
      <w:r w:rsidRPr="009D32C2">
        <w:rPr>
          <w:sz w:val="27"/>
        </w:rPr>
        <w:t>на</w:t>
      </w:r>
      <w:r w:rsidRPr="009D32C2">
        <w:rPr>
          <w:spacing w:val="16"/>
          <w:sz w:val="27"/>
        </w:rPr>
        <w:t xml:space="preserve"> </w:t>
      </w:r>
      <w:r w:rsidRPr="009D32C2">
        <w:rPr>
          <w:sz w:val="27"/>
        </w:rPr>
        <w:t>вывод</w:t>
      </w:r>
      <w:r w:rsidRPr="009D32C2">
        <w:rPr>
          <w:spacing w:val="-64"/>
          <w:sz w:val="27"/>
        </w:rPr>
        <w:t xml:space="preserve"> </w:t>
      </w:r>
      <w:r w:rsidRPr="009D32C2">
        <w:rPr>
          <w:sz w:val="27"/>
        </w:rPr>
        <w:t>семьи</w:t>
      </w:r>
      <w:r w:rsidRPr="009D32C2">
        <w:rPr>
          <w:spacing w:val="-2"/>
          <w:sz w:val="27"/>
        </w:rPr>
        <w:t xml:space="preserve"> </w:t>
      </w:r>
      <w:r w:rsidRPr="009D32C2">
        <w:rPr>
          <w:sz w:val="27"/>
        </w:rPr>
        <w:t>из</w:t>
      </w:r>
      <w:r w:rsidRPr="009D32C2">
        <w:rPr>
          <w:spacing w:val="-1"/>
          <w:sz w:val="27"/>
        </w:rPr>
        <w:t xml:space="preserve"> </w:t>
      </w:r>
      <w:r w:rsidRPr="009D32C2">
        <w:rPr>
          <w:sz w:val="27"/>
        </w:rPr>
        <w:t>трудной</w:t>
      </w:r>
      <w:r w:rsidRPr="009D32C2">
        <w:rPr>
          <w:spacing w:val="-2"/>
          <w:sz w:val="27"/>
        </w:rPr>
        <w:t xml:space="preserve"> </w:t>
      </w:r>
      <w:r w:rsidRPr="009D32C2">
        <w:rPr>
          <w:sz w:val="27"/>
        </w:rPr>
        <w:t>жизненной</w:t>
      </w:r>
      <w:r w:rsidRPr="009D32C2">
        <w:rPr>
          <w:spacing w:val="-2"/>
          <w:sz w:val="27"/>
        </w:rPr>
        <w:t xml:space="preserve"> </w:t>
      </w:r>
      <w:r w:rsidRPr="009D32C2">
        <w:rPr>
          <w:sz w:val="27"/>
        </w:rPr>
        <w:t>ситуации и</w:t>
      </w:r>
      <w:r w:rsidRPr="009D32C2">
        <w:rPr>
          <w:spacing w:val="-2"/>
          <w:sz w:val="27"/>
        </w:rPr>
        <w:t xml:space="preserve"> </w:t>
      </w:r>
      <w:r w:rsidRPr="009D32C2">
        <w:rPr>
          <w:sz w:val="27"/>
        </w:rPr>
        <w:t>социально опасного</w:t>
      </w:r>
      <w:r w:rsidRPr="009D32C2">
        <w:rPr>
          <w:spacing w:val="-4"/>
          <w:sz w:val="27"/>
        </w:rPr>
        <w:t xml:space="preserve"> </w:t>
      </w:r>
      <w:r w:rsidRPr="009D32C2">
        <w:rPr>
          <w:sz w:val="27"/>
        </w:rPr>
        <w:t>положения.</w:t>
      </w:r>
    </w:p>
    <w:p w:rsidR="001B3AEE" w:rsidRPr="00667161" w:rsidRDefault="001B3AEE" w:rsidP="006D1130">
      <w:pPr>
        <w:pStyle w:val="a6"/>
        <w:numPr>
          <w:ilvl w:val="1"/>
          <w:numId w:val="5"/>
        </w:numPr>
        <w:spacing w:before="1" w:line="317" w:lineRule="exact"/>
        <w:ind w:left="0" w:right="44" w:firstLine="0"/>
        <w:jc w:val="both"/>
        <w:rPr>
          <w:sz w:val="27"/>
          <w:szCs w:val="27"/>
        </w:rPr>
      </w:pPr>
      <w:r w:rsidRPr="00667161">
        <w:rPr>
          <w:sz w:val="27"/>
          <w:szCs w:val="27"/>
        </w:rPr>
        <w:t>В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случае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помещения</w:t>
      </w:r>
      <w:r w:rsidRPr="00667161">
        <w:rPr>
          <w:spacing w:val="-4"/>
          <w:sz w:val="27"/>
          <w:szCs w:val="27"/>
        </w:rPr>
        <w:t xml:space="preserve"> </w:t>
      </w:r>
      <w:r w:rsidRPr="00667161">
        <w:rPr>
          <w:sz w:val="27"/>
          <w:szCs w:val="27"/>
        </w:rPr>
        <w:t>ребенка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в</w:t>
      </w:r>
      <w:r w:rsidRPr="00667161">
        <w:rPr>
          <w:spacing w:val="-3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у</w:t>
      </w:r>
      <w:r w:rsidRPr="00667161">
        <w:rPr>
          <w:sz w:val="27"/>
          <w:szCs w:val="27"/>
        </w:rPr>
        <w:t>чреждение</w:t>
      </w:r>
      <w:r w:rsidRPr="00667161">
        <w:rPr>
          <w:spacing w:val="-2"/>
          <w:sz w:val="27"/>
          <w:szCs w:val="27"/>
        </w:rPr>
        <w:t xml:space="preserve"> </w:t>
      </w:r>
      <w:r w:rsidR="006D1130">
        <w:rPr>
          <w:spacing w:val="-2"/>
          <w:sz w:val="27"/>
          <w:szCs w:val="27"/>
        </w:rPr>
        <w:t xml:space="preserve">со стационарной формой обслуживания </w:t>
      </w:r>
      <w:r w:rsidR="006D1130">
        <w:rPr>
          <w:sz w:val="27"/>
          <w:szCs w:val="27"/>
        </w:rPr>
        <w:t xml:space="preserve">в </w:t>
      </w:r>
      <w:r w:rsidR="0088246C">
        <w:rPr>
          <w:sz w:val="27"/>
          <w:szCs w:val="27"/>
        </w:rPr>
        <w:t>другое муниципальное образование</w:t>
      </w:r>
      <w:r w:rsidR="006D1130">
        <w:rPr>
          <w:sz w:val="27"/>
          <w:szCs w:val="27"/>
        </w:rPr>
        <w:t xml:space="preserve"> Архангельской области</w:t>
      </w:r>
      <w:r w:rsidRPr="00667161">
        <w:rPr>
          <w:sz w:val="27"/>
          <w:szCs w:val="27"/>
        </w:rPr>
        <w:t>,</w:t>
      </w:r>
      <w:r w:rsidRPr="00667161">
        <w:rPr>
          <w:spacing w:val="-2"/>
          <w:sz w:val="27"/>
          <w:szCs w:val="27"/>
        </w:rPr>
        <w:t xml:space="preserve"> </w:t>
      </w:r>
      <w:r w:rsidR="006D1130">
        <w:rPr>
          <w:sz w:val="27"/>
          <w:szCs w:val="27"/>
        </w:rPr>
        <w:t xml:space="preserve"> </w:t>
      </w:r>
      <w:r w:rsidRPr="00667161">
        <w:rPr>
          <w:sz w:val="27"/>
          <w:szCs w:val="27"/>
        </w:rPr>
        <w:t xml:space="preserve"> проводится расширенный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консилиум с участием специалистов двух муниципальных образований в целях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ликвидации дублирования полномочий и оказания комплексной антикризисной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помощи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семье</w:t>
      </w:r>
      <w:r w:rsidRPr="00667161">
        <w:rPr>
          <w:spacing w:val="-1"/>
          <w:sz w:val="27"/>
          <w:szCs w:val="27"/>
        </w:rPr>
        <w:t xml:space="preserve"> </w:t>
      </w:r>
      <w:r w:rsidRPr="00667161">
        <w:rPr>
          <w:sz w:val="27"/>
          <w:szCs w:val="27"/>
        </w:rPr>
        <w:t>и</w:t>
      </w:r>
      <w:r w:rsidRPr="00667161">
        <w:rPr>
          <w:spacing w:val="-1"/>
          <w:sz w:val="27"/>
          <w:szCs w:val="27"/>
        </w:rPr>
        <w:t xml:space="preserve"> </w:t>
      </w:r>
      <w:r w:rsidRPr="00667161">
        <w:rPr>
          <w:sz w:val="27"/>
          <w:szCs w:val="27"/>
        </w:rPr>
        <w:t>ребенку,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направленной</w:t>
      </w:r>
      <w:r w:rsidRPr="00667161">
        <w:rPr>
          <w:spacing w:val="-1"/>
          <w:sz w:val="27"/>
          <w:szCs w:val="27"/>
        </w:rPr>
        <w:t xml:space="preserve"> </w:t>
      </w:r>
      <w:r w:rsidRPr="00667161">
        <w:rPr>
          <w:sz w:val="27"/>
          <w:szCs w:val="27"/>
        </w:rPr>
        <w:t>на</w:t>
      </w:r>
      <w:r w:rsidRPr="00667161">
        <w:rPr>
          <w:spacing w:val="-1"/>
          <w:sz w:val="27"/>
          <w:szCs w:val="27"/>
        </w:rPr>
        <w:t xml:space="preserve"> </w:t>
      </w:r>
      <w:r w:rsidRPr="00667161">
        <w:rPr>
          <w:sz w:val="27"/>
          <w:szCs w:val="27"/>
        </w:rPr>
        <w:t>возврат</w:t>
      </w:r>
      <w:r w:rsidRPr="00667161">
        <w:rPr>
          <w:spacing w:val="-3"/>
          <w:sz w:val="27"/>
          <w:szCs w:val="27"/>
        </w:rPr>
        <w:t xml:space="preserve"> </w:t>
      </w:r>
      <w:r w:rsidRPr="00667161">
        <w:rPr>
          <w:sz w:val="27"/>
          <w:szCs w:val="27"/>
        </w:rPr>
        <w:t>в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семью.</w:t>
      </w:r>
    </w:p>
    <w:p w:rsidR="001B3AEE" w:rsidRPr="00667161" w:rsidRDefault="001B3AEE" w:rsidP="006D1130">
      <w:pPr>
        <w:pStyle w:val="a6"/>
        <w:numPr>
          <w:ilvl w:val="1"/>
          <w:numId w:val="5"/>
        </w:numPr>
        <w:spacing w:before="1" w:line="317" w:lineRule="exact"/>
        <w:ind w:left="0" w:right="44" w:firstLine="0"/>
        <w:jc w:val="both"/>
        <w:rPr>
          <w:sz w:val="27"/>
          <w:szCs w:val="27"/>
        </w:rPr>
      </w:pPr>
      <w:r w:rsidRPr="00667161">
        <w:rPr>
          <w:sz w:val="27"/>
          <w:szCs w:val="27"/>
        </w:rPr>
        <w:lastRenderedPageBreak/>
        <w:t xml:space="preserve">На заседании МК </w:t>
      </w:r>
      <w:r w:rsidR="006D1130">
        <w:rPr>
          <w:sz w:val="27"/>
          <w:szCs w:val="27"/>
        </w:rPr>
        <w:t xml:space="preserve"> </w:t>
      </w:r>
      <w:r w:rsidRPr="00667161">
        <w:rPr>
          <w:sz w:val="27"/>
          <w:szCs w:val="27"/>
        </w:rPr>
        <w:t xml:space="preserve"> должны быть представлены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следующие</w:t>
      </w:r>
      <w:r w:rsidRPr="00667161">
        <w:rPr>
          <w:spacing w:val="-2"/>
          <w:sz w:val="27"/>
          <w:szCs w:val="27"/>
        </w:rPr>
        <w:t xml:space="preserve"> </w:t>
      </w:r>
      <w:r w:rsidRPr="00667161">
        <w:rPr>
          <w:sz w:val="27"/>
          <w:szCs w:val="27"/>
        </w:rPr>
        <w:t>документы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по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ребенку</w:t>
      </w:r>
      <w:r w:rsidRPr="00667161">
        <w:rPr>
          <w:spacing w:val="1"/>
          <w:sz w:val="27"/>
          <w:szCs w:val="27"/>
        </w:rPr>
        <w:t xml:space="preserve"> </w:t>
      </w:r>
      <w:r w:rsidRPr="00667161">
        <w:rPr>
          <w:sz w:val="27"/>
          <w:szCs w:val="27"/>
        </w:rPr>
        <w:t>и</w:t>
      </w:r>
      <w:r w:rsidRPr="00667161">
        <w:rPr>
          <w:spacing w:val="-3"/>
          <w:sz w:val="27"/>
          <w:szCs w:val="27"/>
        </w:rPr>
        <w:t xml:space="preserve"> </w:t>
      </w:r>
      <w:r w:rsidRPr="00667161">
        <w:rPr>
          <w:sz w:val="27"/>
          <w:szCs w:val="27"/>
        </w:rPr>
        <w:t>семье:</w:t>
      </w:r>
    </w:p>
    <w:p w:rsidR="001B3AEE" w:rsidRDefault="006D1130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 - </w:t>
      </w:r>
      <w:r w:rsidR="001B3AEE">
        <w:rPr>
          <w:sz w:val="27"/>
        </w:rPr>
        <w:t>а</w:t>
      </w:r>
      <w:r w:rsidR="001B3AEE" w:rsidRPr="00C84DD9">
        <w:rPr>
          <w:sz w:val="27"/>
        </w:rPr>
        <w:t>кт</w:t>
      </w:r>
      <w:r w:rsidR="001B3AEE" w:rsidRPr="00C84DD9">
        <w:rPr>
          <w:spacing w:val="-1"/>
          <w:sz w:val="27"/>
        </w:rPr>
        <w:t xml:space="preserve"> </w:t>
      </w:r>
      <w:r w:rsidR="001B3AEE" w:rsidRPr="00C84DD9">
        <w:rPr>
          <w:sz w:val="27"/>
        </w:rPr>
        <w:t>ЖБУ</w:t>
      </w:r>
      <w:r w:rsidR="001B3AEE">
        <w:rPr>
          <w:sz w:val="27"/>
        </w:rPr>
        <w:t xml:space="preserve"> по месту фактического проживания семьи;</w:t>
      </w:r>
    </w:p>
    <w:p w:rsidR="001B3AEE" w:rsidRDefault="006D1130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 - </w:t>
      </w:r>
      <w:r w:rsidR="001B3AEE">
        <w:rPr>
          <w:sz w:val="27"/>
        </w:rPr>
        <w:t>информация</w:t>
      </w:r>
      <w:r w:rsidR="001B3AEE">
        <w:rPr>
          <w:spacing w:val="-3"/>
          <w:sz w:val="27"/>
        </w:rPr>
        <w:t xml:space="preserve"> </w:t>
      </w:r>
      <w:r w:rsidR="001B3AEE">
        <w:rPr>
          <w:sz w:val="27"/>
        </w:rPr>
        <w:t>о</w:t>
      </w:r>
      <w:r w:rsidR="001B3AEE">
        <w:rPr>
          <w:spacing w:val="-4"/>
          <w:sz w:val="27"/>
        </w:rPr>
        <w:t xml:space="preserve"> </w:t>
      </w:r>
      <w:r w:rsidR="001B3AEE">
        <w:rPr>
          <w:sz w:val="27"/>
        </w:rPr>
        <w:t>ребенке,</w:t>
      </w:r>
      <w:r w:rsidR="001B3AEE">
        <w:rPr>
          <w:spacing w:val="-3"/>
          <w:sz w:val="27"/>
        </w:rPr>
        <w:t xml:space="preserve"> </w:t>
      </w:r>
      <w:r w:rsidR="001B3AEE">
        <w:rPr>
          <w:sz w:val="27"/>
        </w:rPr>
        <w:t>семье,</w:t>
      </w:r>
      <w:r w:rsidR="001B3AEE">
        <w:rPr>
          <w:spacing w:val="-4"/>
          <w:sz w:val="27"/>
        </w:rPr>
        <w:t xml:space="preserve"> </w:t>
      </w:r>
      <w:r w:rsidR="001B3AEE">
        <w:rPr>
          <w:sz w:val="27"/>
        </w:rPr>
        <w:t>родственниках;</w:t>
      </w:r>
    </w:p>
    <w:p w:rsidR="001B3AEE" w:rsidRDefault="006D1130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 - </w:t>
      </w:r>
      <w:r w:rsidR="001B3AEE">
        <w:rPr>
          <w:sz w:val="27"/>
        </w:rPr>
        <w:t>психолого-педагогическая характеристика на ребенка, заверенная</w:t>
      </w:r>
      <w:r w:rsidR="001B3AEE">
        <w:rPr>
          <w:spacing w:val="-65"/>
          <w:sz w:val="27"/>
        </w:rPr>
        <w:t xml:space="preserve"> </w:t>
      </w:r>
      <w:r w:rsidR="001B3AEE">
        <w:rPr>
          <w:sz w:val="27"/>
        </w:rPr>
        <w:t>директором учреждения;</w:t>
      </w:r>
    </w:p>
    <w:p w:rsidR="001B3AEE" w:rsidRDefault="00EC5D2F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- </w:t>
      </w:r>
      <w:r w:rsidR="001B3AEE">
        <w:rPr>
          <w:sz w:val="27"/>
        </w:rPr>
        <w:t>характеристика</w:t>
      </w:r>
      <w:r w:rsidR="001B3AEE">
        <w:rPr>
          <w:spacing w:val="-16"/>
          <w:sz w:val="27"/>
        </w:rPr>
        <w:t xml:space="preserve"> </w:t>
      </w:r>
      <w:r w:rsidR="001B3AEE">
        <w:rPr>
          <w:sz w:val="27"/>
        </w:rPr>
        <w:t>на</w:t>
      </w:r>
      <w:r w:rsidR="001B3AEE">
        <w:rPr>
          <w:spacing w:val="-14"/>
          <w:sz w:val="27"/>
        </w:rPr>
        <w:t xml:space="preserve"> </w:t>
      </w:r>
      <w:r w:rsidR="001B3AEE">
        <w:rPr>
          <w:sz w:val="27"/>
        </w:rPr>
        <w:t>несовершеннолетнего</w:t>
      </w:r>
      <w:r w:rsidR="001B3AEE">
        <w:rPr>
          <w:spacing w:val="-12"/>
          <w:sz w:val="27"/>
        </w:rPr>
        <w:t xml:space="preserve"> </w:t>
      </w:r>
      <w:r w:rsidR="001B3AEE">
        <w:rPr>
          <w:sz w:val="27"/>
        </w:rPr>
        <w:t>из</w:t>
      </w:r>
      <w:r w:rsidR="001B3AEE">
        <w:rPr>
          <w:spacing w:val="-15"/>
          <w:sz w:val="27"/>
        </w:rPr>
        <w:t xml:space="preserve"> </w:t>
      </w:r>
      <w:r w:rsidR="001B3AEE">
        <w:rPr>
          <w:sz w:val="27"/>
        </w:rPr>
        <w:t>образовательного учреждения;</w:t>
      </w:r>
    </w:p>
    <w:p w:rsidR="001B3AEE" w:rsidRDefault="00EC5D2F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- </w:t>
      </w:r>
      <w:r w:rsidR="001B3AEE">
        <w:rPr>
          <w:sz w:val="27"/>
        </w:rPr>
        <w:t xml:space="preserve">информация о состоянии здоровья ребенка (наличие </w:t>
      </w:r>
      <w:r w:rsidR="001B3AEE">
        <w:rPr>
          <w:spacing w:val="-1"/>
          <w:sz w:val="27"/>
        </w:rPr>
        <w:t>инвалидности</w:t>
      </w:r>
      <w:r w:rsidR="001B3AEE">
        <w:rPr>
          <w:sz w:val="27"/>
        </w:rPr>
        <w:t>,</w:t>
      </w:r>
      <w:r w:rsidR="001B3AEE">
        <w:rPr>
          <w:spacing w:val="-1"/>
          <w:sz w:val="27"/>
        </w:rPr>
        <w:t xml:space="preserve"> </w:t>
      </w:r>
      <w:r w:rsidR="001B3AEE">
        <w:rPr>
          <w:sz w:val="27"/>
        </w:rPr>
        <w:t>ИПРА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и</w:t>
      </w:r>
      <w:r w:rsidR="001B3AEE">
        <w:rPr>
          <w:spacing w:val="-2"/>
          <w:sz w:val="27"/>
        </w:rPr>
        <w:t xml:space="preserve"> </w:t>
      </w:r>
      <w:r w:rsidR="001B3AEE">
        <w:rPr>
          <w:sz w:val="27"/>
        </w:rPr>
        <w:t>т.д.).</w:t>
      </w:r>
    </w:p>
    <w:p w:rsidR="00EC5D2F" w:rsidRDefault="001B3AEE" w:rsidP="00EC5D2F">
      <w:pPr>
        <w:pStyle w:val="a6"/>
        <w:numPr>
          <w:ilvl w:val="1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 w:rsidRPr="00C84DD9">
        <w:rPr>
          <w:sz w:val="27"/>
        </w:rPr>
        <w:t>На основании полученных данных (представления специалистов)</w:t>
      </w:r>
      <w:r w:rsidR="00EC5D2F">
        <w:rPr>
          <w:sz w:val="27"/>
        </w:rPr>
        <w:t>:</w:t>
      </w:r>
    </w:p>
    <w:p w:rsidR="00EC5D2F" w:rsidRDefault="001B3AEE" w:rsidP="00EC5D2F">
      <w:pPr>
        <w:pStyle w:val="a6"/>
        <w:numPr>
          <w:ilvl w:val="2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 w:rsidRPr="00C84DD9">
        <w:rPr>
          <w:spacing w:val="-65"/>
          <w:sz w:val="27"/>
        </w:rPr>
        <w:t xml:space="preserve"> </w:t>
      </w:r>
      <w:r w:rsidR="006D1130">
        <w:rPr>
          <w:sz w:val="27"/>
        </w:rPr>
        <w:t xml:space="preserve">коллегиально выявляется </w:t>
      </w:r>
      <w:r w:rsidRPr="006D1130">
        <w:rPr>
          <w:sz w:val="27"/>
        </w:rPr>
        <w:t>актуальная</w:t>
      </w:r>
      <w:r w:rsidRPr="006D1130">
        <w:rPr>
          <w:spacing w:val="1"/>
          <w:sz w:val="27"/>
        </w:rPr>
        <w:t xml:space="preserve"> </w:t>
      </w:r>
      <w:r w:rsidRPr="006D1130">
        <w:rPr>
          <w:sz w:val="27"/>
        </w:rPr>
        <w:t>проблема</w:t>
      </w:r>
      <w:r w:rsidRPr="006D1130">
        <w:rPr>
          <w:spacing w:val="1"/>
          <w:sz w:val="27"/>
        </w:rPr>
        <w:t xml:space="preserve"> </w:t>
      </w:r>
      <w:r w:rsidRPr="006D1130">
        <w:rPr>
          <w:sz w:val="27"/>
        </w:rPr>
        <w:t>семьи,</w:t>
      </w:r>
    </w:p>
    <w:p w:rsidR="00EC5D2F" w:rsidRDefault="001B3AEE" w:rsidP="00EC5D2F">
      <w:pPr>
        <w:pStyle w:val="a6"/>
        <w:numPr>
          <w:ilvl w:val="2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 w:rsidRPr="006D1130">
        <w:rPr>
          <w:spacing w:val="1"/>
          <w:sz w:val="27"/>
        </w:rPr>
        <w:t xml:space="preserve"> </w:t>
      </w:r>
      <w:r w:rsidRPr="006D1130">
        <w:rPr>
          <w:sz w:val="27"/>
        </w:rPr>
        <w:t>составляется</w:t>
      </w:r>
      <w:r w:rsidRPr="006D1130">
        <w:rPr>
          <w:spacing w:val="1"/>
          <w:sz w:val="27"/>
        </w:rPr>
        <w:t xml:space="preserve"> </w:t>
      </w:r>
      <w:r w:rsidRPr="006D1130">
        <w:rPr>
          <w:sz w:val="27"/>
        </w:rPr>
        <w:t>заключение</w:t>
      </w:r>
      <w:r w:rsidRPr="006D1130">
        <w:rPr>
          <w:spacing w:val="1"/>
          <w:sz w:val="27"/>
        </w:rPr>
        <w:t xml:space="preserve"> </w:t>
      </w:r>
      <w:r w:rsidRPr="006D1130">
        <w:rPr>
          <w:sz w:val="27"/>
        </w:rPr>
        <w:t>консилиума</w:t>
      </w:r>
      <w:r w:rsidRPr="006D1130">
        <w:rPr>
          <w:spacing w:val="1"/>
          <w:sz w:val="27"/>
        </w:rPr>
        <w:t xml:space="preserve"> </w:t>
      </w:r>
      <w:r w:rsidRPr="006D1130">
        <w:rPr>
          <w:sz w:val="27"/>
        </w:rPr>
        <w:t>о</w:t>
      </w:r>
      <w:r w:rsidRPr="006D1130">
        <w:rPr>
          <w:spacing w:val="1"/>
          <w:sz w:val="27"/>
        </w:rPr>
        <w:t xml:space="preserve"> </w:t>
      </w:r>
      <w:r w:rsidRPr="006D1130">
        <w:rPr>
          <w:spacing w:val="-1"/>
          <w:sz w:val="27"/>
        </w:rPr>
        <w:t>целесообразности</w:t>
      </w:r>
      <w:r w:rsidRPr="006D1130">
        <w:rPr>
          <w:spacing w:val="-17"/>
          <w:sz w:val="27"/>
        </w:rPr>
        <w:t xml:space="preserve"> </w:t>
      </w:r>
      <w:r w:rsidRPr="006D1130">
        <w:rPr>
          <w:spacing w:val="-1"/>
          <w:sz w:val="27"/>
        </w:rPr>
        <w:t>(нецелесообразности)</w:t>
      </w:r>
      <w:r w:rsidRPr="006D1130">
        <w:rPr>
          <w:spacing w:val="-17"/>
          <w:sz w:val="27"/>
        </w:rPr>
        <w:t xml:space="preserve"> </w:t>
      </w:r>
      <w:r w:rsidRPr="006D1130">
        <w:rPr>
          <w:sz w:val="27"/>
        </w:rPr>
        <w:t>помещения</w:t>
      </w:r>
      <w:r w:rsidRPr="006D1130">
        <w:rPr>
          <w:spacing w:val="-16"/>
          <w:sz w:val="27"/>
        </w:rPr>
        <w:t xml:space="preserve"> </w:t>
      </w:r>
      <w:r w:rsidRPr="006D1130">
        <w:rPr>
          <w:sz w:val="27"/>
        </w:rPr>
        <w:t>ребенка</w:t>
      </w:r>
      <w:r w:rsidRPr="006D1130">
        <w:rPr>
          <w:spacing w:val="-15"/>
          <w:sz w:val="27"/>
        </w:rPr>
        <w:t xml:space="preserve"> </w:t>
      </w:r>
      <w:r w:rsidRPr="006D1130">
        <w:rPr>
          <w:sz w:val="27"/>
        </w:rPr>
        <w:t>в</w:t>
      </w:r>
      <w:r w:rsidRPr="006D1130">
        <w:rPr>
          <w:spacing w:val="-19"/>
          <w:sz w:val="27"/>
        </w:rPr>
        <w:t xml:space="preserve"> </w:t>
      </w:r>
      <w:r w:rsidRPr="006D1130">
        <w:rPr>
          <w:sz w:val="27"/>
        </w:rPr>
        <w:t>организацию</w:t>
      </w:r>
      <w:r w:rsidRPr="006D1130">
        <w:rPr>
          <w:spacing w:val="-17"/>
          <w:sz w:val="27"/>
        </w:rPr>
        <w:t xml:space="preserve"> </w:t>
      </w:r>
      <w:r w:rsidRPr="006D1130">
        <w:rPr>
          <w:sz w:val="27"/>
        </w:rPr>
        <w:t>для</w:t>
      </w:r>
      <w:r w:rsidRPr="006D1130">
        <w:rPr>
          <w:spacing w:val="-15"/>
          <w:sz w:val="27"/>
        </w:rPr>
        <w:t xml:space="preserve"> </w:t>
      </w:r>
      <w:r w:rsidRPr="006D1130">
        <w:rPr>
          <w:sz w:val="27"/>
        </w:rPr>
        <w:t>дете</w:t>
      </w:r>
      <w:proofErr w:type="gramStart"/>
      <w:r w:rsidRPr="006D1130">
        <w:rPr>
          <w:sz w:val="27"/>
        </w:rPr>
        <w:t>й-</w:t>
      </w:r>
      <w:proofErr w:type="gramEnd"/>
      <w:r w:rsidRPr="006D1130">
        <w:rPr>
          <w:spacing w:val="-65"/>
          <w:sz w:val="27"/>
        </w:rPr>
        <w:t xml:space="preserve"> </w:t>
      </w:r>
      <w:r w:rsidRPr="006D1130">
        <w:rPr>
          <w:sz w:val="27"/>
        </w:rPr>
        <w:t>сирот и детей, оставшихся без попечения родителей, в организацию социального обслуживания семьи и детей,</w:t>
      </w:r>
    </w:p>
    <w:p w:rsidR="001B3AEE" w:rsidRPr="006D1130" w:rsidRDefault="001B3AEE" w:rsidP="0074277D">
      <w:pPr>
        <w:pStyle w:val="a6"/>
        <w:numPr>
          <w:ilvl w:val="2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 w:rsidRPr="006D1130">
        <w:rPr>
          <w:spacing w:val="-13"/>
          <w:sz w:val="27"/>
        </w:rPr>
        <w:t xml:space="preserve"> </w:t>
      </w:r>
      <w:r w:rsidRPr="006D1130">
        <w:rPr>
          <w:sz w:val="27"/>
        </w:rPr>
        <w:t>в</w:t>
      </w:r>
      <w:r w:rsidRPr="006D1130">
        <w:rPr>
          <w:spacing w:val="-13"/>
          <w:sz w:val="27"/>
        </w:rPr>
        <w:t xml:space="preserve"> </w:t>
      </w:r>
      <w:r w:rsidRPr="006D1130">
        <w:rPr>
          <w:sz w:val="27"/>
        </w:rPr>
        <w:t>ходе</w:t>
      </w:r>
      <w:r w:rsidRPr="006D1130">
        <w:rPr>
          <w:spacing w:val="-13"/>
          <w:sz w:val="27"/>
        </w:rPr>
        <w:t xml:space="preserve"> </w:t>
      </w:r>
      <w:r w:rsidRPr="006D1130">
        <w:rPr>
          <w:sz w:val="27"/>
        </w:rPr>
        <w:t>заседания</w:t>
      </w:r>
      <w:r w:rsidRPr="006D1130">
        <w:rPr>
          <w:spacing w:val="-11"/>
          <w:sz w:val="27"/>
        </w:rPr>
        <w:t xml:space="preserve"> </w:t>
      </w:r>
      <w:r w:rsidRPr="006D1130">
        <w:rPr>
          <w:sz w:val="27"/>
        </w:rPr>
        <w:t>разрабатывается</w:t>
      </w:r>
      <w:r w:rsidRPr="006D1130">
        <w:rPr>
          <w:spacing w:val="-12"/>
          <w:sz w:val="27"/>
        </w:rPr>
        <w:t xml:space="preserve"> </w:t>
      </w:r>
      <w:r w:rsidRPr="006D1130">
        <w:rPr>
          <w:sz w:val="27"/>
        </w:rPr>
        <w:t>и</w:t>
      </w:r>
      <w:r w:rsidRPr="006D1130">
        <w:rPr>
          <w:spacing w:val="-16"/>
          <w:sz w:val="27"/>
        </w:rPr>
        <w:t xml:space="preserve"> </w:t>
      </w:r>
      <w:r w:rsidRPr="006D1130">
        <w:rPr>
          <w:sz w:val="27"/>
        </w:rPr>
        <w:t>утверждается</w:t>
      </w:r>
      <w:r w:rsidRPr="006D1130">
        <w:rPr>
          <w:spacing w:val="-11"/>
          <w:sz w:val="27"/>
        </w:rPr>
        <w:t xml:space="preserve"> </w:t>
      </w:r>
      <w:r w:rsidRPr="006D1130">
        <w:rPr>
          <w:sz w:val="27"/>
        </w:rPr>
        <w:t>комплексный</w:t>
      </w:r>
      <w:r w:rsidRPr="006D1130">
        <w:rPr>
          <w:spacing w:val="-13"/>
          <w:sz w:val="27"/>
        </w:rPr>
        <w:t xml:space="preserve"> антикризисный </w:t>
      </w:r>
      <w:r w:rsidRPr="006D1130">
        <w:rPr>
          <w:sz w:val="27"/>
        </w:rPr>
        <w:t>план</w:t>
      </w:r>
      <w:r w:rsidRPr="006D1130">
        <w:rPr>
          <w:spacing w:val="-3"/>
          <w:sz w:val="27"/>
        </w:rPr>
        <w:t xml:space="preserve"> </w:t>
      </w:r>
      <w:r w:rsidRPr="006D1130">
        <w:rPr>
          <w:sz w:val="27"/>
        </w:rPr>
        <w:t xml:space="preserve">сопровождения либо разрабатываются предложения по внесению изменений в план индивидуальной профилактической работы (в случае, если семья состоит на учете </w:t>
      </w:r>
      <w:proofErr w:type="gramStart"/>
      <w:r w:rsidRPr="006D1130">
        <w:rPr>
          <w:sz w:val="27"/>
        </w:rPr>
        <w:t>на</w:t>
      </w:r>
      <w:proofErr w:type="gramEnd"/>
      <w:r w:rsidRPr="006D1130">
        <w:rPr>
          <w:sz w:val="27"/>
        </w:rPr>
        <w:t xml:space="preserve"> </w:t>
      </w:r>
      <w:proofErr w:type="gramStart"/>
      <w:r w:rsidRPr="006D1130">
        <w:rPr>
          <w:sz w:val="27"/>
        </w:rPr>
        <w:t>семья</w:t>
      </w:r>
      <w:proofErr w:type="gramEnd"/>
      <w:r w:rsidRPr="006D1130">
        <w:rPr>
          <w:sz w:val="27"/>
        </w:rPr>
        <w:t xml:space="preserve"> </w:t>
      </w:r>
      <w:r w:rsidRPr="006D1130">
        <w:rPr>
          <w:sz w:val="27"/>
        </w:rPr>
        <w:br/>
        <w:t>в социально опасном положении) (далее – комплексные планы сопровождения).</w:t>
      </w:r>
    </w:p>
    <w:p w:rsidR="001B3AEE" w:rsidRDefault="001B3AEE" w:rsidP="005D10EF">
      <w:pPr>
        <w:pStyle w:val="a6"/>
        <w:numPr>
          <w:ilvl w:val="1"/>
          <w:numId w:val="5"/>
        </w:numPr>
        <w:spacing w:before="1" w:line="317" w:lineRule="exact"/>
        <w:ind w:right="44"/>
        <w:jc w:val="both"/>
        <w:rPr>
          <w:sz w:val="27"/>
        </w:rPr>
      </w:pPr>
      <w:r w:rsidRPr="00C84DD9">
        <w:rPr>
          <w:sz w:val="27"/>
        </w:rPr>
        <w:t>В</w:t>
      </w:r>
      <w:r w:rsidRPr="00C84DD9">
        <w:rPr>
          <w:spacing w:val="-5"/>
          <w:sz w:val="27"/>
        </w:rPr>
        <w:t xml:space="preserve"> </w:t>
      </w:r>
      <w:r w:rsidRPr="00C84DD9">
        <w:rPr>
          <w:sz w:val="27"/>
        </w:rPr>
        <w:t>Консилиуме</w:t>
      </w:r>
      <w:r w:rsidRPr="00C84DD9">
        <w:rPr>
          <w:spacing w:val="-5"/>
          <w:sz w:val="27"/>
        </w:rPr>
        <w:t xml:space="preserve"> </w:t>
      </w:r>
      <w:r w:rsidRPr="00C84DD9">
        <w:rPr>
          <w:sz w:val="27"/>
        </w:rPr>
        <w:t>ведется</w:t>
      </w:r>
      <w:r w:rsidRPr="00C84DD9">
        <w:rPr>
          <w:spacing w:val="-5"/>
          <w:sz w:val="27"/>
        </w:rPr>
        <w:t xml:space="preserve"> </w:t>
      </w:r>
      <w:r w:rsidRPr="00C84DD9">
        <w:rPr>
          <w:sz w:val="27"/>
        </w:rPr>
        <w:t>следующая</w:t>
      </w:r>
      <w:r w:rsidRPr="00C84DD9">
        <w:rPr>
          <w:spacing w:val="-4"/>
          <w:sz w:val="27"/>
        </w:rPr>
        <w:t xml:space="preserve"> </w:t>
      </w:r>
      <w:r w:rsidRPr="00C84DD9">
        <w:rPr>
          <w:sz w:val="27"/>
        </w:rPr>
        <w:t>документация:</w:t>
      </w:r>
    </w:p>
    <w:p w:rsidR="001B3AEE" w:rsidRDefault="009432AF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 - </w:t>
      </w:r>
      <w:r w:rsidR="001B3AEE">
        <w:rPr>
          <w:sz w:val="27"/>
        </w:rPr>
        <w:t>п</w:t>
      </w:r>
      <w:r w:rsidR="001B3AEE" w:rsidRPr="00C84DD9">
        <w:rPr>
          <w:sz w:val="27"/>
        </w:rPr>
        <w:t>ротоколы</w:t>
      </w:r>
      <w:r w:rsidR="001B3AEE" w:rsidRPr="00C84DD9">
        <w:rPr>
          <w:spacing w:val="-6"/>
          <w:sz w:val="27"/>
        </w:rPr>
        <w:t xml:space="preserve"> </w:t>
      </w:r>
      <w:r w:rsidR="001B3AEE" w:rsidRPr="00C84DD9">
        <w:rPr>
          <w:sz w:val="27"/>
        </w:rPr>
        <w:t>Консилиума;</w:t>
      </w:r>
    </w:p>
    <w:p w:rsidR="001B3AEE" w:rsidRDefault="009432AF" w:rsidP="006D1130">
      <w:pPr>
        <w:pStyle w:val="a6"/>
        <w:spacing w:before="1" w:line="317" w:lineRule="exact"/>
        <w:ind w:left="0" w:right="44"/>
        <w:jc w:val="both"/>
        <w:rPr>
          <w:sz w:val="27"/>
        </w:rPr>
      </w:pPr>
      <w:r>
        <w:rPr>
          <w:sz w:val="27"/>
        </w:rPr>
        <w:t xml:space="preserve">        - </w:t>
      </w:r>
      <w:r w:rsidR="001B3AEE">
        <w:rPr>
          <w:sz w:val="27"/>
        </w:rPr>
        <w:t>ж</w:t>
      </w:r>
      <w:r w:rsidR="001B3AEE" w:rsidRPr="00C84DD9">
        <w:rPr>
          <w:sz w:val="27"/>
        </w:rPr>
        <w:t>урнал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записи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и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учета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семей,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прошедших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Консилиум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(планирование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заседаний</w:t>
      </w:r>
      <w:r w:rsidR="001B3AEE" w:rsidRPr="00C84DD9">
        <w:rPr>
          <w:spacing w:val="-2"/>
          <w:sz w:val="27"/>
        </w:rPr>
        <w:t xml:space="preserve"> </w:t>
      </w:r>
      <w:r w:rsidR="001B3AEE" w:rsidRPr="00C84DD9">
        <w:rPr>
          <w:sz w:val="27"/>
        </w:rPr>
        <w:t>МК);</w:t>
      </w:r>
    </w:p>
    <w:p w:rsidR="001B3AEE" w:rsidRPr="0045610F" w:rsidRDefault="009432AF" w:rsidP="006D1130">
      <w:pPr>
        <w:pStyle w:val="a6"/>
        <w:spacing w:before="1" w:line="317" w:lineRule="exact"/>
        <w:ind w:left="0" w:right="44"/>
        <w:jc w:val="both"/>
        <w:rPr>
          <w:spacing w:val="1"/>
          <w:sz w:val="27"/>
        </w:rPr>
      </w:pPr>
      <w:r>
        <w:rPr>
          <w:sz w:val="27"/>
        </w:rPr>
        <w:t xml:space="preserve">        - </w:t>
      </w:r>
      <w:r w:rsidR="001B3AEE" w:rsidRPr="00C84DD9">
        <w:rPr>
          <w:sz w:val="27"/>
        </w:rPr>
        <w:t>комплексные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планы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сопровождения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семей</w:t>
      </w:r>
      <w:r w:rsidR="001B3AEE" w:rsidRPr="00C84DD9">
        <w:rPr>
          <w:spacing w:val="1"/>
          <w:sz w:val="27"/>
        </w:rPr>
        <w:t xml:space="preserve"> </w:t>
      </w:r>
      <w:r w:rsidR="005D10EF">
        <w:rPr>
          <w:spacing w:val="1"/>
          <w:sz w:val="27"/>
        </w:rPr>
        <w:t>(</w:t>
      </w:r>
      <w:r w:rsidR="001B3AEE" w:rsidRPr="00C84DD9">
        <w:rPr>
          <w:sz w:val="27"/>
        </w:rPr>
        <w:t>хранятся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у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секретаря</w:t>
      </w:r>
      <w:r w:rsidR="005D10EF">
        <w:rPr>
          <w:sz w:val="27"/>
        </w:rPr>
        <w:t xml:space="preserve">, </w:t>
      </w:r>
      <w:r w:rsidR="001B3AEE" w:rsidRPr="00C84DD9">
        <w:rPr>
          <w:sz w:val="27"/>
        </w:rPr>
        <w:t>возможно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в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электронном</w:t>
      </w:r>
      <w:r w:rsidR="001B3AEE" w:rsidRPr="00C84DD9">
        <w:rPr>
          <w:spacing w:val="1"/>
          <w:sz w:val="27"/>
        </w:rPr>
        <w:t xml:space="preserve"> </w:t>
      </w:r>
      <w:r w:rsidR="005D10EF">
        <w:rPr>
          <w:sz w:val="27"/>
        </w:rPr>
        <w:t>виде</w:t>
      </w:r>
      <w:r w:rsidR="001B3AEE" w:rsidRPr="00C84DD9">
        <w:rPr>
          <w:sz w:val="27"/>
        </w:rPr>
        <w:t>,</w:t>
      </w:r>
      <w:r w:rsidR="001B3AEE" w:rsidRPr="00C84DD9">
        <w:rPr>
          <w:spacing w:val="1"/>
          <w:sz w:val="27"/>
        </w:rPr>
        <w:t xml:space="preserve"> </w:t>
      </w:r>
      <w:r w:rsidR="0074277D">
        <w:rPr>
          <w:spacing w:val="1"/>
          <w:sz w:val="27"/>
        </w:rPr>
        <w:t xml:space="preserve">также </w:t>
      </w:r>
      <w:r w:rsidR="001B3AEE" w:rsidRPr="00C84DD9">
        <w:rPr>
          <w:sz w:val="27"/>
        </w:rPr>
        <w:t>в</w:t>
      </w:r>
      <w:r w:rsidR="001B3AEE" w:rsidRPr="00C84DD9">
        <w:rPr>
          <w:spacing w:val="1"/>
          <w:sz w:val="27"/>
        </w:rPr>
        <w:t xml:space="preserve"> </w:t>
      </w:r>
      <w:r w:rsidR="001B3AEE" w:rsidRPr="00C84DD9">
        <w:rPr>
          <w:sz w:val="27"/>
        </w:rPr>
        <w:t>организаци</w:t>
      </w:r>
      <w:r w:rsidR="001B3AEE">
        <w:rPr>
          <w:sz w:val="27"/>
        </w:rPr>
        <w:t>и</w:t>
      </w:r>
      <w:r w:rsidR="001B3AEE" w:rsidRPr="00C84DD9">
        <w:rPr>
          <w:spacing w:val="-17"/>
          <w:sz w:val="27"/>
        </w:rPr>
        <w:t xml:space="preserve"> </w:t>
      </w:r>
      <w:r w:rsidR="001B3AEE" w:rsidRPr="00C84DD9">
        <w:rPr>
          <w:sz w:val="27"/>
        </w:rPr>
        <w:t>для</w:t>
      </w:r>
      <w:r w:rsidR="001B3AEE" w:rsidRPr="00C84DD9">
        <w:rPr>
          <w:spacing w:val="-15"/>
          <w:sz w:val="27"/>
        </w:rPr>
        <w:t xml:space="preserve"> </w:t>
      </w:r>
      <w:r w:rsidR="001B3AEE" w:rsidRPr="00C84DD9">
        <w:rPr>
          <w:sz w:val="27"/>
        </w:rPr>
        <w:t>детей-сирот</w:t>
      </w:r>
      <w:r w:rsidR="0074277D">
        <w:rPr>
          <w:sz w:val="27"/>
        </w:rPr>
        <w:t xml:space="preserve"> и детей, оставшихся </w:t>
      </w:r>
      <w:r w:rsidR="001B3AEE">
        <w:rPr>
          <w:sz w:val="27"/>
        </w:rPr>
        <w:t>без попечения родителей, в организации социального обслуживания семьи и детей</w:t>
      </w:r>
      <w:r w:rsidR="001B3AEE" w:rsidRPr="00C84DD9">
        <w:rPr>
          <w:sz w:val="27"/>
        </w:rPr>
        <w:t xml:space="preserve"> и</w:t>
      </w:r>
      <w:r w:rsidR="001B3AEE" w:rsidRPr="00C84DD9">
        <w:rPr>
          <w:spacing w:val="-2"/>
          <w:sz w:val="27"/>
        </w:rPr>
        <w:t xml:space="preserve"> </w:t>
      </w:r>
      <w:r w:rsidR="001B3AEE">
        <w:rPr>
          <w:sz w:val="27"/>
        </w:rPr>
        <w:t>соисполнителей</w:t>
      </w:r>
      <w:r w:rsidR="001B3AEE" w:rsidRPr="00C84DD9">
        <w:rPr>
          <w:sz w:val="27"/>
        </w:rPr>
        <w:t>).</w:t>
      </w:r>
    </w:p>
    <w:p w:rsidR="001B3AEE" w:rsidRDefault="001B3AEE" w:rsidP="005D10EF">
      <w:pPr>
        <w:pStyle w:val="a6"/>
        <w:numPr>
          <w:ilvl w:val="1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 w:rsidRPr="00B22AD3">
        <w:rPr>
          <w:sz w:val="27"/>
        </w:rPr>
        <w:t xml:space="preserve">За ведение документации несет ответственность секретарь </w:t>
      </w:r>
      <w:r w:rsidRPr="00B22AD3">
        <w:rPr>
          <w:sz w:val="24"/>
        </w:rPr>
        <w:t>МК</w:t>
      </w:r>
      <w:r w:rsidR="0088246C">
        <w:rPr>
          <w:sz w:val="24"/>
        </w:rPr>
        <w:t>.</w:t>
      </w:r>
      <w:r w:rsidRPr="00B22AD3">
        <w:rPr>
          <w:sz w:val="24"/>
        </w:rPr>
        <w:t xml:space="preserve"> </w:t>
      </w:r>
      <w:r w:rsidR="005D10EF">
        <w:rPr>
          <w:sz w:val="27"/>
        </w:rPr>
        <w:t xml:space="preserve"> </w:t>
      </w:r>
    </w:p>
    <w:p w:rsidR="001B3AEE" w:rsidRPr="00B22AD3" w:rsidRDefault="001B3AEE" w:rsidP="005D10EF">
      <w:pPr>
        <w:pStyle w:val="a6"/>
        <w:numPr>
          <w:ilvl w:val="1"/>
          <w:numId w:val="5"/>
        </w:numPr>
        <w:spacing w:before="1" w:line="317" w:lineRule="exact"/>
        <w:ind w:left="0" w:right="44" w:firstLine="0"/>
        <w:jc w:val="both"/>
        <w:rPr>
          <w:sz w:val="27"/>
        </w:rPr>
      </w:pPr>
      <w:r>
        <w:rPr>
          <w:sz w:val="27"/>
        </w:rPr>
        <w:t xml:space="preserve">Решения о направлении информации по семье для рассмотрения </w:t>
      </w:r>
      <w:r>
        <w:rPr>
          <w:sz w:val="27"/>
        </w:rPr>
        <w:br/>
        <w:t xml:space="preserve">на региональном МК принимаются членами МК. </w:t>
      </w:r>
    </w:p>
    <w:p w:rsidR="001B3AEE" w:rsidRDefault="001B3AEE" w:rsidP="005D10EF">
      <w:pPr>
        <w:pStyle w:val="21"/>
        <w:tabs>
          <w:tab w:val="left" w:pos="3145"/>
        </w:tabs>
        <w:spacing w:before="1" w:line="307" w:lineRule="exact"/>
        <w:ind w:left="0" w:firstLine="0"/>
        <w:rPr>
          <w:b w:val="0"/>
          <w:bCs w:val="0"/>
        </w:rPr>
      </w:pPr>
    </w:p>
    <w:p w:rsidR="001B3AEE" w:rsidRDefault="001B3AEE" w:rsidP="001B3AEE">
      <w:pPr>
        <w:pStyle w:val="21"/>
        <w:numPr>
          <w:ilvl w:val="0"/>
          <w:numId w:val="5"/>
        </w:numPr>
        <w:tabs>
          <w:tab w:val="left" w:pos="0"/>
        </w:tabs>
        <w:spacing w:before="1" w:line="307" w:lineRule="exact"/>
        <w:ind w:left="0" w:firstLine="0"/>
        <w:jc w:val="center"/>
      </w:pPr>
      <w:r>
        <w:t>Порядок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Консилиума</w:t>
      </w:r>
    </w:p>
    <w:p w:rsidR="001B3AEE" w:rsidRPr="00B22AD3" w:rsidRDefault="001B3AEE" w:rsidP="001B3AEE">
      <w:pPr>
        <w:pStyle w:val="21"/>
        <w:tabs>
          <w:tab w:val="left" w:pos="0"/>
        </w:tabs>
        <w:spacing w:before="1" w:line="307" w:lineRule="exact"/>
        <w:ind w:left="0" w:firstLine="0"/>
      </w:pPr>
    </w:p>
    <w:p w:rsidR="001B3AEE" w:rsidRPr="0049141F" w:rsidRDefault="001B3AEE" w:rsidP="009432AF">
      <w:pPr>
        <w:pStyle w:val="a6"/>
        <w:numPr>
          <w:ilvl w:val="1"/>
          <w:numId w:val="5"/>
        </w:numPr>
        <w:spacing w:line="317" w:lineRule="exact"/>
        <w:ind w:left="0" w:firstLine="0"/>
        <w:jc w:val="both"/>
        <w:rPr>
          <w:sz w:val="27"/>
          <w:szCs w:val="27"/>
        </w:rPr>
      </w:pPr>
      <w:proofErr w:type="gramStart"/>
      <w:r w:rsidRPr="0049141F">
        <w:rPr>
          <w:sz w:val="27"/>
          <w:szCs w:val="27"/>
        </w:rPr>
        <w:t>Заседания</w:t>
      </w:r>
      <w:r w:rsidRPr="0049141F">
        <w:rPr>
          <w:spacing w:val="-3"/>
          <w:sz w:val="27"/>
          <w:szCs w:val="27"/>
        </w:rPr>
        <w:t xml:space="preserve"> </w:t>
      </w:r>
      <w:r w:rsidRPr="0049141F">
        <w:rPr>
          <w:sz w:val="27"/>
          <w:szCs w:val="27"/>
        </w:rPr>
        <w:t>муниципального</w:t>
      </w:r>
      <w:r w:rsidRPr="0049141F">
        <w:rPr>
          <w:spacing w:val="-1"/>
          <w:sz w:val="27"/>
          <w:szCs w:val="27"/>
        </w:rPr>
        <w:t xml:space="preserve"> </w:t>
      </w:r>
      <w:r w:rsidRPr="0049141F">
        <w:rPr>
          <w:sz w:val="27"/>
          <w:szCs w:val="27"/>
        </w:rPr>
        <w:t>МК</w:t>
      </w:r>
      <w:r w:rsidRPr="0049141F">
        <w:rPr>
          <w:spacing w:val="4"/>
          <w:sz w:val="27"/>
          <w:szCs w:val="27"/>
        </w:rPr>
        <w:t xml:space="preserve"> </w:t>
      </w:r>
      <w:r w:rsidRPr="0049141F">
        <w:rPr>
          <w:sz w:val="27"/>
          <w:szCs w:val="27"/>
        </w:rPr>
        <w:t>подразделяются</w:t>
      </w:r>
      <w:r w:rsidRPr="0049141F">
        <w:rPr>
          <w:spacing w:val="-4"/>
          <w:sz w:val="27"/>
          <w:szCs w:val="27"/>
        </w:rPr>
        <w:t xml:space="preserve"> </w:t>
      </w:r>
      <w:r w:rsidRPr="0049141F">
        <w:rPr>
          <w:sz w:val="27"/>
          <w:szCs w:val="27"/>
        </w:rPr>
        <w:t>на</w:t>
      </w:r>
      <w:r w:rsidRPr="0049141F">
        <w:rPr>
          <w:spacing w:val="-3"/>
          <w:sz w:val="27"/>
          <w:szCs w:val="27"/>
        </w:rPr>
        <w:t xml:space="preserve"> </w:t>
      </w:r>
      <w:r w:rsidRPr="0049141F">
        <w:rPr>
          <w:sz w:val="27"/>
          <w:szCs w:val="27"/>
        </w:rPr>
        <w:t>плановые</w:t>
      </w:r>
      <w:r w:rsidRPr="0049141F">
        <w:rPr>
          <w:spacing w:val="-4"/>
          <w:sz w:val="27"/>
          <w:szCs w:val="27"/>
        </w:rPr>
        <w:t xml:space="preserve"> </w:t>
      </w:r>
      <w:r w:rsidRPr="0049141F">
        <w:rPr>
          <w:spacing w:val="-4"/>
          <w:sz w:val="27"/>
          <w:szCs w:val="27"/>
        </w:rPr>
        <w:br/>
      </w:r>
      <w:r w:rsidRPr="0049141F">
        <w:rPr>
          <w:sz w:val="27"/>
          <w:szCs w:val="27"/>
        </w:rPr>
        <w:t>и внеплановые</w:t>
      </w:r>
      <w:r w:rsidRPr="0049141F">
        <w:rPr>
          <w:spacing w:val="-5"/>
          <w:sz w:val="27"/>
          <w:szCs w:val="27"/>
        </w:rPr>
        <w:t xml:space="preserve"> </w:t>
      </w:r>
      <w:r w:rsidRPr="0049141F">
        <w:rPr>
          <w:sz w:val="27"/>
          <w:szCs w:val="27"/>
        </w:rPr>
        <w:t>и</w:t>
      </w:r>
      <w:r w:rsidRPr="0049141F">
        <w:rPr>
          <w:spacing w:val="-5"/>
          <w:sz w:val="27"/>
          <w:szCs w:val="27"/>
        </w:rPr>
        <w:t xml:space="preserve"> </w:t>
      </w:r>
      <w:r w:rsidRPr="0049141F">
        <w:rPr>
          <w:sz w:val="27"/>
          <w:szCs w:val="27"/>
        </w:rPr>
        <w:t>проводятся</w:t>
      </w:r>
      <w:r w:rsidRPr="0049141F">
        <w:rPr>
          <w:spacing w:val="-4"/>
          <w:sz w:val="27"/>
          <w:szCs w:val="27"/>
        </w:rPr>
        <w:t xml:space="preserve"> </w:t>
      </w:r>
      <w:r w:rsidRPr="0049141F">
        <w:rPr>
          <w:sz w:val="27"/>
          <w:szCs w:val="27"/>
        </w:rPr>
        <w:t>под</w:t>
      </w:r>
      <w:r w:rsidRPr="0049141F">
        <w:rPr>
          <w:spacing w:val="-5"/>
          <w:sz w:val="27"/>
          <w:szCs w:val="27"/>
        </w:rPr>
        <w:t xml:space="preserve"> </w:t>
      </w:r>
      <w:r w:rsidRPr="0049141F">
        <w:rPr>
          <w:sz w:val="27"/>
          <w:szCs w:val="27"/>
        </w:rPr>
        <w:t>руководством</w:t>
      </w:r>
      <w:r w:rsidRPr="0049141F">
        <w:rPr>
          <w:spacing w:val="-2"/>
          <w:sz w:val="27"/>
          <w:szCs w:val="27"/>
        </w:rPr>
        <w:t xml:space="preserve"> </w:t>
      </w:r>
      <w:r w:rsidRPr="0049141F">
        <w:rPr>
          <w:sz w:val="27"/>
          <w:szCs w:val="27"/>
        </w:rPr>
        <w:t>председателя</w:t>
      </w:r>
      <w:r w:rsidRPr="0049141F">
        <w:rPr>
          <w:spacing w:val="-4"/>
          <w:sz w:val="27"/>
          <w:szCs w:val="27"/>
        </w:rPr>
        <w:t xml:space="preserve"> </w:t>
      </w:r>
      <w:r w:rsidRPr="0049141F">
        <w:rPr>
          <w:sz w:val="27"/>
          <w:szCs w:val="27"/>
        </w:rPr>
        <w:t>либо</w:t>
      </w:r>
      <w:r w:rsidRPr="0049141F">
        <w:rPr>
          <w:spacing w:val="2"/>
          <w:sz w:val="27"/>
          <w:szCs w:val="27"/>
        </w:rPr>
        <w:t xml:space="preserve"> </w:t>
      </w:r>
      <w:r w:rsidRPr="0049141F">
        <w:rPr>
          <w:sz w:val="27"/>
          <w:szCs w:val="27"/>
        </w:rPr>
        <w:t>его</w:t>
      </w:r>
      <w:r w:rsidRPr="0049141F">
        <w:rPr>
          <w:spacing w:val="-3"/>
          <w:sz w:val="27"/>
          <w:szCs w:val="27"/>
        </w:rPr>
        <w:t xml:space="preserve"> </w:t>
      </w:r>
      <w:r w:rsidR="0088246C">
        <w:rPr>
          <w:sz w:val="27"/>
          <w:szCs w:val="27"/>
        </w:rPr>
        <w:t>заместителя</w:t>
      </w:r>
      <w:r w:rsidRPr="0049141F">
        <w:rPr>
          <w:sz w:val="27"/>
          <w:szCs w:val="27"/>
        </w:rPr>
        <w:t>.</w:t>
      </w:r>
      <w:proofErr w:type="gramEnd"/>
    </w:p>
    <w:p w:rsidR="001B3AEE" w:rsidRPr="0049141F" w:rsidRDefault="001B3AEE" w:rsidP="009432AF">
      <w:pPr>
        <w:pStyle w:val="a6"/>
        <w:numPr>
          <w:ilvl w:val="1"/>
          <w:numId w:val="5"/>
        </w:numPr>
        <w:spacing w:line="317" w:lineRule="exact"/>
        <w:ind w:left="0" w:firstLine="0"/>
        <w:jc w:val="both"/>
        <w:rPr>
          <w:sz w:val="27"/>
          <w:szCs w:val="27"/>
        </w:rPr>
      </w:pPr>
      <w:r w:rsidRPr="0049141F">
        <w:rPr>
          <w:sz w:val="27"/>
          <w:szCs w:val="27"/>
        </w:rPr>
        <w:t>Плановые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МК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консилиумы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проводятся</w:t>
      </w:r>
      <w:r w:rsidRPr="0049141F">
        <w:rPr>
          <w:spacing w:val="1"/>
          <w:sz w:val="27"/>
          <w:szCs w:val="27"/>
        </w:rPr>
        <w:t xml:space="preserve"> </w:t>
      </w:r>
      <w:r w:rsidR="00A239FD">
        <w:rPr>
          <w:sz w:val="27"/>
          <w:szCs w:val="27"/>
        </w:rPr>
        <w:t xml:space="preserve"> </w:t>
      </w:r>
      <w:r w:rsidR="0088246C">
        <w:rPr>
          <w:sz w:val="27"/>
          <w:szCs w:val="27"/>
        </w:rPr>
        <w:t xml:space="preserve">по факту выявления несовершеннолетнего в   ситуации, требующей помещения его в стационарное учреждение, в </w:t>
      </w:r>
      <w:r w:rsidR="00A239FD">
        <w:rPr>
          <w:sz w:val="27"/>
          <w:szCs w:val="27"/>
        </w:rPr>
        <w:t xml:space="preserve"> следующие сроки:</w:t>
      </w:r>
    </w:p>
    <w:p w:rsidR="001B3AEE" w:rsidRPr="00B22AD3" w:rsidRDefault="001B3AEE" w:rsidP="001B3AEE">
      <w:pPr>
        <w:tabs>
          <w:tab w:val="left" w:pos="2079"/>
        </w:tabs>
        <w:spacing w:line="317" w:lineRule="exact"/>
        <w:ind w:firstLine="709"/>
        <w:jc w:val="both"/>
        <w:rPr>
          <w:sz w:val="27"/>
          <w:szCs w:val="27"/>
        </w:rPr>
      </w:pPr>
      <w:proofErr w:type="gramStart"/>
      <w:r w:rsidRPr="00B22AD3">
        <w:rPr>
          <w:sz w:val="27"/>
          <w:szCs w:val="27"/>
        </w:rPr>
        <w:t>Первичный</w:t>
      </w:r>
      <w:proofErr w:type="gramEnd"/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–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в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первые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семь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рабочих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дней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после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помещения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несовершеннолетнего в</w:t>
      </w:r>
      <w:r w:rsidRPr="00B22AD3">
        <w:rPr>
          <w:spacing w:val="-2"/>
          <w:sz w:val="27"/>
          <w:szCs w:val="27"/>
        </w:rPr>
        <w:t xml:space="preserve"> </w:t>
      </w:r>
      <w:r w:rsidRPr="00B22AD3">
        <w:rPr>
          <w:sz w:val="27"/>
          <w:szCs w:val="27"/>
        </w:rPr>
        <w:t>организацию</w:t>
      </w:r>
      <w:r w:rsidRPr="00B22AD3">
        <w:rPr>
          <w:spacing w:val="-1"/>
          <w:sz w:val="27"/>
          <w:szCs w:val="27"/>
        </w:rPr>
        <w:t xml:space="preserve"> </w:t>
      </w:r>
      <w:r w:rsidRPr="00B22AD3">
        <w:rPr>
          <w:sz w:val="27"/>
          <w:szCs w:val="27"/>
        </w:rPr>
        <w:t>для</w:t>
      </w:r>
      <w:r w:rsidRPr="00B22AD3">
        <w:rPr>
          <w:spacing w:val="-1"/>
          <w:sz w:val="27"/>
          <w:szCs w:val="27"/>
        </w:rPr>
        <w:t xml:space="preserve"> </w:t>
      </w:r>
      <w:r w:rsidRPr="00B22AD3">
        <w:rPr>
          <w:sz w:val="27"/>
          <w:szCs w:val="27"/>
        </w:rPr>
        <w:t xml:space="preserve">детей-сирот и детей, оставшихся </w:t>
      </w:r>
      <w:r>
        <w:rPr>
          <w:sz w:val="27"/>
          <w:szCs w:val="27"/>
        </w:rPr>
        <w:br/>
      </w:r>
      <w:r w:rsidRPr="00B22AD3">
        <w:rPr>
          <w:sz w:val="27"/>
          <w:szCs w:val="27"/>
        </w:rPr>
        <w:t xml:space="preserve">без попечения родителей, либо в государственную организацию социального обслуживания семьи и детей. </w:t>
      </w:r>
    </w:p>
    <w:p w:rsidR="001B3AEE" w:rsidRDefault="001B3AEE" w:rsidP="001B3AEE">
      <w:pPr>
        <w:tabs>
          <w:tab w:val="left" w:pos="2079"/>
        </w:tabs>
        <w:spacing w:line="317" w:lineRule="exact"/>
        <w:ind w:firstLine="709"/>
        <w:jc w:val="both"/>
        <w:rPr>
          <w:sz w:val="27"/>
          <w:szCs w:val="27"/>
        </w:rPr>
      </w:pPr>
      <w:proofErr w:type="gramStart"/>
      <w:r w:rsidRPr="00B22AD3">
        <w:rPr>
          <w:sz w:val="27"/>
          <w:szCs w:val="27"/>
        </w:rPr>
        <w:t>Повторный</w:t>
      </w:r>
      <w:proofErr w:type="gramEnd"/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–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через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3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месяца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после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помещения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несовершеннолетнего</w:t>
      </w:r>
      <w:r w:rsidRPr="00B22AD3">
        <w:rPr>
          <w:spacing w:val="1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br/>
      </w:r>
      <w:r w:rsidRPr="00B22AD3">
        <w:rPr>
          <w:sz w:val="27"/>
          <w:szCs w:val="27"/>
        </w:rPr>
        <w:t>в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организацию для детей-сирот</w:t>
      </w:r>
      <w:r>
        <w:rPr>
          <w:sz w:val="27"/>
          <w:szCs w:val="27"/>
        </w:rPr>
        <w:t xml:space="preserve"> </w:t>
      </w:r>
      <w:r w:rsidRPr="00B22AD3">
        <w:rPr>
          <w:sz w:val="27"/>
          <w:szCs w:val="27"/>
        </w:rPr>
        <w:t xml:space="preserve">и детей, оставшихся без попечения родителей, </w:t>
      </w:r>
      <w:r>
        <w:rPr>
          <w:sz w:val="27"/>
          <w:szCs w:val="27"/>
        </w:rPr>
        <w:br/>
      </w:r>
      <w:r w:rsidRPr="00B22AD3">
        <w:rPr>
          <w:sz w:val="27"/>
          <w:szCs w:val="27"/>
        </w:rPr>
        <w:t xml:space="preserve">либо в государственную организацию социального обслуживания семьи и детей </w:t>
      </w:r>
      <w:r>
        <w:rPr>
          <w:sz w:val="27"/>
          <w:szCs w:val="27"/>
        </w:rPr>
        <w:br/>
      </w:r>
      <w:r w:rsidRPr="00B22AD3">
        <w:rPr>
          <w:sz w:val="27"/>
          <w:szCs w:val="27"/>
        </w:rPr>
        <w:t>с целью рассмотрения промежуточных результатов по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реализации</w:t>
      </w:r>
      <w:r w:rsidRPr="00B22AD3">
        <w:rPr>
          <w:spacing w:val="-2"/>
          <w:sz w:val="27"/>
          <w:szCs w:val="27"/>
        </w:rPr>
        <w:t xml:space="preserve"> </w:t>
      </w:r>
      <w:r w:rsidRPr="00B22AD3">
        <w:rPr>
          <w:sz w:val="27"/>
          <w:szCs w:val="27"/>
        </w:rPr>
        <w:t>межведомственного</w:t>
      </w:r>
      <w:r w:rsidRPr="00B22AD3">
        <w:rPr>
          <w:spacing w:val="2"/>
          <w:sz w:val="27"/>
          <w:szCs w:val="27"/>
        </w:rPr>
        <w:t xml:space="preserve"> </w:t>
      </w:r>
      <w:r w:rsidRPr="00B22AD3">
        <w:rPr>
          <w:sz w:val="27"/>
          <w:szCs w:val="27"/>
        </w:rPr>
        <w:t>плана</w:t>
      </w:r>
      <w:r w:rsidRPr="00B22AD3">
        <w:rPr>
          <w:spacing w:val="-2"/>
          <w:sz w:val="27"/>
          <w:szCs w:val="27"/>
        </w:rPr>
        <w:t xml:space="preserve"> </w:t>
      </w:r>
      <w:r w:rsidRPr="00B22AD3">
        <w:rPr>
          <w:sz w:val="27"/>
          <w:szCs w:val="27"/>
        </w:rPr>
        <w:t>сопровождения.</w:t>
      </w:r>
    </w:p>
    <w:p w:rsidR="001B3AEE" w:rsidRDefault="001B3AEE" w:rsidP="001B3AEE">
      <w:pPr>
        <w:tabs>
          <w:tab w:val="left" w:pos="2079"/>
        </w:tabs>
        <w:spacing w:line="317" w:lineRule="exact"/>
        <w:ind w:firstLine="709"/>
        <w:jc w:val="both"/>
        <w:rPr>
          <w:sz w:val="27"/>
          <w:szCs w:val="27"/>
        </w:rPr>
      </w:pPr>
      <w:proofErr w:type="gramStart"/>
      <w:r w:rsidRPr="00B22AD3">
        <w:rPr>
          <w:sz w:val="27"/>
          <w:szCs w:val="27"/>
        </w:rPr>
        <w:lastRenderedPageBreak/>
        <w:t>Заключительный</w:t>
      </w:r>
      <w:proofErr w:type="gramEnd"/>
      <w:r w:rsidRPr="00B22AD3">
        <w:rPr>
          <w:sz w:val="27"/>
          <w:szCs w:val="27"/>
        </w:rPr>
        <w:t xml:space="preserve"> – за 1 неделю до окончания срока сопровождения, либо по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выполнению плана сопровождения. Проводится оценка эффективности выполнения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плана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сопровождения,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выносится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решение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о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продлении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срока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сопровождения,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о</w:t>
      </w:r>
      <w:r w:rsidRPr="00B22AD3">
        <w:rPr>
          <w:spacing w:val="1"/>
          <w:sz w:val="27"/>
          <w:szCs w:val="27"/>
        </w:rPr>
        <w:t xml:space="preserve"> </w:t>
      </w:r>
      <w:r w:rsidRPr="00B22AD3">
        <w:rPr>
          <w:sz w:val="27"/>
          <w:szCs w:val="27"/>
        </w:rPr>
        <w:t>прекращении</w:t>
      </w:r>
      <w:r w:rsidRPr="00B22AD3">
        <w:rPr>
          <w:spacing w:val="-2"/>
          <w:sz w:val="27"/>
          <w:szCs w:val="27"/>
        </w:rPr>
        <w:t xml:space="preserve"> </w:t>
      </w:r>
      <w:r w:rsidRPr="00B22AD3">
        <w:rPr>
          <w:sz w:val="27"/>
          <w:szCs w:val="27"/>
        </w:rPr>
        <w:t>сопровождения.</w:t>
      </w:r>
    </w:p>
    <w:p w:rsidR="001B3AEE" w:rsidRPr="00507EF9" w:rsidRDefault="001B3AEE" w:rsidP="0090138B">
      <w:pPr>
        <w:pStyle w:val="a6"/>
        <w:numPr>
          <w:ilvl w:val="1"/>
          <w:numId w:val="5"/>
        </w:numPr>
        <w:tabs>
          <w:tab w:val="left" w:pos="709"/>
        </w:tabs>
        <w:spacing w:line="317" w:lineRule="exact"/>
        <w:ind w:left="0" w:firstLine="0"/>
        <w:jc w:val="both"/>
        <w:rPr>
          <w:sz w:val="27"/>
        </w:rPr>
      </w:pPr>
      <w:r w:rsidRPr="0049141F">
        <w:rPr>
          <w:sz w:val="27"/>
          <w:szCs w:val="27"/>
        </w:rPr>
        <w:t>Внеплановые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заседания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муниципального</w:t>
      </w:r>
      <w:r w:rsidRPr="0049141F">
        <w:rPr>
          <w:spacing w:val="1"/>
          <w:sz w:val="27"/>
        </w:rPr>
        <w:t xml:space="preserve"> </w:t>
      </w:r>
      <w:r w:rsidRPr="0049141F">
        <w:rPr>
          <w:sz w:val="24"/>
        </w:rPr>
        <w:t>МК</w:t>
      </w:r>
      <w:r w:rsidRPr="0049141F">
        <w:rPr>
          <w:spacing w:val="1"/>
          <w:sz w:val="24"/>
        </w:rPr>
        <w:t xml:space="preserve"> </w:t>
      </w:r>
      <w:r w:rsidRPr="0049141F">
        <w:rPr>
          <w:sz w:val="27"/>
        </w:rPr>
        <w:t>собираются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запросам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субъектов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профилактики,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сопровождающих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семью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детьми.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Поводом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является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выявление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или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возникновение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новых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обстоятельств,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влияющих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на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благополучие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семьи,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 xml:space="preserve">обучение и развитие ребенка, отрицательная динамика развития и обучения и </w:t>
      </w:r>
      <w:r w:rsidRPr="0049141F">
        <w:rPr>
          <w:spacing w:val="-65"/>
          <w:sz w:val="27"/>
        </w:rPr>
        <w:t xml:space="preserve"> </w:t>
      </w:r>
      <w:proofErr w:type="spellStart"/>
      <w:r w:rsidRPr="0049141F">
        <w:rPr>
          <w:sz w:val="27"/>
        </w:rPr>
        <w:t>т</w:t>
      </w:r>
      <w:proofErr w:type="gramStart"/>
      <w:r w:rsidRPr="0049141F">
        <w:rPr>
          <w:sz w:val="27"/>
        </w:rPr>
        <w:t>.п</w:t>
      </w:r>
      <w:proofErr w:type="spellEnd"/>
      <w:proofErr w:type="gramEnd"/>
      <w:r w:rsidRPr="0049141F">
        <w:rPr>
          <w:sz w:val="27"/>
        </w:rPr>
        <w:t>,</w:t>
      </w:r>
      <w:r w:rsidRPr="0049141F">
        <w:rPr>
          <w:spacing w:val="-2"/>
          <w:sz w:val="27"/>
        </w:rPr>
        <w:t xml:space="preserve"> </w:t>
      </w:r>
      <w:r w:rsidRPr="0049141F">
        <w:rPr>
          <w:sz w:val="27"/>
        </w:rPr>
        <w:t>трудности</w:t>
      </w:r>
      <w:r w:rsidRPr="0049141F">
        <w:rPr>
          <w:spacing w:val="-1"/>
          <w:sz w:val="27"/>
        </w:rPr>
        <w:t xml:space="preserve"> </w:t>
      </w:r>
      <w:r w:rsidRPr="0049141F">
        <w:rPr>
          <w:sz w:val="27"/>
        </w:rPr>
        <w:t>в</w:t>
      </w:r>
      <w:r w:rsidRPr="0049141F">
        <w:rPr>
          <w:spacing w:val="-2"/>
          <w:sz w:val="27"/>
        </w:rPr>
        <w:t xml:space="preserve"> </w:t>
      </w:r>
      <w:r w:rsidRPr="0049141F">
        <w:rPr>
          <w:sz w:val="27"/>
        </w:rPr>
        <w:t>адаптации,</w:t>
      </w:r>
      <w:r w:rsidRPr="0049141F">
        <w:rPr>
          <w:spacing w:val="-1"/>
          <w:sz w:val="27"/>
        </w:rPr>
        <w:t xml:space="preserve"> </w:t>
      </w:r>
      <w:r w:rsidRPr="0049141F">
        <w:rPr>
          <w:sz w:val="27"/>
        </w:rPr>
        <w:t>нарушении</w:t>
      </w:r>
      <w:r w:rsidRPr="0049141F">
        <w:rPr>
          <w:spacing w:val="-2"/>
          <w:sz w:val="27"/>
        </w:rPr>
        <w:t xml:space="preserve"> </w:t>
      </w:r>
      <w:r w:rsidRPr="0049141F">
        <w:rPr>
          <w:sz w:val="27"/>
        </w:rPr>
        <w:t>поведения.</w:t>
      </w:r>
      <w:r w:rsidR="00507EF9">
        <w:rPr>
          <w:sz w:val="27"/>
        </w:rPr>
        <w:t xml:space="preserve"> </w:t>
      </w:r>
      <w:r w:rsidRPr="00507EF9">
        <w:rPr>
          <w:sz w:val="27"/>
        </w:rPr>
        <w:t>Задачами</w:t>
      </w:r>
      <w:r w:rsidRPr="00507EF9">
        <w:rPr>
          <w:spacing w:val="-5"/>
          <w:sz w:val="27"/>
        </w:rPr>
        <w:t xml:space="preserve"> </w:t>
      </w:r>
      <w:r w:rsidRPr="00507EF9">
        <w:rPr>
          <w:sz w:val="27"/>
        </w:rPr>
        <w:t>внепланового</w:t>
      </w:r>
      <w:r w:rsidRPr="00507EF9">
        <w:rPr>
          <w:spacing w:val="-2"/>
          <w:sz w:val="27"/>
        </w:rPr>
        <w:t xml:space="preserve"> </w:t>
      </w:r>
      <w:r w:rsidRPr="00507EF9">
        <w:rPr>
          <w:sz w:val="27"/>
        </w:rPr>
        <w:t>Консилиума</w:t>
      </w:r>
      <w:r w:rsidRPr="00507EF9">
        <w:rPr>
          <w:spacing w:val="-5"/>
          <w:sz w:val="27"/>
        </w:rPr>
        <w:t xml:space="preserve"> </w:t>
      </w:r>
      <w:r w:rsidRPr="00507EF9">
        <w:rPr>
          <w:sz w:val="27"/>
        </w:rPr>
        <w:t>являются:</w:t>
      </w:r>
    </w:p>
    <w:p w:rsidR="001B3AEE" w:rsidRDefault="00507EF9" w:rsidP="0090138B">
      <w:pPr>
        <w:tabs>
          <w:tab w:val="left" w:pos="709"/>
        </w:tabs>
        <w:spacing w:line="317" w:lineRule="exact"/>
        <w:jc w:val="both"/>
        <w:rPr>
          <w:sz w:val="27"/>
        </w:rPr>
      </w:pPr>
      <w:r>
        <w:rPr>
          <w:sz w:val="27"/>
        </w:rPr>
        <w:t xml:space="preserve">         -</w:t>
      </w:r>
      <w:r w:rsidR="001B3AEE">
        <w:rPr>
          <w:sz w:val="27"/>
        </w:rPr>
        <w:t xml:space="preserve">решение вопроса о принятии каких – либо необходимых экстренных мер </w:t>
      </w:r>
      <w:r w:rsidR="001B3AEE">
        <w:rPr>
          <w:sz w:val="27"/>
        </w:rPr>
        <w:br/>
        <w:t>по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разрешению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выявленных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обстоятельств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в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семье,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влияющих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на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реализацию</w:t>
      </w:r>
      <w:r w:rsidR="001B3AEE">
        <w:rPr>
          <w:spacing w:val="1"/>
          <w:sz w:val="27"/>
        </w:rPr>
        <w:t xml:space="preserve"> </w:t>
      </w:r>
      <w:r w:rsidR="001B3AEE">
        <w:rPr>
          <w:sz w:val="27"/>
        </w:rPr>
        <w:t>мероприятий</w:t>
      </w:r>
      <w:r w:rsidR="001B3AEE">
        <w:rPr>
          <w:spacing w:val="-2"/>
          <w:sz w:val="27"/>
        </w:rPr>
        <w:t xml:space="preserve"> </w:t>
      </w:r>
      <w:r w:rsidR="001B3AEE">
        <w:rPr>
          <w:sz w:val="27"/>
        </w:rPr>
        <w:t>по сопровождению</w:t>
      </w:r>
      <w:r w:rsidR="001B3AEE">
        <w:rPr>
          <w:spacing w:val="-2"/>
          <w:sz w:val="27"/>
        </w:rPr>
        <w:t xml:space="preserve"> </w:t>
      </w:r>
      <w:r w:rsidR="001B3AEE">
        <w:rPr>
          <w:sz w:val="27"/>
        </w:rPr>
        <w:t>и</w:t>
      </w:r>
      <w:r w:rsidR="001B3AEE">
        <w:rPr>
          <w:spacing w:val="-3"/>
          <w:sz w:val="27"/>
        </w:rPr>
        <w:t xml:space="preserve"> </w:t>
      </w:r>
      <w:r w:rsidR="001B3AEE">
        <w:rPr>
          <w:sz w:val="27"/>
        </w:rPr>
        <w:t>эффективность сопровождения;</w:t>
      </w:r>
    </w:p>
    <w:p w:rsidR="001B3AEE" w:rsidRDefault="00507EF9" w:rsidP="0090138B">
      <w:pPr>
        <w:tabs>
          <w:tab w:val="left" w:pos="709"/>
        </w:tabs>
        <w:spacing w:line="317" w:lineRule="exact"/>
        <w:jc w:val="both"/>
        <w:rPr>
          <w:sz w:val="27"/>
        </w:rPr>
      </w:pPr>
      <w:r>
        <w:rPr>
          <w:sz w:val="27"/>
        </w:rPr>
        <w:t xml:space="preserve">         -</w:t>
      </w:r>
      <w:r w:rsidR="001B3AEE">
        <w:rPr>
          <w:sz w:val="27"/>
        </w:rPr>
        <w:t>к</w:t>
      </w:r>
      <w:r w:rsidR="001B3AEE" w:rsidRPr="00B22AD3">
        <w:rPr>
          <w:sz w:val="27"/>
        </w:rPr>
        <w:t>оррекция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комплексного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антикризисного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плана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сопровождения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семьи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в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случае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выявления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новых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обстоятельств, влияющих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на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эффективность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реализации</w:t>
      </w:r>
      <w:r w:rsidR="001B3AEE" w:rsidRPr="00B22AD3">
        <w:rPr>
          <w:spacing w:val="1"/>
          <w:sz w:val="27"/>
        </w:rPr>
        <w:t xml:space="preserve"> </w:t>
      </w:r>
      <w:r w:rsidR="001B3AEE" w:rsidRPr="00B22AD3">
        <w:rPr>
          <w:sz w:val="27"/>
        </w:rPr>
        <w:t>мероприятий</w:t>
      </w:r>
      <w:r w:rsidR="001B3AEE" w:rsidRPr="00B22AD3">
        <w:rPr>
          <w:spacing w:val="-2"/>
          <w:sz w:val="27"/>
        </w:rPr>
        <w:t xml:space="preserve"> </w:t>
      </w:r>
      <w:r w:rsidR="001B3AEE" w:rsidRPr="00B22AD3">
        <w:rPr>
          <w:sz w:val="27"/>
        </w:rPr>
        <w:t>плана</w:t>
      </w:r>
      <w:r w:rsidR="001B3AEE" w:rsidRPr="00B22AD3">
        <w:rPr>
          <w:spacing w:val="-1"/>
          <w:sz w:val="27"/>
        </w:rPr>
        <w:t xml:space="preserve"> </w:t>
      </w:r>
      <w:r w:rsidR="001B3AEE" w:rsidRPr="00B22AD3">
        <w:rPr>
          <w:sz w:val="27"/>
        </w:rPr>
        <w:t>сопровождения.</w:t>
      </w:r>
    </w:p>
    <w:p w:rsidR="001B3AEE" w:rsidRPr="0049141F" w:rsidRDefault="001B3AEE" w:rsidP="006C1B45">
      <w:pPr>
        <w:pStyle w:val="a6"/>
        <w:numPr>
          <w:ilvl w:val="1"/>
          <w:numId w:val="5"/>
        </w:numPr>
        <w:tabs>
          <w:tab w:val="left" w:pos="709"/>
        </w:tabs>
        <w:spacing w:line="317" w:lineRule="exact"/>
        <w:ind w:left="0" w:firstLine="0"/>
        <w:jc w:val="both"/>
        <w:rPr>
          <w:sz w:val="27"/>
        </w:rPr>
      </w:pPr>
      <w:r w:rsidRPr="0049141F">
        <w:rPr>
          <w:sz w:val="27"/>
        </w:rPr>
        <w:t>Любой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из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членов</w:t>
      </w:r>
      <w:r w:rsidRPr="0049141F">
        <w:rPr>
          <w:spacing w:val="1"/>
          <w:sz w:val="27"/>
        </w:rPr>
        <w:t xml:space="preserve"> </w:t>
      </w:r>
      <w:r w:rsidRPr="0049141F">
        <w:rPr>
          <w:sz w:val="24"/>
        </w:rPr>
        <w:t>МК</w:t>
      </w:r>
      <w:r w:rsidRPr="0049141F">
        <w:rPr>
          <w:spacing w:val="1"/>
          <w:sz w:val="24"/>
        </w:rPr>
        <w:t xml:space="preserve"> </w:t>
      </w:r>
      <w:r w:rsidRPr="0049141F">
        <w:rPr>
          <w:sz w:val="27"/>
        </w:rPr>
        <w:t>ставит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в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известность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секретаря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о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необходимости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обсуждения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проблемы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семьи/ребенка</w:t>
      </w:r>
      <w:r w:rsidR="006C1B45">
        <w:rPr>
          <w:sz w:val="27"/>
        </w:rPr>
        <w:t>.</w:t>
      </w:r>
      <w:r w:rsidRPr="0049141F">
        <w:rPr>
          <w:spacing w:val="1"/>
          <w:sz w:val="27"/>
        </w:rPr>
        <w:t xml:space="preserve"> </w:t>
      </w:r>
      <w:r w:rsidR="006C1B45">
        <w:rPr>
          <w:spacing w:val="1"/>
          <w:sz w:val="27"/>
        </w:rPr>
        <w:t>С</w:t>
      </w:r>
      <w:r w:rsidRPr="0049141F">
        <w:rPr>
          <w:sz w:val="27"/>
        </w:rPr>
        <w:t>екретарь</w:t>
      </w:r>
      <w:r w:rsidRPr="0049141F">
        <w:rPr>
          <w:spacing w:val="1"/>
          <w:sz w:val="27"/>
        </w:rPr>
        <w:t xml:space="preserve"> </w:t>
      </w:r>
      <w:r w:rsidR="006C1B45">
        <w:rPr>
          <w:spacing w:val="1"/>
          <w:sz w:val="27"/>
        </w:rPr>
        <w:t xml:space="preserve">в течение семи рабочих дней </w:t>
      </w:r>
      <w:r w:rsidRPr="0049141F">
        <w:rPr>
          <w:sz w:val="27"/>
        </w:rPr>
        <w:t>организует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подготовку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и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проведение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заседания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консилиума.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Консилиум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проводится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под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руководством</w:t>
      </w:r>
      <w:r w:rsidRPr="0049141F">
        <w:rPr>
          <w:spacing w:val="-5"/>
          <w:sz w:val="27"/>
        </w:rPr>
        <w:t xml:space="preserve"> </w:t>
      </w:r>
      <w:r w:rsidRPr="0049141F">
        <w:rPr>
          <w:sz w:val="27"/>
        </w:rPr>
        <w:t>председателя,</w:t>
      </w:r>
      <w:r w:rsidRPr="0049141F">
        <w:rPr>
          <w:spacing w:val="-6"/>
          <w:sz w:val="27"/>
        </w:rPr>
        <w:t xml:space="preserve"> </w:t>
      </w:r>
      <w:r w:rsidRPr="0049141F">
        <w:rPr>
          <w:sz w:val="27"/>
        </w:rPr>
        <w:t>а</w:t>
      </w:r>
      <w:r w:rsidRPr="0049141F">
        <w:rPr>
          <w:spacing w:val="-3"/>
          <w:sz w:val="27"/>
        </w:rPr>
        <w:t xml:space="preserve"> </w:t>
      </w:r>
      <w:r w:rsidRPr="0049141F">
        <w:rPr>
          <w:sz w:val="27"/>
        </w:rPr>
        <w:t>в</w:t>
      </w:r>
      <w:r w:rsidRPr="0049141F">
        <w:rPr>
          <w:spacing w:val="-6"/>
          <w:sz w:val="27"/>
        </w:rPr>
        <w:t xml:space="preserve"> </w:t>
      </w:r>
      <w:r w:rsidRPr="0049141F">
        <w:rPr>
          <w:sz w:val="27"/>
        </w:rPr>
        <w:t>его</w:t>
      </w:r>
      <w:r w:rsidRPr="0049141F">
        <w:rPr>
          <w:spacing w:val="-4"/>
          <w:sz w:val="27"/>
        </w:rPr>
        <w:t xml:space="preserve"> </w:t>
      </w:r>
      <w:r w:rsidRPr="0049141F">
        <w:rPr>
          <w:sz w:val="27"/>
        </w:rPr>
        <w:t>отсутствие</w:t>
      </w:r>
      <w:r w:rsidRPr="0049141F">
        <w:rPr>
          <w:spacing w:val="-3"/>
          <w:sz w:val="27"/>
        </w:rPr>
        <w:t xml:space="preserve"> </w:t>
      </w:r>
      <w:r w:rsidRPr="0049141F">
        <w:rPr>
          <w:sz w:val="27"/>
        </w:rPr>
        <w:t>–</w:t>
      </w:r>
      <w:r w:rsidRPr="0049141F">
        <w:rPr>
          <w:spacing w:val="-5"/>
          <w:sz w:val="27"/>
        </w:rPr>
        <w:t xml:space="preserve"> </w:t>
      </w:r>
      <w:r w:rsidRPr="0049141F">
        <w:rPr>
          <w:sz w:val="27"/>
        </w:rPr>
        <w:t>одним</w:t>
      </w:r>
      <w:r w:rsidRPr="0049141F">
        <w:rPr>
          <w:spacing w:val="-4"/>
          <w:sz w:val="27"/>
        </w:rPr>
        <w:t xml:space="preserve"> </w:t>
      </w:r>
      <w:r w:rsidRPr="0049141F">
        <w:rPr>
          <w:sz w:val="27"/>
        </w:rPr>
        <w:t>из</w:t>
      </w:r>
      <w:r w:rsidRPr="0049141F">
        <w:rPr>
          <w:spacing w:val="-5"/>
          <w:sz w:val="27"/>
        </w:rPr>
        <w:t xml:space="preserve"> </w:t>
      </w:r>
      <w:r w:rsidRPr="0049141F">
        <w:rPr>
          <w:sz w:val="27"/>
        </w:rPr>
        <w:t>заместителей</w:t>
      </w:r>
      <w:r w:rsidRPr="0049141F">
        <w:rPr>
          <w:spacing w:val="-4"/>
          <w:sz w:val="27"/>
        </w:rPr>
        <w:t xml:space="preserve"> </w:t>
      </w:r>
      <w:r w:rsidRPr="0049141F">
        <w:rPr>
          <w:sz w:val="27"/>
        </w:rPr>
        <w:t xml:space="preserve">председателя консилиума. </w:t>
      </w:r>
    </w:p>
    <w:p w:rsidR="0049141F" w:rsidRPr="0049141F" w:rsidRDefault="001B3AEE" w:rsidP="0090138B">
      <w:pPr>
        <w:pStyle w:val="a6"/>
        <w:numPr>
          <w:ilvl w:val="1"/>
          <w:numId w:val="5"/>
        </w:numPr>
        <w:tabs>
          <w:tab w:val="left" w:pos="709"/>
        </w:tabs>
        <w:spacing w:line="317" w:lineRule="exact"/>
        <w:ind w:left="0" w:firstLine="0"/>
        <w:jc w:val="both"/>
        <w:rPr>
          <w:sz w:val="27"/>
        </w:rPr>
      </w:pPr>
      <w:r w:rsidRPr="0049141F">
        <w:rPr>
          <w:sz w:val="27"/>
        </w:rPr>
        <w:t>Специалисты докладывают свои заключения по семье/ребенку.</w:t>
      </w:r>
      <w:r w:rsidRPr="0049141F">
        <w:rPr>
          <w:spacing w:val="-65"/>
          <w:sz w:val="27"/>
        </w:rPr>
        <w:t xml:space="preserve"> </w:t>
      </w:r>
      <w:r w:rsidRPr="0049141F">
        <w:rPr>
          <w:sz w:val="27"/>
        </w:rPr>
        <w:t>Каждый специалист, участвующий в реабилитационной, коррекционно-развивающей</w:t>
      </w:r>
      <w:r w:rsidR="0049141F">
        <w:rPr>
          <w:spacing w:val="-65"/>
          <w:sz w:val="27"/>
        </w:rPr>
        <w:t xml:space="preserve"> </w:t>
      </w:r>
      <w:r w:rsidRPr="0049141F">
        <w:rPr>
          <w:sz w:val="27"/>
        </w:rPr>
        <w:t>и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консультационной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работе,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в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устной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форме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дает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свое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заключение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о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семье/ребенке/выпускнике и предложения по выходу из кризиса (трудной жизненной</w:t>
      </w:r>
      <w:r w:rsidRPr="0049141F">
        <w:rPr>
          <w:spacing w:val="-65"/>
          <w:sz w:val="27"/>
        </w:rPr>
        <w:t xml:space="preserve"> </w:t>
      </w:r>
      <w:r w:rsidRPr="0049141F">
        <w:rPr>
          <w:sz w:val="27"/>
        </w:rPr>
        <w:t>ситуации).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Последовательность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устанавливает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председатель.</w:t>
      </w:r>
      <w:r w:rsidRPr="0049141F">
        <w:rPr>
          <w:spacing w:val="1"/>
          <w:sz w:val="27"/>
        </w:rPr>
        <w:t xml:space="preserve"> </w:t>
      </w:r>
    </w:p>
    <w:p w:rsidR="001B3AEE" w:rsidRPr="0049141F" w:rsidRDefault="001B3AEE" w:rsidP="0090138B">
      <w:pPr>
        <w:pStyle w:val="a6"/>
        <w:numPr>
          <w:ilvl w:val="1"/>
          <w:numId w:val="5"/>
        </w:numPr>
        <w:tabs>
          <w:tab w:val="left" w:pos="709"/>
        </w:tabs>
        <w:spacing w:line="317" w:lineRule="exact"/>
        <w:ind w:left="0" w:firstLine="0"/>
        <w:jc w:val="both"/>
        <w:rPr>
          <w:sz w:val="27"/>
        </w:rPr>
      </w:pPr>
      <w:r w:rsidRPr="0049141F">
        <w:rPr>
          <w:sz w:val="27"/>
        </w:rPr>
        <w:t>В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ходе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заседания</w:t>
      </w:r>
      <w:r w:rsidRPr="0049141F">
        <w:rPr>
          <w:spacing w:val="-65"/>
          <w:sz w:val="27"/>
        </w:rPr>
        <w:t xml:space="preserve"> </w:t>
      </w:r>
      <w:r w:rsidRPr="0049141F">
        <w:rPr>
          <w:sz w:val="27"/>
        </w:rPr>
        <w:t>разрабатывается и утверждается комплексный антикризисный план сопровождения</w:t>
      </w:r>
      <w:r w:rsidR="0049141F">
        <w:rPr>
          <w:sz w:val="27"/>
        </w:rPr>
        <w:t xml:space="preserve"> (приложение 1)</w:t>
      </w:r>
      <w:r w:rsidRPr="0049141F">
        <w:rPr>
          <w:sz w:val="27"/>
        </w:rPr>
        <w:t>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после</w:t>
      </w:r>
      <w:r w:rsidRPr="0049141F">
        <w:rPr>
          <w:spacing w:val="-2"/>
          <w:sz w:val="27"/>
        </w:rPr>
        <w:t xml:space="preserve"> </w:t>
      </w:r>
      <w:r w:rsidRPr="0049141F">
        <w:rPr>
          <w:sz w:val="27"/>
        </w:rPr>
        <w:t>чего</w:t>
      </w:r>
      <w:r w:rsidRPr="0049141F">
        <w:rPr>
          <w:spacing w:val="-2"/>
          <w:sz w:val="27"/>
        </w:rPr>
        <w:t xml:space="preserve"> </w:t>
      </w:r>
      <w:r w:rsidRPr="0049141F">
        <w:rPr>
          <w:sz w:val="27"/>
        </w:rPr>
        <w:t>оформляется</w:t>
      </w:r>
      <w:r w:rsidRPr="0049141F">
        <w:rPr>
          <w:spacing w:val="-2"/>
          <w:sz w:val="27"/>
        </w:rPr>
        <w:t xml:space="preserve"> </w:t>
      </w:r>
      <w:r w:rsidRPr="0049141F">
        <w:rPr>
          <w:sz w:val="27"/>
        </w:rPr>
        <w:t>протокол</w:t>
      </w:r>
      <w:r w:rsidRPr="0049141F">
        <w:rPr>
          <w:spacing w:val="-1"/>
          <w:sz w:val="27"/>
        </w:rPr>
        <w:t xml:space="preserve"> </w:t>
      </w:r>
      <w:r w:rsidRPr="0049141F">
        <w:rPr>
          <w:sz w:val="27"/>
        </w:rPr>
        <w:t>консилиума</w:t>
      </w:r>
      <w:r w:rsidR="0049141F">
        <w:rPr>
          <w:sz w:val="27"/>
        </w:rPr>
        <w:t xml:space="preserve"> (приложение 2), который подшивается секретарем </w:t>
      </w:r>
      <w:r w:rsidR="0049141F">
        <w:rPr>
          <w:spacing w:val="-14"/>
          <w:sz w:val="27"/>
        </w:rPr>
        <w:t xml:space="preserve"> </w:t>
      </w:r>
      <w:r w:rsidR="0049141F">
        <w:rPr>
          <w:sz w:val="27"/>
        </w:rPr>
        <w:t>в</w:t>
      </w:r>
      <w:r w:rsidR="0049141F">
        <w:rPr>
          <w:spacing w:val="-13"/>
          <w:sz w:val="27"/>
        </w:rPr>
        <w:t xml:space="preserve"> </w:t>
      </w:r>
      <w:r w:rsidR="0049141F">
        <w:rPr>
          <w:sz w:val="27"/>
        </w:rPr>
        <w:t>папку</w:t>
      </w:r>
      <w:r w:rsidR="0049141F">
        <w:rPr>
          <w:spacing w:val="-13"/>
          <w:sz w:val="27"/>
        </w:rPr>
        <w:t xml:space="preserve"> </w:t>
      </w:r>
      <w:r w:rsidR="0049141F">
        <w:rPr>
          <w:sz w:val="27"/>
        </w:rPr>
        <w:t>«Планирование</w:t>
      </w:r>
      <w:r w:rsidR="0049141F">
        <w:rPr>
          <w:spacing w:val="-14"/>
          <w:sz w:val="27"/>
        </w:rPr>
        <w:t xml:space="preserve"> </w:t>
      </w:r>
      <w:r w:rsidR="0049141F">
        <w:rPr>
          <w:sz w:val="27"/>
        </w:rPr>
        <w:t>и</w:t>
      </w:r>
      <w:r w:rsidR="0049141F">
        <w:rPr>
          <w:spacing w:val="-14"/>
          <w:sz w:val="27"/>
        </w:rPr>
        <w:t xml:space="preserve"> </w:t>
      </w:r>
      <w:r w:rsidR="0049141F">
        <w:rPr>
          <w:sz w:val="27"/>
        </w:rPr>
        <w:t>проведение</w:t>
      </w:r>
      <w:r w:rsidR="0049141F">
        <w:rPr>
          <w:spacing w:val="-11"/>
          <w:sz w:val="27"/>
        </w:rPr>
        <w:t xml:space="preserve"> </w:t>
      </w:r>
      <w:r w:rsidR="0049141F">
        <w:rPr>
          <w:sz w:val="27"/>
        </w:rPr>
        <w:t>МК»,</w:t>
      </w:r>
      <w:r w:rsidR="0049141F">
        <w:rPr>
          <w:spacing w:val="-11"/>
          <w:sz w:val="27"/>
        </w:rPr>
        <w:t xml:space="preserve"> </w:t>
      </w:r>
      <w:r w:rsidR="0049141F">
        <w:rPr>
          <w:sz w:val="27"/>
        </w:rPr>
        <w:t>а</w:t>
      </w:r>
      <w:r w:rsidR="0049141F">
        <w:rPr>
          <w:spacing w:val="-14"/>
          <w:sz w:val="27"/>
        </w:rPr>
        <w:t xml:space="preserve"> </w:t>
      </w:r>
      <w:r w:rsidR="0049141F">
        <w:rPr>
          <w:sz w:val="27"/>
        </w:rPr>
        <w:t>также</w:t>
      </w:r>
      <w:r w:rsidR="0049141F">
        <w:rPr>
          <w:spacing w:val="-13"/>
          <w:sz w:val="27"/>
        </w:rPr>
        <w:t xml:space="preserve"> </w:t>
      </w:r>
      <w:r w:rsidR="0049141F">
        <w:rPr>
          <w:sz w:val="27"/>
        </w:rPr>
        <w:t>в</w:t>
      </w:r>
      <w:r w:rsidR="0049141F">
        <w:rPr>
          <w:spacing w:val="-13"/>
          <w:sz w:val="27"/>
        </w:rPr>
        <w:t xml:space="preserve"> </w:t>
      </w:r>
      <w:r w:rsidR="0049141F">
        <w:rPr>
          <w:sz w:val="27"/>
        </w:rPr>
        <w:t>реабилитационную</w:t>
      </w:r>
      <w:r w:rsidR="0049141F">
        <w:rPr>
          <w:spacing w:val="-65"/>
          <w:sz w:val="27"/>
        </w:rPr>
        <w:t xml:space="preserve"> </w:t>
      </w:r>
      <w:r w:rsidR="0049141F">
        <w:rPr>
          <w:sz w:val="27"/>
        </w:rPr>
        <w:t>карту</w:t>
      </w:r>
      <w:r w:rsidR="0049141F">
        <w:rPr>
          <w:spacing w:val="1"/>
          <w:sz w:val="27"/>
        </w:rPr>
        <w:t xml:space="preserve"> </w:t>
      </w:r>
      <w:r w:rsidR="0049141F">
        <w:rPr>
          <w:sz w:val="27"/>
        </w:rPr>
        <w:t>несовершеннолетнего/личное</w:t>
      </w:r>
      <w:r w:rsidR="0049141F">
        <w:rPr>
          <w:spacing w:val="-1"/>
          <w:sz w:val="27"/>
        </w:rPr>
        <w:t xml:space="preserve"> </w:t>
      </w:r>
      <w:r w:rsidR="0049141F">
        <w:rPr>
          <w:sz w:val="27"/>
        </w:rPr>
        <w:t>дело</w:t>
      </w:r>
      <w:r w:rsidR="0049141F">
        <w:rPr>
          <w:spacing w:val="1"/>
          <w:sz w:val="27"/>
        </w:rPr>
        <w:t xml:space="preserve"> </w:t>
      </w:r>
      <w:r w:rsidR="0049141F">
        <w:rPr>
          <w:sz w:val="27"/>
        </w:rPr>
        <w:t>семьи</w:t>
      </w:r>
      <w:proofErr w:type="gramStart"/>
      <w:r w:rsidR="0049141F">
        <w:rPr>
          <w:spacing w:val="-4"/>
          <w:sz w:val="27"/>
        </w:rPr>
        <w:t xml:space="preserve"> </w:t>
      </w:r>
      <w:r w:rsidR="0049141F">
        <w:rPr>
          <w:sz w:val="27"/>
        </w:rPr>
        <w:t>.</w:t>
      </w:r>
      <w:proofErr w:type="gramEnd"/>
      <w:r w:rsidRPr="0049141F">
        <w:rPr>
          <w:spacing w:val="1"/>
          <w:sz w:val="27"/>
        </w:rPr>
        <w:t xml:space="preserve"> </w:t>
      </w:r>
      <w:r w:rsidR="0049141F">
        <w:rPr>
          <w:sz w:val="27"/>
        </w:rPr>
        <w:t xml:space="preserve"> </w:t>
      </w:r>
    </w:p>
    <w:p w:rsidR="001B3AEE" w:rsidRPr="0049141F" w:rsidRDefault="001B3AEE" w:rsidP="0090138B">
      <w:pPr>
        <w:pStyle w:val="a6"/>
        <w:numPr>
          <w:ilvl w:val="1"/>
          <w:numId w:val="5"/>
        </w:numPr>
        <w:tabs>
          <w:tab w:val="left" w:pos="709"/>
        </w:tabs>
        <w:spacing w:line="317" w:lineRule="exact"/>
        <w:ind w:left="0" w:firstLine="0"/>
        <w:jc w:val="both"/>
        <w:rPr>
          <w:sz w:val="27"/>
          <w:szCs w:val="27"/>
        </w:rPr>
      </w:pPr>
      <w:r w:rsidRPr="0049141F">
        <w:rPr>
          <w:sz w:val="27"/>
        </w:rPr>
        <w:t>Рекомендации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по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проведению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дальнейшей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реабилитационной,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коррекционно-развивающей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работы,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а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также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разработанный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комплексный план</w:t>
      </w:r>
      <w:r w:rsidRPr="0049141F">
        <w:rPr>
          <w:spacing w:val="1"/>
          <w:sz w:val="27"/>
        </w:rPr>
        <w:t xml:space="preserve"> </w:t>
      </w:r>
      <w:r w:rsidRPr="0049141F">
        <w:rPr>
          <w:sz w:val="27"/>
        </w:rPr>
        <w:t>сопровождения, утвержденные</w:t>
      </w:r>
      <w:r w:rsidRPr="0049141F">
        <w:rPr>
          <w:spacing w:val="18"/>
          <w:sz w:val="27"/>
        </w:rPr>
        <w:t xml:space="preserve"> </w:t>
      </w:r>
      <w:r w:rsidRPr="0049141F">
        <w:rPr>
          <w:sz w:val="27"/>
        </w:rPr>
        <w:t>консилиумом</w:t>
      </w:r>
      <w:r w:rsidRPr="0049141F">
        <w:rPr>
          <w:sz w:val="27"/>
          <w:szCs w:val="27"/>
        </w:rPr>
        <w:t>, являются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обязательными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для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всех</w:t>
      </w:r>
      <w:r w:rsidRPr="0049141F">
        <w:rPr>
          <w:spacing w:val="1"/>
          <w:sz w:val="27"/>
          <w:szCs w:val="27"/>
        </w:rPr>
        <w:t xml:space="preserve"> </w:t>
      </w:r>
      <w:r w:rsidR="003E2351">
        <w:rPr>
          <w:sz w:val="27"/>
          <w:szCs w:val="27"/>
        </w:rPr>
        <w:t>органов и учреждений системы профилактики безнадзорности и правонарушений несовершеннолетних</w:t>
      </w:r>
      <w:r w:rsidRPr="0049141F">
        <w:rPr>
          <w:sz w:val="27"/>
          <w:szCs w:val="27"/>
        </w:rPr>
        <w:t>,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работающих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с</w:t>
      </w:r>
      <w:r w:rsidRPr="0049141F">
        <w:rPr>
          <w:spacing w:val="1"/>
          <w:sz w:val="27"/>
          <w:szCs w:val="27"/>
        </w:rPr>
        <w:t xml:space="preserve"> </w:t>
      </w:r>
      <w:r w:rsidRPr="0049141F">
        <w:rPr>
          <w:sz w:val="27"/>
          <w:szCs w:val="27"/>
        </w:rPr>
        <w:t>семьей</w:t>
      </w:r>
      <w:r w:rsidR="003E2351">
        <w:rPr>
          <w:sz w:val="27"/>
          <w:szCs w:val="27"/>
        </w:rPr>
        <w:t xml:space="preserve">  и ребенком.</w:t>
      </w:r>
    </w:p>
    <w:p w:rsidR="00507EF9" w:rsidRDefault="00507EF9" w:rsidP="00A0127B">
      <w:pPr>
        <w:tabs>
          <w:tab w:val="left" w:pos="2079"/>
        </w:tabs>
        <w:spacing w:line="317" w:lineRule="exact"/>
        <w:jc w:val="both"/>
        <w:rPr>
          <w:sz w:val="27"/>
        </w:rPr>
      </w:pPr>
    </w:p>
    <w:p w:rsidR="001B3AEE" w:rsidRDefault="001B3AEE" w:rsidP="001B3AEE">
      <w:pPr>
        <w:pStyle w:val="a6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line="317" w:lineRule="exact"/>
        <w:ind w:left="0" w:firstLine="22"/>
        <w:contextualSpacing w:val="0"/>
        <w:jc w:val="center"/>
        <w:rPr>
          <w:b/>
          <w:sz w:val="27"/>
          <w:szCs w:val="27"/>
        </w:rPr>
      </w:pPr>
      <w:r w:rsidRPr="00F87A1D">
        <w:rPr>
          <w:b/>
          <w:sz w:val="27"/>
          <w:szCs w:val="27"/>
        </w:rPr>
        <w:t>Ответственность</w:t>
      </w:r>
      <w:r w:rsidRPr="00F87A1D">
        <w:rPr>
          <w:b/>
          <w:spacing w:val="-5"/>
          <w:sz w:val="27"/>
          <w:szCs w:val="27"/>
        </w:rPr>
        <w:t xml:space="preserve"> </w:t>
      </w:r>
      <w:r w:rsidRPr="00F87A1D">
        <w:rPr>
          <w:b/>
          <w:sz w:val="27"/>
          <w:szCs w:val="27"/>
        </w:rPr>
        <w:t>специалистов</w:t>
      </w:r>
      <w:r w:rsidRPr="00F87A1D">
        <w:rPr>
          <w:b/>
          <w:spacing w:val="-6"/>
          <w:sz w:val="27"/>
          <w:szCs w:val="27"/>
        </w:rPr>
        <w:t xml:space="preserve"> </w:t>
      </w:r>
      <w:r w:rsidRPr="00F87A1D">
        <w:rPr>
          <w:b/>
          <w:sz w:val="27"/>
          <w:szCs w:val="27"/>
        </w:rPr>
        <w:t>МК</w:t>
      </w:r>
    </w:p>
    <w:p w:rsidR="001B3AEE" w:rsidRPr="00F87A1D" w:rsidRDefault="001B3AEE" w:rsidP="00507EF9">
      <w:pPr>
        <w:pStyle w:val="a6"/>
        <w:tabs>
          <w:tab w:val="left" w:pos="0"/>
        </w:tabs>
        <w:spacing w:line="317" w:lineRule="exact"/>
        <w:ind w:left="22"/>
        <w:jc w:val="both"/>
        <w:rPr>
          <w:b/>
          <w:sz w:val="27"/>
          <w:szCs w:val="27"/>
        </w:rPr>
      </w:pPr>
    </w:p>
    <w:p w:rsidR="001B3AEE" w:rsidRPr="00507EF9" w:rsidRDefault="001B3AEE" w:rsidP="00507EF9">
      <w:pPr>
        <w:pStyle w:val="a6"/>
        <w:numPr>
          <w:ilvl w:val="1"/>
          <w:numId w:val="5"/>
        </w:numPr>
        <w:tabs>
          <w:tab w:val="left" w:pos="2681"/>
          <w:tab w:val="left" w:pos="2682"/>
        </w:tabs>
        <w:spacing w:line="306" w:lineRule="exact"/>
        <w:jc w:val="both"/>
        <w:rPr>
          <w:sz w:val="27"/>
          <w:szCs w:val="27"/>
        </w:rPr>
      </w:pPr>
      <w:r w:rsidRPr="00507EF9">
        <w:rPr>
          <w:sz w:val="27"/>
          <w:szCs w:val="27"/>
        </w:rPr>
        <w:t>Специалисты</w:t>
      </w:r>
      <w:r w:rsidRPr="00507EF9">
        <w:rPr>
          <w:spacing w:val="-4"/>
          <w:sz w:val="27"/>
          <w:szCs w:val="27"/>
        </w:rPr>
        <w:t xml:space="preserve"> </w:t>
      </w:r>
      <w:r w:rsidRPr="00507EF9">
        <w:rPr>
          <w:sz w:val="27"/>
          <w:szCs w:val="27"/>
        </w:rPr>
        <w:t>Консилиума</w:t>
      </w:r>
      <w:r w:rsidRPr="00507EF9">
        <w:rPr>
          <w:spacing w:val="-5"/>
          <w:sz w:val="27"/>
          <w:szCs w:val="27"/>
        </w:rPr>
        <w:t xml:space="preserve"> </w:t>
      </w:r>
      <w:r w:rsidRPr="00507EF9">
        <w:rPr>
          <w:sz w:val="27"/>
          <w:szCs w:val="27"/>
        </w:rPr>
        <w:t>несут</w:t>
      </w:r>
      <w:r w:rsidRPr="00507EF9">
        <w:rPr>
          <w:spacing w:val="-4"/>
          <w:sz w:val="27"/>
          <w:szCs w:val="27"/>
        </w:rPr>
        <w:t xml:space="preserve"> </w:t>
      </w:r>
      <w:r w:rsidRPr="00507EF9">
        <w:rPr>
          <w:sz w:val="27"/>
          <w:szCs w:val="27"/>
        </w:rPr>
        <w:t>ответственность</w:t>
      </w:r>
      <w:r w:rsidRPr="00507EF9">
        <w:rPr>
          <w:spacing w:val="-3"/>
          <w:sz w:val="27"/>
          <w:szCs w:val="27"/>
        </w:rPr>
        <w:t xml:space="preserve"> </w:t>
      </w:r>
      <w:proofErr w:type="gramStart"/>
      <w:r w:rsidRPr="00507EF9">
        <w:rPr>
          <w:sz w:val="27"/>
          <w:szCs w:val="27"/>
        </w:rPr>
        <w:t>за</w:t>
      </w:r>
      <w:proofErr w:type="gramEnd"/>
      <w:r w:rsidRPr="00507EF9">
        <w:rPr>
          <w:sz w:val="27"/>
          <w:szCs w:val="27"/>
        </w:rPr>
        <w:t>:</w:t>
      </w:r>
    </w:p>
    <w:p w:rsidR="001B3AEE" w:rsidRDefault="001B3AEE" w:rsidP="00507EF9">
      <w:pPr>
        <w:tabs>
          <w:tab w:val="left" w:pos="2681"/>
          <w:tab w:val="left" w:pos="2682"/>
        </w:tabs>
        <w:spacing w:line="306" w:lineRule="exact"/>
        <w:ind w:firstLine="709"/>
        <w:jc w:val="both"/>
        <w:rPr>
          <w:sz w:val="27"/>
          <w:szCs w:val="27"/>
        </w:rPr>
      </w:pPr>
      <w:r w:rsidRPr="00F87A1D">
        <w:rPr>
          <w:sz w:val="27"/>
          <w:szCs w:val="27"/>
        </w:rPr>
        <w:t>адекватность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используемых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диагностических</w:t>
      </w:r>
      <w:r w:rsidRPr="00F87A1D">
        <w:rPr>
          <w:spacing w:val="-3"/>
          <w:sz w:val="27"/>
          <w:szCs w:val="27"/>
        </w:rPr>
        <w:t xml:space="preserve"> </w:t>
      </w:r>
      <w:r w:rsidRPr="00F87A1D">
        <w:rPr>
          <w:sz w:val="27"/>
          <w:szCs w:val="27"/>
        </w:rPr>
        <w:t>и</w:t>
      </w:r>
      <w:r w:rsidRPr="00F87A1D">
        <w:rPr>
          <w:spacing w:val="-7"/>
          <w:sz w:val="27"/>
          <w:szCs w:val="27"/>
        </w:rPr>
        <w:t xml:space="preserve"> </w:t>
      </w:r>
      <w:r w:rsidRPr="00F87A1D">
        <w:rPr>
          <w:sz w:val="27"/>
          <w:szCs w:val="27"/>
        </w:rPr>
        <w:t>коррекционных</w:t>
      </w:r>
      <w:r w:rsidRPr="00F87A1D">
        <w:rPr>
          <w:spacing w:val="-6"/>
          <w:sz w:val="27"/>
          <w:szCs w:val="27"/>
        </w:rPr>
        <w:t xml:space="preserve"> </w:t>
      </w:r>
      <w:r w:rsidRPr="00F87A1D">
        <w:rPr>
          <w:sz w:val="27"/>
          <w:szCs w:val="27"/>
        </w:rPr>
        <w:t>методов;</w:t>
      </w:r>
    </w:p>
    <w:p w:rsidR="001B3AEE" w:rsidRDefault="001B3AEE" w:rsidP="00507EF9">
      <w:pPr>
        <w:tabs>
          <w:tab w:val="left" w:pos="2681"/>
          <w:tab w:val="left" w:pos="2682"/>
        </w:tabs>
        <w:spacing w:line="306" w:lineRule="exact"/>
        <w:ind w:firstLine="709"/>
        <w:jc w:val="both"/>
        <w:rPr>
          <w:sz w:val="27"/>
          <w:szCs w:val="27"/>
        </w:rPr>
      </w:pPr>
      <w:r w:rsidRPr="00F87A1D">
        <w:rPr>
          <w:sz w:val="27"/>
          <w:szCs w:val="27"/>
        </w:rPr>
        <w:t>обоснованность</w:t>
      </w:r>
      <w:r w:rsidRPr="00F87A1D">
        <w:rPr>
          <w:spacing w:val="-6"/>
          <w:sz w:val="27"/>
          <w:szCs w:val="27"/>
        </w:rPr>
        <w:t xml:space="preserve"> </w:t>
      </w:r>
      <w:r w:rsidRPr="00F87A1D">
        <w:rPr>
          <w:sz w:val="27"/>
          <w:szCs w:val="27"/>
        </w:rPr>
        <w:t>рекомендаций;</w:t>
      </w:r>
    </w:p>
    <w:p w:rsidR="001B3AEE" w:rsidRDefault="001B3AEE" w:rsidP="00507EF9">
      <w:pPr>
        <w:tabs>
          <w:tab w:val="left" w:pos="2681"/>
          <w:tab w:val="left" w:pos="2682"/>
        </w:tabs>
        <w:spacing w:line="306" w:lineRule="exac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соблюдение </w:t>
      </w:r>
      <w:r w:rsidRPr="00F87A1D">
        <w:rPr>
          <w:sz w:val="27"/>
          <w:szCs w:val="27"/>
        </w:rPr>
        <w:t>конфиденциальност</w:t>
      </w:r>
      <w:r>
        <w:rPr>
          <w:sz w:val="27"/>
          <w:szCs w:val="27"/>
        </w:rPr>
        <w:t>и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полученных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при</w:t>
      </w:r>
      <w:r w:rsidRPr="00F87A1D">
        <w:rPr>
          <w:spacing w:val="-8"/>
          <w:sz w:val="27"/>
          <w:szCs w:val="27"/>
        </w:rPr>
        <w:t xml:space="preserve"> </w:t>
      </w:r>
      <w:r w:rsidRPr="00F87A1D">
        <w:rPr>
          <w:sz w:val="27"/>
          <w:szCs w:val="27"/>
        </w:rPr>
        <w:t>обследовании</w:t>
      </w:r>
      <w:r w:rsidRPr="00F87A1D">
        <w:rPr>
          <w:spacing w:val="-6"/>
          <w:sz w:val="27"/>
          <w:szCs w:val="27"/>
        </w:rPr>
        <w:t xml:space="preserve"> </w:t>
      </w:r>
      <w:r w:rsidRPr="00F87A1D">
        <w:rPr>
          <w:sz w:val="27"/>
          <w:szCs w:val="27"/>
        </w:rPr>
        <w:t>материалов;</w:t>
      </w:r>
    </w:p>
    <w:p w:rsidR="001B3AEE" w:rsidRDefault="001B3AEE" w:rsidP="00507EF9">
      <w:pPr>
        <w:tabs>
          <w:tab w:val="left" w:pos="2681"/>
          <w:tab w:val="left" w:pos="2682"/>
        </w:tabs>
        <w:spacing w:line="306" w:lineRule="exact"/>
        <w:ind w:firstLine="709"/>
        <w:jc w:val="both"/>
        <w:rPr>
          <w:sz w:val="27"/>
          <w:szCs w:val="27"/>
        </w:rPr>
      </w:pPr>
      <w:r w:rsidRPr="00F87A1D">
        <w:rPr>
          <w:sz w:val="27"/>
          <w:szCs w:val="27"/>
        </w:rPr>
        <w:t>соблюдение</w:t>
      </w:r>
      <w:r w:rsidRPr="00F87A1D">
        <w:rPr>
          <w:spacing w:val="-3"/>
          <w:sz w:val="27"/>
          <w:szCs w:val="27"/>
        </w:rPr>
        <w:t xml:space="preserve"> </w:t>
      </w:r>
      <w:r w:rsidRPr="00F87A1D">
        <w:rPr>
          <w:sz w:val="27"/>
          <w:szCs w:val="27"/>
        </w:rPr>
        <w:t>прав</w:t>
      </w:r>
      <w:r w:rsidRPr="00F87A1D">
        <w:rPr>
          <w:spacing w:val="-2"/>
          <w:sz w:val="27"/>
          <w:szCs w:val="27"/>
        </w:rPr>
        <w:t xml:space="preserve"> </w:t>
      </w:r>
      <w:r w:rsidRPr="00F87A1D">
        <w:rPr>
          <w:sz w:val="27"/>
          <w:szCs w:val="27"/>
        </w:rPr>
        <w:t>и</w:t>
      </w:r>
      <w:r w:rsidRPr="00F87A1D">
        <w:rPr>
          <w:spacing w:val="-3"/>
          <w:sz w:val="27"/>
          <w:szCs w:val="27"/>
        </w:rPr>
        <w:t xml:space="preserve"> </w:t>
      </w:r>
      <w:r w:rsidRPr="00F87A1D">
        <w:rPr>
          <w:sz w:val="27"/>
          <w:szCs w:val="27"/>
        </w:rPr>
        <w:t>свобод</w:t>
      </w:r>
      <w:r w:rsidRPr="00F87A1D">
        <w:rPr>
          <w:spacing w:val="-2"/>
          <w:sz w:val="27"/>
          <w:szCs w:val="27"/>
        </w:rPr>
        <w:t xml:space="preserve"> </w:t>
      </w:r>
      <w:r w:rsidRPr="00F87A1D">
        <w:rPr>
          <w:sz w:val="27"/>
          <w:szCs w:val="27"/>
        </w:rPr>
        <w:t>личности</w:t>
      </w:r>
      <w:r w:rsidRPr="00F87A1D">
        <w:rPr>
          <w:spacing w:val="-5"/>
          <w:sz w:val="27"/>
          <w:szCs w:val="27"/>
        </w:rPr>
        <w:t xml:space="preserve"> </w:t>
      </w:r>
      <w:r w:rsidRPr="00F87A1D">
        <w:rPr>
          <w:sz w:val="27"/>
          <w:szCs w:val="27"/>
        </w:rPr>
        <w:t>ребенка;</w:t>
      </w:r>
    </w:p>
    <w:p w:rsidR="001B3AEE" w:rsidRPr="00F87A1D" w:rsidRDefault="001B3AEE" w:rsidP="00507EF9">
      <w:pPr>
        <w:tabs>
          <w:tab w:val="left" w:pos="2681"/>
          <w:tab w:val="left" w:pos="2682"/>
        </w:tabs>
        <w:spacing w:line="306" w:lineRule="exact"/>
        <w:ind w:firstLine="709"/>
        <w:jc w:val="both"/>
        <w:rPr>
          <w:sz w:val="27"/>
          <w:szCs w:val="27"/>
        </w:rPr>
      </w:pPr>
      <w:r w:rsidRPr="00F87A1D">
        <w:rPr>
          <w:sz w:val="27"/>
          <w:szCs w:val="27"/>
        </w:rPr>
        <w:t>ведение</w:t>
      </w:r>
      <w:r w:rsidRPr="00F87A1D">
        <w:rPr>
          <w:spacing w:val="-5"/>
          <w:sz w:val="27"/>
          <w:szCs w:val="27"/>
        </w:rPr>
        <w:t xml:space="preserve"> </w:t>
      </w:r>
      <w:r w:rsidRPr="00F87A1D">
        <w:rPr>
          <w:sz w:val="27"/>
          <w:szCs w:val="27"/>
        </w:rPr>
        <w:t>документации,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ее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сохранность.</w:t>
      </w:r>
    </w:p>
    <w:p w:rsidR="001B3AEE" w:rsidRPr="00F87A1D" w:rsidRDefault="001B3AEE" w:rsidP="00507EF9">
      <w:pPr>
        <w:pStyle w:val="a6"/>
        <w:numPr>
          <w:ilvl w:val="1"/>
          <w:numId w:val="5"/>
        </w:numPr>
        <w:tabs>
          <w:tab w:val="left" w:pos="2681"/>
          <w:tab w:val="left" w:pos="2682"/>
        </w:tabs>
        <w:spacing w:before="2"/>
        <w:jc w:val="both"/>
        <w:rPr>
          <w:sz w:val="27"/>
          <w:szCs w:val="27"/>
        </w:rPr>
      </w:pPr>
      <w:r w:rsidRPr="00F87A1D">
        <w:rPr>
          <w:sz w:val="27"/>
          <w:szCs w:val="27"/>
        </w:rPr>
        <w:t>Архив</w:t>
      </w:r>
      <w:r w:rsidRPr="00F87A1D">
        <w:rPr>
          <w:spacing w:val="-4"/>
          <w:sz w:val="27"/>
          <w:szCs w:val="27"/>
        </w:rPr>
        <w:t xml:space="preserve"> </w:t>
      </w:r>
      <w:r w:rsidRPr="00F87A1D">
        <w:rPr>
          <w:sz w:val="27"/>
          <w:szCs w:val="27"/>
        </w:rPr>
        <w:t>Консилиума</w:t>
      </w:r>
      <w:r w:rsidRPr="00F87A1D">
        <w:rPr>
          <w:spacing w:val="-5"/>
          <w:sz w:val="27"/>
          <w:szCs w:val="27"/>
        </w:rPr>
        <w:t xml:space="preserve"> </w:t>
      </w:r>
      <w:r w:rsidRPr="00F87A1D">
        <w:rPr>
          <w:sz w:val="27"/>
          <w:szCs w:val="27"/>
        </w:rPr>
        <w:t>хранится</w:t>
      </w:r>
      <w:r w:rsidRPr="00F87A1D">
        <w:rPr>
          <w:spacing w:val="-2"/>
          <w:sz w:val="27"/>
          <w:szCs w:val="27"/>
        </w:rPr>
        <w:t xml:space="preserve"> </w:t>
      </w:r>
      <w:r w:rsidRPr="00F87A1D">
        <w:rPr>
          <w:sz w:val="27"/>
          <w:szCs w:val="27"/>
        </w:rPr>
        <w:t>в</w:t>
      </w:r>
      <w:r w:rsidRPr="00F87A1D">
        <w:rPr>
          <w:spacing w:val="-3"/>
          <w:sz w:val="27"/>
          <w:szCs w:val="27"/>
        </w:rPr>
        <w:t xml:space="preserve"> </w:t>
      </w:r>
      <w:r w:rsidRPr="00F87A1D">
        <w:rPr>
          <w:sz w:val="27"/>
          <w:szCs w:val="27"/>
        </w:rPr>
        <w:t>течение</w:t>
      </w:r>
      <w:r w:rsidRPr="00F87A1D">
        <w:rPr>
          <w:spacing w:val="-2"/>
          <w:sz w:val="27"/>
          <w:szCs w:val="27"/>
        </w:rPr>
        <w:t xml:space="preserve"> </w:t>
      </w:r>
      <w:r w:rsidRPr="00F87A1D">
        <w:rPr>
          <w:sz w:val="27"/>
          <w:szCs w:val="27"/>
        </w:rPr>
        <w:t>5</w:t>
      </w:r>
      <w:r w:rsidRPr="00F87A1D">
        <w:rPr>
          <w:spacing w:val="-3"/>
          <w:sz w:val="27"/>
          <w:szCs w:val="27"/>
        </w:rPr>
        <w:t xml:space="preserve"> </w:t>
      </w:r>
      <w:r w:rsidRPr="00F87A1D">
        <w:rPr>
          <w:sz w:val="27"/>
          <w:szCs w:val="27"/>
        </w:rPr>
        <w:t>лет.</w:t>
      </w:r>
    </w:p>
    <w:p w:rsidR="009432AF" w:rsidRDefault="009432AF" w:rsidP="00507EF9">
      <w:pPr>
        <w:jc w:val="both"/>
        <w:rPr>
          <w:sz w:val="27"/>
        </w:rPr>
      </w:pPr>
    </w:p>
    <w:p w:rsidR="009432AF" w:rsidRDefault="009432AF" w:rsidP="00507EF9">
      <w:pPr>
        <w:jc w:val="both"/>
        <w:rPr>
          <w:sz w:val="27"/>
        </w:rPr>
      </w:pPr>
    </w:p>
    <w:p w:rsidR="009432AF" w:rsidRDefault="009432AF" w:rsidP="00507EF9">
      <w:pPr>
        <w:jc w:val="both"/>
        <w:rPr>
          <w:sz w:val="27"/>
        </w:rPr>
      </w:pPr>
    </w:p>
    <w:p w:rsidR="009432AF" w:rsidRPr="00FE2F52" w:rsidRDefault="0074277D" w:rsidP="009432AF">
      <w:pPr>
        <w:jc w:val="right"/>
        <w:rPr>
          <w:b/>
          <w:sz w:val="24"/>
          <w:szCs w:val="24"/>
        </w:rPr>
      </w:pPr>
      <w:r w:rsidRPr="00FE2F52">
        <w:rPr>
          <w:b/>
          <w:sz w:val="24"/>
          <w:szCs w:val="24"/>
        </w:rPr>
        <w:t>П</w:t>
      </w:r>
      <w:r w:rsidR="009432AF" w:rsidRPr="00FE2F52">
        <w:rPr>
          <w:b/>
          <w:sz w:val="24"/>
          <w:szCs w:val="24"/>
        </w:rPr>
        <w:t xml:space="preserve">риложение 1 </w:t>
      </w:r>
    </w:p>
    <w:p w:rsidR="009432AF" w:rsidRPr="00FE2F52" w:rsidRDefault="009432AF" w:rsidP="009432AF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 xml:space="preserve">К Положению о   </w:t>
      </w:r>
      <w:proofErr w:type="gramStart"/>
      <w:r w:rsidRPr="00FE2F52">
        <w:rPr>
          <w:sz w:val="24"/>
          <w:szCs w:val="24"/>
        </w:rPr>
        <w:t>межведомственном</w:t>
      </w:r>
      <w:proofErr w:type="gramEnd"/>
      <w:r w:rsidRPr="00FE2F52">
        <w:rPr>
          <w:sz w:val="24"/>
          <w:szCs w:val="24"/>
        </w:rPr>
        <w:t xml:space="preserve"> </w:t>
      </w:r>
    </w:p>
    <w:p w:rsidR="009432AF" w:rsidRPr="00FE2F52" w:rsidRDefault="009432AF" w:rsidP="009432AF">
      <w:pPr>
        <w:jc w:val="right"/>
        <w:rPr>
          <w:sz w:val="24"/>
          <w:szCs w:val="24"/>
        </w:rPr>
      </w:pPr>
      <w:proofErr w:type="gramStart"/>
      <w:r w:rsidRPr="00FE2F52">
        <w:rPr>
          <w:sz w:val="24"/>
          <w:szCs w:val="24"/>
        </w:rPr>
        <w:t>консилиуме</w:t>
      </w:r>
      <w:proofErr w:type="gramEnd"/>
      <w:r w:rsidRPr="00FE2F52">
        <w:rPr>
          <w:sz w:val="24"/>
          <w:szCs w:val="24"/>
        </w:rPr>
        <w:t xml:space="preserve"> городского округа</w:t>
      </w:r>
    </w:p>
    <w:p w:rsidR="009432AF" w:rsidRPr="00FE2F52" w:rsidRDefault="009432AF" w:rsidP="009432AF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 xml:space="preserve"> Архангельской области «Город Коряжма»</w:t>
      </w:r>
    </w:p>
    <w:p w:rsidR="004103B4" w:rsidRDefault="004103B4" w:rsidP="009432AF">
      <w:pPr>
        <w:jc w:val="right"/>
        <w:rPr>
          <w:sz w:val="28"/>
        </w:rPr>
      </w:pPr>
    </w:p>
    <w:p w:rsidR="004103B4" w:rsidRDefault="004103B4" w:rsidP="004103B4">
      <w:pPr>
        <w:jc w:val="both"/>
        <w:rPr>
          <w:sz w:val="28"/>
        </w:rPr>
      </w:pPr>
    </w:p>
    <w:p w:rsidR="004103B4" w:rsidRDefault="004103B4" w:rsidP="004330C0">
      <w:pPr>
        <w:spacing w:before="212" w:line="322" w:lineRule="exact"/>
        <w:ind w:left="1459" w:right="1098"/>
        <w:jc w:val="center"/>
        <w:rPr>
          <w:b/>
          <w:sz w:val="28"/>
        </w:rPr>
      </w:pPr>
      <w:r>
        <w:rPr>
          <w:b/>
          <w:sz w:val="28"/>
        </w:rPr>
        <w:t>Межведомственный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комплексный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антикризисны</w:t>
      </w:r>
      <w:r w:rsidR="004330C0">
        <w:rPr>
          <w:b/>
          <w:sz w:val="28"/>
        </w:rPr>
        <w:t xml:space="preserve">й </w:t>
      </w:r>
      <w:r>
        <w:rPr>
          <w:b/>
          <w:sz w:val="28"/>
        </w:rPr>
        <w:t>план</w:t>
      </w:r>
      <w:r w:rsidR="004330C0">
        <w:rPr>
          <w:b/>
          <w:sz w:val="28"/>
        </w:rPr>
        <w:t xml:space="preserve"> </w:t>
      </w:r>
      <w:r>
        <w:rPr>
          <w:b/>
          <w:sz w:val="28"/>
        </w:rPr>
        <w:t xml:space="preserve">сопровождения семьи, находящейся в трудной жизненной ситуации </w:t>
      </w:r>
      <w:r>
        <w:rPr>
          <w:b/>
          <w:sz w:val="28"/>
        </w:rPr>
        <w:br/>
        <w:t xml:space="preserve">(в случае если семья не состоит на учете как семья в социально опасном положении) </w:t>
      </w:r>
    </w:p>
    <w:p w:rsidR="004103B4" w:rsidRDefault="004103B4" w:rsidP="004103B4">
      <w:pPr>
        <w:pStyle w:val="a7"/>
        <w:rPr>
          <w:b/>
          <w:sz w:val="20"/>
        </w:rPr>
      </w:pPr>
    </w:p>
    <w:p w:rsidR="004103B4" w:rsidRDefault="004103B4" w:rsidP="004103B4">
      <w:pPr>
        <w:pStyle w:val="a7"/>
        <w:rPr>
          <w:b/>
          <w:sz w:val="20"/>
        </w:rPr>
      </w:pPr>
    </w:p>
    <w:p w:rsidR="004103B4" w:rsidRDefault="004103B4" w:rsidP="004103B4">
      <w:pPr>
        <w:pStyle w:val="a7"/>
        <w:rPr>
          <w:b/>
          <w:sz w:val="20"/>
        </w:rPr>
      </w:pPr>
    </w:p>
    <w:p w:rsidR="004103B4" w:rsidRDefault="004103B4" w:rsidP="00034336">
      <w:pPr>
        <w:pStyle w:val="a7"/>
        <w:spacing w:before="1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305F3" wp14:editId="3AA818B7">
                <wp:simplePos x="0" y="0"/>
                <wp:positionH relativeFrom="page">
                  <wp:posOffset>1061085</wp:posOffset>
                </wp:positionH>
                <wp:positionV relativeFrom="paragraph">
                  <wp:posOffset>177165</wp:posOffset>
                </wp:positionV>
                <wp:extent cx="4700905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3.55pt;margin-top:13.95pt;width:370.1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WedgIAAPk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103B4" w:rsidRDefault="004103B4" w:rsidP="00034336">
      <w:pPr>
        <w:spacing w:line="194" w:lineRule="exact"/>
        <w:ind w:left="1459" w:right="1097"/>
      </w:pPr>
      <w:r>
        <w:t>ФИО</w:t>
      </w:r>
    </w:p>
    <w:p w:rsidR="004103B4" w:rsidRDefault="004103B4" w:rsidP="00034336">
      <w:pPr>
        <w:pStyle w:val="a7"/>
        <w:spacing w:before="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12ABF2" wp14:editId="4F5B0501">
                <wp:simplePos x="0" y="0"/>
                <wp:positionH relativeFrom="page">
                  <wp:posOffset>709930</wp:posOffset>
                </wp:positionH>
                <wp:positionV relativeFrom="paragraph">
                  <wp:posOffset>215900</wp:posOffset>
                </wp:positionV>
                <wp:extent cx="577088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5.9pt;margin-top:17pt;width:454.4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103B4" w:rsidRDefault="004103B4" w:rsidP="00034336">
      <w:pPr>
        <w:spacing w:line="195" w:lineRule="exact"/>
        <w:ind w:left="1459" w:right="1099"/>
      </w:pPr>
      <w:r>
        <w:t>категория</w:t>
      </w:r>
      <w:r>
        <w:rPr>
          <w:spacing w:val="45"/>
        </w:rPr>
        <w:t xml:space="preserve"> </w:t>
      </w:r>
      <w:r>
        <w:t>семьи</w:t>
      </w:r>
    </w:p>
    <w:p w:rsidR="004103B4" w:rsidRDefault="004103B4" w:rsidP="00034336">
      <w:pPr>
        <w:pStyle w:val="a7"/>
        <w:rPr>
          <w:sz w:val="22"/>
        </w:rPr>
      </w:pPr>
    </w:p>
    <w:p w:rsidR="004103B4" w:rsidRDefault="004103B4" w:rsidP="00034336">
      <w:pPr>
        <w:pStyle w:val="a7"/>
        <w:rPr>
          <w:sz w:val="26"/>
        </w:rPr>
      </w:pPr>
    </w:p>
    <w:p w:rsidR="004103B4" w:rsidRDefault="004103B4" w:rsidP="00034336">
      <w:pPr>
        <w:tabs>
          <w:tab w:val="left" w:pos="8132"/>
        </w:tabs>
        <w:ind w:left="421"/>
        <w:rPr>
          <w:sz w:val="28"/>
        </w:rPr>
      </w:pPr>
      <w:r>
        <w:rPr>
          <w:sz w:val="28"/>
        </w:rPr>
        <w:t>Куратор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03B4" w:rsidRDefault="004103B4" w:rsidP="00034336">
      <w:pPr>
        <w:pStyle w:val="a7"/>
        <w:rPr>
          <w:sz w:val="20"/>
        </w:rPr>
      </w:pPr>
    </w:p>
    <w:p w:rsidR="004103B4" w:rsidRDefault="004103B4" w:rsidP="00034336">
      <w:pPr>
        <w:pStyle w:val="a7"/>
        <w:rPr>
          <w:sz w:val="20"/>
        </w:rPr>
      </w:pPr>
    </w:p>
    <w:p w:rsidR="004103B4" w:rsidRDefault="004103B4" w:rsidP="00034336">
      <w:pPr>
        <w:pStyle w:val="a7"/>
        <w:rPr>
          <w:sz w:val="20"/>
        </w:rPr>
      </w:pPr>
    </w:p>
    <w:p w:rsidR="004103B4" w:rsidRDefault="004103B4" w:rsidP="00034336">
      <w:pPr>
        <w:pStyle w:val="a7"/>
        <w:rPr>
          <w:sz w:val="20"/>
        </w:rPr>
      </w:pPr>
    </w:p>
    <w:p w:rsidR="004103B4" w:rsidRDefault="004103B4" w:rsidP="00034336">
      <w:pPr>
        <w:pStyle w:val="a7"/>
        <w:spacing w:before="4"/>
        <w:rPr>
          <w:sz w:val="24"/>
        </w:rPr>
      </w:pPr>
    </w:p>
    <w:p w:rsidR="004103B4" w:rsidRDefault="004103B4" w:rsidP="00034336">
      <w:pPr>
        <w:tabs>
          <w:tab w:val="left" w:pos="6214"/>
        </w:tabs>
        <w:spacing w:before="89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ко</w:t>
      </w:r>
      <w:r>
        <w:rPr>
          <w:sz w:val="28"/>
        </w:rPr>
        <w:t>мплексного плана сопровождения____________</w:t>
      </w:r>
    </w:p>
    <w:p w:rsidR="004103B4" w:rsidRDefault="004103B4" w:rsidP="00034336">
      <w:pPr>
        <w:pStyle w:val="a7"/>
        <w:spacing w:before="2"/>
        <w:rPr>
          <w:sz w:val="20"/>
        </w:rPr>
      </w:pPr>
    </w:p>
    <w:p w:rsidR="004103B4" w:rsidRDefault="004103B4" w:rsidP="00034336">
      <w:pPr>
        <w:tabs>
          <w:tab w:val="left" w:pos="6253"/>
        </w:tabs>
        <w:spacing w:before="89"/>
        <w:rPr>
          <w:sz w:val="28"/>
        </w:rPr>
        <w:sectPr w:rsidR="004103B4" w:rsidSect="004103B4">
          <w:pgSz w:w="11910" w:h="16840"/>
          <w:pgMar w:top="760" w:right="853" w:bottom="426" w:left="1560" w:header="567" w:footer="978" w:gutter="0"/>
          <w:cols w:space="720"/>
          <w:docGrid w:linePitch="299"/>
        </w:sect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к</w:t>
      </w:r>
      <w:r>
        <w:rPr>
          <w:sz w:val="28"/>
        </w:rPr>
        <w:t>омплексного плана сопровождения __________________</w:t>
      </w:r>
    </w:p>
    <w:tbl>
      <w:tblPr>
        <w:tblStyle w:val="TableNormal"/>
        <w:tblW w:w="98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570"/>
        <w:gridCol w:w="905"/>
        <w:gridCol w:w="982"/>
        <w:gridCol w:w="990"/>
        <w:gridCol w:w="810"/>
        <w:gridCol w:w="808"/>
        <w:gridCol w:w="2172"/>
      </w:tblGrid>
      <w:tr w:rsidR="0039435A" w:rsidRPr="00034336" w:rsidTr="0039435A">
        <w:trPr>
          <w:trHeight w:val="321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3404"/>
              <w:rPr>
                <w:rFonts w:ascii="Times New Roman" w:hAnsi="Times New Roman" w:cs="Times New Roman"/>
                <w:b/>
                <w:sz w:val="28"/>
              </w:rPr>
            </w:pPr>
            <w:r w:rsidRPr="00034336">
              <w:rPr>
                <w:rFonts w:ascii="Times New Roman" w:hAnsi="Times New Roman" w:cs="Times New Roman"/>
                <w:b/>
                <w:sz w:val="28"/>
              </w:rPr>
              <w:lastRenderedPageBreak/>
              <w:t>1.</w:t>
            </w:r>
            <w:r w:rsidRPr="00034336">
              <w:rPr>
                <w:rFonts w:ascii="Times New Roman" w:hAnsi="Times New Roman" w:cs="Times New Roman"/>
                <w:b/>
                <w:spacing w:val="10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b/>
                <w:sz w:val="28"/>
              </w:rPr>
              <w:t>Общие</w:t>
            </w:r>
            <w:proofErr w:type="spellEnd"/>
            <w:r w:rsidRPr="0003433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b/>
                <w:sz w:val="28"/>
              </w:rPr>
              <w:t>сведения</w:t>
            </w:r>
            <w:proofErr w:type="spellEnd"/>
            <w:r w:rsidRPr="0003433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03433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b/>
                <w:sz w:val="28"/>
              </w:rPr>
              <w:t>семье</w:t>
            </w:r>
            <w:proofErr w:type="spellEnd"/>
          </w:p>
        </w:tc>
      </w:tr>
      <w:tr w:rsidR="0039435A" w:rsidRPr="00034336" w:rsidTr="0039435A">
        <w:trPr>
          <w:trHeight w:val="321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Информация</w:t>
            </w:r>
            <w:proofErr w:type="spellEnd"/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о</w:t>
            </w:r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родителях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323"/>
        </w:trPr>
        <w:tc>
          <w:tcPr>
            <w:tcW w:w="2660" w:type="dxa"/>
            <w:gridSpan w:val="2"/>
            <w:vMerge w:val="restart"/>
          </w:tcPr>
          <w:p w:rsidR="0039435A" w:rsidRPr="00034336" w:rsidRDefault="0039435A" w:rsidP="009A1A38">
            <w:pPr>
              <w:pStyle w:val="TableParagraph"/>
              <w:spacing w:line="31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ФИО</w:t>
            </w:r>
            <w:r w:rsidRPr="00034336">
              <w:rPr>
                <w:rFonts w:ascii="Times New Roman" w:hAnsi="Times New Roman" w:cs="Times New Roman"/>
                <w:spacing w:val="6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родителей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39435A" w:rsidRPr="00034336" w:rsidRDefault="0039435A" w:rsidP="009A1A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534"/>
        </w:trPr>
        <w:tc>
          <w:tcPr>
            <w:tcW w:w="2660" w:type="dxa"/>
            <w:gridSpan w:val="2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Адрес</w:t>
            </w:r>
            <w:proofErr w:type="spellEnd"/>
            <w:r w:rsidRPr="0003433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регистрации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42"/>
        </w:trPr>
        <w:tc>
          <w:tcPr>
            <w:tcW w:w="2660" w:type="dxa"/>
            <w:gridSpan w:val="2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Адрес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фактического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3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проживания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966"/>
        </w:trPr>
        <w:tc>
          <w:tcPr>
            <w:tcW w:w="2660" w:type="dxa"/>
            <w:gridSpan w:val="2"/>
          </w:tcPr>
          <w:p w:rsidR="0039435A" w:rsidRPr="00034336" w:rsidRDefault="0039435A" w:rsidP="009A1A38">
            <w:pPr>
              <w:pStyle w:val="TableParagraph"/>
              <w:ind w:left="107" w:right="1079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Контактные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телефоны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2660" w:type="dxa"/>
            <w:gridSpan w:val="2"/>
            <w:vMerge w:val="restart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Занятость</w:t>
            </w:r>
            <w:proofErr w:type="spellEnd"/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39435A" w:rsidRPr="00034336" w:rsidRDefault="0039435A" w:rsidP="009A1A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37" w:type="dxa"/>
            <w:gridSpan w:val="7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4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Информация</w:t>
            </w:r>
            <w:proofErr w:type="spellEnd"/>
            <w:r w:rsidRPr="0003433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о</w:t>
            </w:r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ближайших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родственниках</w:t>
            </w:r>
            <w:proofErr w:type="spellEnd"/>
          </w:p>
        </w:tc>
      </w:tr>
      <w:tr w:rsidR="0039435A" w:rsidRPr="00034336" w:rsidTr="0039435A">
        <w:trPr>
          <w:trHeight w:val="642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№</w:t>
            </w:r>
          </w:p>
          <w:p w:rsidR="0039435A" w:rsidRPr="00034336" w:rsidRDefault="0039435A" w:rsidP="009A1A38">
            <w:pPr>
              <w:pStyle w:val="TableParagraph"/>
              <w:spacing w:line="313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460" w:type="dxa"/>
            <w:gridSpan w:val="3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972" w:type="dxa"/>
            <w:gridSpan w:val="2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Адрес</w:t>
            </w:r>
            <w:proofErr w:type="spellEnd"/>
          </w:p>
        </w:tc>
        <w:tc>
          <w:tcPr>
            <w:tcW w:w="1618" w:type="dxa"/>
            <w:gridSpan w:val="2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Телефон</w:t>
            </w:r>
            <w:proofErr w:type="spellEnd"/>
          </w:p>
        </w:tc>
        <w:tc>
          <w:tcPr>
            <w:tcW w:w="2172" w:type="dxa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Степень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3" w:lineRule="exact"/>
              <w:ind w:left="10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родства</w:t>
            </w:r>
            <w:proofErr w:type="spellEnd"/>
          </w:p>
        </w:tc>
      </w:tr>
      <w:tr w:rsidR="0039435A" w:rsidRPr="00034336" w:rsidTr="0039435A">
        <w:trPr>
          <w:trHeight w:val="323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0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0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Информация</w:t>
            </w:r>
            <w:proofErr w:type="spellEnd"/>
            <w:r w:rsidRPr="0003433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о</w:t>
            </w:r>
            <w:r w:rsidRPr="0003433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детях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645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№</w:t>
            </w:r>
          </w:p>
          <w:p w:rsidR="0039435A" w:rsidRPr="00034336" w:rsidRDefault="0039435A" w:rsidP="009A1A38">
            <w:pPr>
              <w:pStyle w:val="TableParagraph"/>
              <w:spacing w:before="2" w:line="313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442" w:type="dxa"/>
            <w:gridSpan w:val="4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ФИО</w:t>
            </w:r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детей</w:t>
            </w:r>
            <w:proofErr w:type="spellEnd"/>
          </w:p>
        </w:tc>
        <w:tc>
          <w:tcPr>
            <w:tcW w:w="1800" w:type="dxa"/>
            <w:gridSpan w:val="2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Дата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before="2" w:line="313" w:lineRule="exact"/>
              <w:ind w:left="10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рождения</w:t>
            </w:r>
            <w:proofErr w:type="spellEnd"/>
          </w:p>
        </w:tc>
        <w:tc>
          <w:tcPr>
            <w:tcW w:w="2980" w:type="dxa"/>
            <w:gridSpan w:val="2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Организованность</w:t>
            </w:r>
            <w:proofErr w:type="spellEnd"/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0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0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3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Краткая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характеристика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несовершеннолетнего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420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323"/>
        </w:trPr>
        <w:tc>
          <w:tcPr>
            <w:tcW w:w="9897" w:type="dxa"/>
            <w:gridSpan w:val="9"/>
          </w:tcPr>
          <w:p w:rsidR="0039435A" w:rsidRPr="00034336" w:rsidRDefault="0039435A" w:rsidP="009A1A38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2.</w:t>
            </w:r>
            <w:r w:rsidRPr="00034336">
              <w:rPr>
                <w:rFonts w:ascii="Times New Roman" w:hAnsi="Times New Roman" w:cs="Times New Roman"/>
                <w:spacing w:val="66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Проблемы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,</w:t>
            </w:r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требующие</w:t>
            </w:r>
            <w:proofErr w:type="spellEnd"/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решения</w:t>
            </w:r>
            <w:proofErr w:type="spellEnd"/>
          </w:p>
        </w:tc>
      </w:tr>
      <w:tr w:rsidR="0039435A" w:rsidRPr="00034336" w:rsidTr="0039435A">
        <w:trPr>
          <w:trHeight w:val="1285"/>
        </w:trPr>
        <w:tc>
          <w:tcPr>
            <w:tcW w:w="3230" w:type="dxa"/>
            <w:gridSpan w:val="3"/>
          </w:tcPr>
          <w:p w:rsidR="0039435A" w:rsidRPr="00034336" w:rsidRDefault="0039435A" w:rsidP="009A1A38">
            <w:pPr>
              <w:pStyle w:val="TableParagraph"/>
              <w:ind w:left="107" w:right="839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Краткое описание</w:t>
            </w:r>
            <w:r w:rsidRPr="00034336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проблем, причин и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условий их</w:t>
            </w:r>
          </w:p>
          <w:p w:rsidR="0039435A" w:rsidRPr="00034336" w:rsidRDefault="0039435A" w:rsidP="009A1A38">
            <w:pPr>
              <w:pStyle w:val="TableParagraph"/>
              <w:spacing w:line="312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возникновения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667" w:type="dxa"/>
            <w:gridSpan w:val="6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90"/>
        </w:trPr>
        <w:tc>
          <w:tcPr>
            <w:tcW w:w="3230" w:type="dxa"/>
            <w:gridSpan w:val="3"/>
          </w:tcPr>
          <w:p w:rsidR="0039435A" w:rsidRPr="00034336" w:rsidRDefault="0039435A" w:rsidP="009A1A38">
            <w:pPr>
              <w:pStyle w:val="TableParagraph"/>
              <w:ind w:left="107" w:right="159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Основания помещения в стационар учреждения</w:t>
            </w:r>
          </w:p>
        </w:tc>
        <w:tc>
          <w:tcPr>
            <w:tcW w:w="6667" w:type="dxa"/>
            <w:gridSpan w:val="6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35A" w:rsidRPr="00034336" w:rsidTr="0039435A">
        <w:trPr>
          <w:trHeight w:val="1288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555" w:type="dxa"/>
            <w:gridSpan w:val="2"/>
          </w:tcPr>
          <w:p w:rsidR="0039435A" w:rsidRPr="00034336" w:rsidRDefault="0039435A" w:rsidP="009A1A38">
            <w:pPr>
              <w:pStyle w:val="TableParagraph"/>
              <w:ind w:left="110" w:right="184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Цель социальн</w:t>
            </w: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о-</w:t>
            </w:r>
            <w:proofErr w:type="gramEnd"/>
            <w:r w:rsidRPr="00034336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реабилитационной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(адаптационной)</w:t>
            </w:r>
          </w:p>
          <w:p w:rsidR="0039435A" w:rsidRPr="00034336" w:rsidRDefault="0039435A" w:rsidP="009A1A38">
            <w:pPr>
              <w:pStyle w:val="TableParagraph"/>
              <w:spacing w:line="313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работы:</w:t>
            </w:r>
          </w:p>
        </w:tc>
        <w:tc>
          <w:tcPr>
            <w:tcW w:w="6667" w:type="dxa"/>
            <w:gridSpan w:val="6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35A" w:rsidRPr="00034336" w:rsidTr="0039435A">
        <w:trPr>
          <w:trHeight w:val="1288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555" w:type="dxa"/>
            <w:gridSpan w:val="2"/>
          </w:tcPr>
          <w:p w:rsidR="0039435A" w:rsidRPr="00034336" w:rsidRDefault="0039435A" w:rsidP="009A1A38">
            <w:pPr>
              <w:pStyle w:val="TableParagraph"/>
              <w:ind w:left="110" w:right="187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Задачи социальн</w:t>
            </w: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о-</w:t>
            </w:r>
            <w:proofErr w:type="gramEnd"/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реабилитационной</w:t>
            </w:r>
            <w:r w:rsidRPr="00034336">
              <w:rPr>
                <w:rFonts w:ascii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(адаптационной)</w:t>
            </w:r>
          </w:p>
          <w:p w:rsidR="0039435A" w:rsidRPr="00034336" w:rsidRDefault="0039435A" w:rsidP="009A1A38">
            <w:pPr>
              <w:pStyle w:val="TableParagraph"/>
              <w:spacing w:line="314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работы:</w:t>
            </w:r>
          </w:p>
        </w:tc>
        <w:tc>
          <w:tcPr>
            <w:tcW w:w="6667" w:type="dxa"/>
            <w:gridSpan w:val="6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35A" w:rsidRPr="00034336" w:rsidTr="0039435A">
        <w:trPr>
          <w:trHeight w:val="964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555" w:type="dxa"/>
            <w:gridSpan w:val="2"/>
          </w:tcPr>
          <w:p w:rsidR="0039435A" w:rsidRPr="00034336" w:rsidRDefault="0039435A" w:rsidP="009A1A38">
            <w:pPr>
              <w:pStyle w:val="TableParagraph"/>
              <w:ind w:left="110" w:right="119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Планируемый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срок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реализации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плана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667" w:type="dxa"/>
            <w:gridSpan w:val="6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103B4" w:rsidRPr="00034336" w:rsidRDefault="004103B4" w:rsidP="004103B4">
      <w:pPr>
        <w:jc w:val="both"/>
        <w:rPr>
          <w:sz w:val="28"/>
        </w:rPr>
        <w:sectPr w:rsidR="004103B4" w:rsidRPr="00034336" w:rsidSect="009432AF">
          <w:headerReference w:type="default" r:id="rId9"/>
          <w:footerReference w:type="default" r:id="rId10"/>
          <w:pgSz w:w="11910" w:h="16840"/>
          <w:pgMar w:top="851" w:right="851" w:bottom="567" w:left="1418" w:header="567" w:footer="975" w:gutter="0"/>
          <w:cols w:space="720"/>
          <w:titlePg/>
          <w:docGrid w:linePitch="299"/>
        </w:sectPr>
      </w:pPr>
    </w:p>
    <w:p w:rsidR="001B3AEE" w:rsidRPr="00034336" w:rsidRDefault="001B3AEE" w:rsidP="005C43D4">
      <w:pPr>
        <w:tabs>
          <w:tab w:val="left" w:pos="709"/>
        </w:tabs>
        <w:ind w:right="44" w:hanging="11"/>
        <w:jc w:val="both"/>
        <w:rPr>
          <w:sz w:val="27"/>
          <w:szCs w:val="27"/>
        </w:rPr>
      </w:pPr>
    </w:p>
    <w:tbl>
      <w:tblPr>
        <w:tblStyle w:val="TableNormal"/>
        <w:tblW w:w="988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65"/>
        <w:gridCol w:w="88"/>
        <w:gridCol w:w="282"/>
        <w:gridCol w:w="1415"/>
        <w:gridCol w:w="2981"/>
        <w:gridCol w:w="1979"/>
      </w:tblGrid>
      <w:tr w:rsidR="0039435A" w:rsidRPr="00034336" w:rsidTr="0039435A">
        <w:trPr>
          <w:trHeight w:val="642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9210" w:type="dxa"/>
            <w:gridSpan w:val="6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Сроки</w:t>
            </w:r>
            <w:proofErr w:type="spellEnd"/>
            <w:r w:rsidRPr="00034336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проведения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социального</w:t>
            </w:r>
            <w:proofErr w:type="spellEnd"/>
            <w:r w:rsidRPr="0003433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консилиума</w:t>
            </w:r>
            <w:proofErr w:type="spellEnd"/>
          </w:p>
        </w:tc>
      </w:tr>
      <w:tr w:rsidR="0039435A" w:rsidRPr="00034336" w:rsidTr="0039435A">
        <w:trPr>
          <w:trHeight w:val="645"/>
        </w:trPr>
        <w:tc>
          <w:tcPr>
            <w:tcW w:w="3140" w:type="dxa"/>
            <w:gridSpan w:val="2"/>
          </w:tcPr>
          <w:p w:rsidR="0039435A" w:rsidRPr="00034336" w:rsidRDefault="0039435A" w:rsidP="009A1A38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первичный</w:t>
            </w:r>
            <w:proofErr w:type="spellEnd"/>
          </w:p>
        </w:tc>
        <w:tc>
          <w:tcPr>
            <w:tcW w:w="6745" w:type="dxa"/>
            <w:gridSpan w:val="5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42"/>
        </w:trPr>
        <w:tc>
          <w:tcPr>
            <w:tcW w:w="3140" w:type="dxa"/>
            <w:gridSpan w:val="2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контрольный</w:t>
            </w:r>
            <w:proofErr w:type="spellEnd"/>
          </w:p>
        </w:tc>
        <w:tc>
          <w:tcPr>
            <w:tcW w:w="6745" w:type="dxa"/>
            <w:gridSpan w:val="5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42"/>
        </w:trPr>
        <w:tc>
          <w:tcPr>
            <w:tcW w:w="3140" w:type="dxa"/>
            <w:gridSpan w:val="2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итоговый</w:t>
            </w:r>
            <w:proofErr w:type="spellEnd"/>
          </w:p>
        </w:tc>
        <w:tc>
          <w:tcPr>
            <w:tcW w:w="6745" w:type="dxa"/>
            <w:gridSpan w:val="5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328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6.1.</w:t>
            </w:r>
          </w:p>
        </w:tc>
        <w:tc>
          <w:tcPr>
            <w:tcW w:w="9210" w:type="dxa"/>
            <w:gridSpan w:val="6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Решение</w:t>
            </w:r>
            <w:proofErr w:type="spellEnd"/>
            <w:r w:rsidRPr="0003433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социального</w:t>
            </w:r>
            <w:proofErr w:type="spellEnd"/>
            <w:r w:rsidRPr="0003433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консилиума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645"/>
        </w:trPr>
        <w:tc>
          <w:tcPr>
            <w:tcW w:w="3228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первичный</w:t>
            </w:r>
            <w:proofErr w:type="spellEnd"/>
          </w:p>
        </w:tc>
        <w:tc>
          <w:tcPr>
            <w:tcW w:w="6657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42"/>
        </w:trPr>
        <w:tc>
          <w:tcPr>
            <w:tcW w:w="3228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контрольный</w:t>
            </w:r>
            <w:proofErr w:type="spellEnd"/>
          </w:p>
        </w:tc>
        <w:tc>
          <w:tcPr>
            <w:tcW w:w="6657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513"/>
        </w:trPr>
        <w:tc>
          <w:tcPr>
            <w:tcW w:w="3228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итоговый</w:t>
            </w:r>
            <w:proofErr w:type="spellEnd"/>
          </w:p>
        </w:tc>
        <w:tc>
          <w:tcPr>
            <w:tcW w:w="6657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9885" w:type="dxa"/>
            <w:gridSpan w:val="7"/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7.</w:t>
            </w:r>
            <w:r w:rsidRPr="00034336">
              <w:rPr>
                <w:rFonts w:ascii="Times New Roman" w:hAnsi="Times New Roman" w:cs="Times New Roman"/>
                <w:spacing w:val="6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Результаты</w:t>
            </w:r>
            <w:proofErr w:type="spellEnd"/>
            <w:r w:rsidRPr="0003433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комплексной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диагностики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645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7.1.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психолога</w:t>
            </w:r>
            <w:proofErr w:type="spellEnd"/>
            <w:r w:rsidRPr="0003433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637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964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7.2.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Заключение</w:t>
            </w:r>
          </w:p>
          <w:p w:rsidR="0039435A" w:rsidRPr="00034336" w:rsidRDefault="0039435A" w:rsidP="009A1A38">
            <w:pPr>
              <w:pStyle w:val="TableParagraph"/>
              <w:spacing w:line="322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специалиста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социальной</w:t>
            </w:r>
            <w:r w:rsidRPr="00034336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работе</w:t>
            </w:r>
          </w:p>
        </w:tc>
        <w:tc>
          <w:tcPr>
            <w:tcW w:w="637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35A" w:rsidRPr="00034336" w:rsidTr="0039435A">
        <w:trPr>
          <w:trHeight w:val="966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7.3.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22" w:lineRule="exact"/>
              <w:ind w:left="110" w:right="996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медицинского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работника</w:t>
            </w:r>
            <w:proofErr w:type="spellEnd"/>
          </w:p>
        </w:tc>
        <w:tc>
          <w:tcPr>
            <w:tcW w:w="637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964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7.4.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22" w:lineRule="exact"/>
              <w:ind w:left="110" w:right="34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специалиста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органа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опеки</w:t>
            </w:r>
            <w:proofErr w:type="spellEnd"/>
          </w:p>
        </w:tc>
        <w:tc>
          <w:tcPr>
            <w:tcW w:w="637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45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7.5.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  <w:r w:rsidRPr="0003433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других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специалистов</w:t>
            </w:r>
            <w:proofErr w:type="spellEnd"/>
          </w:p>
        </w:tc>
        <w:tc>
          <w:tcPr>
            <w:tcW w:w="637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9885" w:type="dxa"/>
            <w:gridSpan w:val="7"/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</w:t>
            </w:r>
            <w:r w:rsidRPr="00034336">
              <w:rPr>
                <w:rFonts w:ascii="Times New Roman" w:hAnsi="Times New Roman" w:cs="Times New Roman"/>
                <w:spacing w:val="6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План</w:t>
            </w:r>
            <w:proofErr w:type="spellEnd"/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социально-адаптационных</w:t>
            </w:r>
            <w:proofErr w:type="spellEnd"/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мероприятий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645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8.1.</w:t>
            </w:r>
          </w:p>
        </w:tc>
        <w:tc>
          <w:tcPr>
            <w:tcW w:w="9210" w:type="dxa"/>
            <w:gridSpan w:val="6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Действия</w:t>
            </w:r>
            <w:r w:rsidRPr="00034336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членов</w:t>
            </w:r>
            <w:r w:rsidRPr="00034336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семьи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выходу</w:t>
            </w:r>
            <w:r w:rsidRPr="00034336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 w:rsidRPr="00034336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трудной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жизненной</w:t>
            </w:r>
            <w:r w:rsidRPr="00034336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ситуации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или</w:t>
            </w:r>
          </w:p>
          <w:p w:rsidR="0039435A" w:rsidRPr="00034336" w:rsidRDefault="0039435A" w:rsidP="009A1A38">
            <w:pPr>
              <w:pStyle w:val="TableParagraph"/>
              <w:spacing w:before="2" w:line="315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социально</w:t>
            </w:r>
            <w:proofErr w:type="spellEnd"/>
            <w:r w:rsidRPr="0003433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опасного</w:t>
            </w:r>
            <w:proofErr w:type="spellEnd"/>
            <w:r w:rsidRPr="0003433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положения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1288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ind w:left="107" w:right="160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№</w:t>
            </w:r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ind w:left="110" w:right="946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Наименование</w:t>
            </w:r>
            <w:proofErr w:type="spellEnd"/>
            <w:r w:rsidRPr="00034336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мероприятий</w:t>
            </w:r>
            <w:proofErr w:type="spellEnd"/>
          </w:p>
        </w:tc>
        <w:tc>
          <w:tcPr>
            <w:tcW w:w="1415" w:type="dxa"/>
          </w:tcPr>
          <w:p w:rsidR="0039435A" w:rsidRPr="00034336" w:rsidRDefault="0039435A" w:rsidP="009A1A38">
            <w:pPr>
              <w:pStyle w:val="TableParagraph"/>
              <w:ind w:left="110" w:right="17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Сроки</w:t>
            </w:r>
            <w:proofErr w:type="spellEnd"/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проведен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ия</w:t>
            </w:r>
            <w:proofErr w:type="spellEnd"/>
          </w:p>
        </w:tc>
        <w:tc>
          <w:tcPr>
            <w:tcW w:w="2981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Результат</w:t>
            </w:r>
            <w:proofErr w:type="spellEnd"/>
          </w:p>
        </w:tc>
        <w:tc>
          <w:tcPr>
            <w:tcW w:w="1979" w:type="dxa"/>
          </w:tcPr>
          <w:p w:rsidR="0039435A" w:rsidRPr="00034336" w:rsidRDefault="0039435A" w:rsidP="009A1A38">
            <w:pPr>
              <w:pStyle w:val="TableParagraph"/>
              <w:ind w:left="111" w:right="364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Отметка о</w:t>
            </w:r>
            <w:r w:rsidRPr="00034336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выполнении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(роспись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6" w:lineRule="exact"/>
              <w:ind w:left="111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куратора)</w:t>
            </w: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3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3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966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8.2.</w:t>
            </w:r>
          </w:p>
        </w:tc>
        <w:tc>
          <w:tcPr>
            <w:tcW w:w="9210" w:type="dxa"/>
            <w:gridSpan w:val="6"/>
          </w:tcPr>
          <w:p w:rsidR="0039435A" w:rsidRPr="00034336" w:rsidRDefault="0039435A" w:rsidP="009A1A38">
            <w:pPr>
              <w:pStyle w:val="TableParagraph"/>
              <w:tabs>
                <w:tab w:val="left" w:pos="2030"/>
                <w:tab w:val="left" w:pos="3592"/>
                <w:tab w:val="left" w:pos="5746"/>
                <w:tab w:val="left" w:pos="7642"/>
              </w:tabs>
              <w:ind w:left="110" w:right="9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Планируемые</w:t>
            </w:r>
            <w:r w:rsidRPr="00034336">
              <w:rPr>
                <w:rFonts w:ascii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действия</w:t>
            </w:r>
            <w:r w:rsidRPr="00034336">
              <w:rPr>
                <w:rFonts w:ascii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034336">
              <w:rPr>
                <w:rFonts w:ascii="Times New Roman" w:hAnsi="Times New Roman" w:cs="Times New Roman"/>
                <w:spacing w:val="2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привлечением</w:t>
            </w:r>
            <w:r w:rsidRPr="00034336">
              <w:rPr>
                <w:rFonts w:ascii="Times New Roman" w:hAnsi="Times New Roman" w:cs="Times New Roman"/>
                <w:spacing w:val="26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других</w:t>
            </w:r>
            <w:r w:rsidRPr="00034336">
              <w:rPr>
                <w:rFonts w:ascii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субъектов</w:t>
            </w:r>
            <w:r w:rsidRPr="00034336">
              <w:rPr>
                <w:rFonts w:ascii="Times New Roman" w:hAnsi="Times New Roman" w:cs="Times New Roman"/>
                <w:spacing w:val="25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профилактики,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 xml:space="preserve">учреждений, ведомств, общественных организаций 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(социальное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6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сопровождение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:rsidR="004026BA" w:rsidRPr="00034336" w:rsidRDefault="004026BA" w:rsidP="004026BA">
      <w:pPr>
        <w:jc w:val="both"/>
        <w:rPr>
          <w:sz w:val="28"/>
        </w:rPr>
      </w:pPr>
    </w:p>
    <w:p w:rsidR="0039435A" w:rsidRPr="00034336" w:rsidRDefault="0039435A" w:rsidP="004026BA">
      <w:pPr>
        <w:jc w:val="both"/>
        <w:rPr>
          <w:sz w:val="28"/>
        </w:rPr>
      </w:pPr>
    </w:p>
    <w:p w:rsidR="0039435A" w:rsidRPr="00034336" w:rsidRDefault="0039435A" w:rsidP="004026BA">
      <w:pPr>
        <w:jc w:val="both"/>
        <w:rPr>
          <w:sz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4"/>
        <w:gridCol w:w="1416"/>
        <w:gridCol w:w="2982"/>
        <w:gridCol w:w="1980"/>
      </w:tblGrid>
      <w:tr w:rsidR="0039435A" w:rsidRPr="00034336" w:rsidTr="0039435A">
        <w:trPr>
          <w:trHeight w:val="1286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ind w:left="107" w:right="160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№</w:t>
            </w:r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837" w:type="dxa"/>
            <w:gridSpan w:val="2"/>
          </w:tcPr>
          <w:p w:rsidR="0039435A" w:rsidRPr="00034336" w:rsidRDefault="0039435A" w:rsidP="009A1A38">
            <w:pPr>
              <w:pStyle w:val="TableParagraph"/>
              <w:ind w:left="110" w:right="94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Наименование</w:t>
            </w:r>
            <w:proofErr w:type="spellEnd"/>
            <w:r w:rsidRPr="00034336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мероприятий</w:t>
            </w:r>
            <w:proofErr w:type="spellEnd"/>
          </w:p>
        </w:tc>
        <w:tc>
          <w:tcPr>
            <w:tcW w:w="1416" w:type="dxa"/>
          </w:tcPr>
          <w:p w:rsidR="0039435A" w:rsidRPr="00034336" w:rsidRDefault="0039435A" w:rsidP="009A1A38">
            <w:pPr>
              <w:pStyle w:val="TableParagraph"/>
              <w:ind w:left="107" w:right="176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Сроки</w:t>
            </w:r>
            <w:proofErr w:type="spellEnd"/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проведен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ия</w:t>
            </w:r>
            <w:proofErr w:type="spellEnd"/>
          </w:p>
        </w:tc>
        <w:tc>
          <w:tcPr>
            <w:tcW w:w="2982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Результат</w:t>
            </w:r>
            <w:proofErr w:type="spellEnd"/>
          </w:p>
        </w:tc>
        <w:tc>
          <w:tcPr>
            <w:tcW w:w="1980" w:type="dxa"/>
          </w:tcPr>
          <w:p w:rsidR="0039435A" w:rsidRPr="00034336" w:rsidRDefault="0039435A" w:rsidP="009A1A38">
            <w:pPr>
              <w:pStyle w:val="TableParagraph"/>
              <w:ind w:left="107" w:right="369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Отметка о</w:t>
            </w:r>
            <w:r w:rsidRPr="00034336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выполнении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(роспись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4" w:lineRule="exact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куратора)</w:t>
            </w:r>
          </w:p>
        </w:tc>
      </w:tr>
      <w:tr w:rsidR="0039435A" w:rsidRPr="00034336" w:rsidTr="0039435A">
        <w:trPr>
          <w:trHeight w:val="323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37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37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7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3"/>
        </w:trPr>
        <w:tc>
          <w:tcPr>
            <w:tcW w:w="675" w:type="dxa"/>
            <w:tcBorders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7" w:type="dxa"/>
            <w:gridSpan w:val="2"/>
            <w:tcBorders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  <w:tcBorders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8.3.</w:t>
            </w:r>
          </w:p>
        </w:tc>
        <w:tc>
          <w:tcPr>
            <w:tcW w:w="92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Перечень</w:t>
            </w:r>
            <w:r w:rsidRPr="00034336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социальных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услуг,</w:t>
            </w:r>
            <w:r w:rsidRPr="00034336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оказываемых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034336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стационаре учреждения</w:t>
            </w:r>
          </w:p>
        </w:tc>
      </w:tr>
      <w:tr w:rsidR="0039435A" w:rsidRPr="00034336" w:rsidTr="0039435A">
        <w:trPr>
          <w:trHeight w:val="1610"/>
        </w:trPr>
        <w:tc>
          <w:tcPr>
            <w:tcW w:w="675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ind w:left="107" w:right="160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№</w:t>
            </w:r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ind w:left="110" w:right="94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Наименование</w:t>
            </w:r>
            <w:proofErr w:type="spellEnd"/>
            <w:r w:rsidRPr="00034336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мероприятий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ind w:left="107" w:right="176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Сроки</w:t>
            </w:r>
            <w:proofErr w:type="spellEnd"/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проведен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ия</w:t>
            </w:r>
            <w:proofErr w:type="spellEnd"/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Результат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ind w:left="107" w:right="369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Отметка о</w:t>
            </w:r>
            <w:r w:rsidRPr="00034336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выполнении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(роспись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24" w:lineRule="exact"/>
              <w:ind w:left="107" w:righ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специалистов,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дата)</w:t>
            </w:r>
          </w:p>
        </w:tc>
      </w:tr>
      <w:tr w:rsidR="0039435A" w:rsidRPr="00034336" w:rsidTr="0039435A">
        <w:trPr>
          <w:trHeight w:val="318"/>
        </w:trPr>
        <w:tc>
          <w:tcPr>
            <w:tcW w:w="675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spacing w:line="29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  <w:tcBorders>
              <w:top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  <w:tcBorders>
              <w:top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</w:tcBorders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3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7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321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7" w:type="dxa"/>
            <w:gridSpan w:val="2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35A" w:rsidRPr="00034336" w:rsidTr="0039435A">
        <w:trPr>
          <w:trHeight w:val="642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8.4.</w:t>
            </w:r>
          </w:p>
        </w:tc>
        <w:tc>
          <w:tcPr>
            <w:tcW w:w="9215" w:type="dxa"/>
            <w:gridSpan w:val="5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Результативность</w:t>
            </w:r>
            <w:proofErr w:type="spellEnd"/>
            <w:r w:rsidRPr="0003433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комплексного</w:t>
            </w:r>
            <w:proofErr w:type="spellEnd"/>
            <w:r w:rsidRPr="0003433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плана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сопровождения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39435A" w:rsidRPr="00034336" w:rsidTr="0039435A">
        <w:trPr>
          <w:trHeight w:val="645"/>
        </w:trPr>
        <w:tc>
          <w:tcPr>
            <w:tcW w:w="2518" w:type="dxa"/>
            <w:gridSpan w:val="2"/>
          </w:tcPr>
          <w:p w:rsidR="0039435A" w:rsidRPr="00034336" w:rsidRDefault="0039435A" w:rsidP="009A1A38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психолога</w:t>
            </w:r>
            <w:proofErr w:type="spellEnd"/>
          </w:p>
        </w:tc>
        <w:tc>
          <w:tcPr>
            <w:tcW w:w="737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964"/>
        </w:trPr>
        <w:tc>
          <w:tcPr>
            <w:tcW w:w="2518" w:type="dxa"/>
            <w:gridSpan w:val="2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Заключение</w:t>
            </w:r>
          </w:p>
          <w:p w:rsidR="0039435A" w:rsidRPr="00034336" w:rsidRDefault="0039435A" w:rsidP="009A1A38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специалиста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социальной</w:t>
            </w:r>
            <w:r w:rsidRPr="00034336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работе</w:t>
            </w:r>
          </w:p>
        </w:tc>
        <w:tc>
          <w:tcPr>
            <w:tcW w:w="737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35A" w:rsidRPr="00034336" w:rsidTr="0039435A">
        <w:trPr>
          <w:trHeight w:val="967"/>
        </w:trPr>
        <w:tc>
          <w:tcPr>
            <w:tcW w:w="2518" w:type="dxa"/>
            <w:gridSpan w:val="2"/>
          </w:tcPr>
          <w:p w:rsidR="0039435A" w:rsidRPr="00034336" w:rsidRDefault="0039435A" w:rsidP="009A1A38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22" w:lineRule="exact"/>
              <w:ind w:left="107" w:right="68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медицинского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работника</w:t>
            </w:r>
            <w:proofErr w:type="spellEnd"/>
          </w:p>
        </w:tc>
        <w:tc>
          <w:tcPr>
            <w:tcW w:w="737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966"/>
        </w:trPr>
        <w:tc>
          <w:tcPr>
            <w:tcW w:w="2518" w:type="dxa"/>
            <w:gridSpan w:val="2"/>
          </w:tcPr>
          <w:p w:rsidR="0039435A" w:rsidRPr="00034336" w:rsidRDefault="0039435A" w:rsidP="009A1A38">
            <w:pPr>
              <w:pStyle w:val="TableParagraph"/>
              <w:ind w:left="107" w:right="89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Заключение</w:t>
            </w:r>
            <w:proofErr w:type="spellEnd"/>
            <w:r w:rsidRPr="00034336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специалиста</w:t>
            </w:r>
            <w:proofErr w:type="spellEnd"/>
          </w:p>
          <w:p w:rsidR="0039435A" w:rsidRPr="00034336" w:rsidRDefault="0039435A" w:rsidP="009A1A3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органа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опеки</w:t>
            </w:r>
            <w:proofErr w:type="spellEnd"/>
          </w:p>
        </w:tc>
        <w:tc>
          <w:tcPr>
            <w:tcW w:w="737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1288"/>
        </w:trPr>
        <w:tc>
          <w:tcPr>
            <w:tcW w:w="2518" w:type="dxa"/>
            <w:gridSpan w:val="2"/>
          </w:tcPr>
          <w:p w:rsidR="0039435A" w:rsidRPr="00034336" w:rsidRDefault="0039435A" w:rsidP="009A1A38">
            <w:pPr>
              <w:pStyle w:val="TableParagraph"/>
              <w:ind w:left="107" w:right="312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Заключение</w:t>
            </w:r>
            <w:r w:rsidRPr="00034336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заместителя</w:t>
            </w:r>
            <w:r w:rsidRPr="00034336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мэра</w:t>
            </w:r>
          </w:p>
          <w:p w:rsidR="0039435A" w:rsidRPr="00034336" w:rsidRDefault="0039435A" w:rsidP="009A1A38">
            <w:pPr>
              <w:pStyle w:val="TableParagraph"/>
              <w:spacing w:line="322" w:lineRule="exact"/>
              <w:ind w:left="107" w:right="55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по социальным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вопросам</w:t>
            </w:r>
          </w:p>
        </w:tc>
        <w:tc>
          <w:tcPr>
            <w:tcW w:w="7372" w:type="dxa"/>
            <w:gridSpan w:val="4"/>
          </w:tcPr>
          <w:p w:rsidR="0039435A" w:rsidRPr="00034336" w:rsidRDefault="0039435A" w:rsidP="009A1A38">
            <w:pPr>
              <w:pStyle w:val="TableParagrap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35A" w:rsidRPr="00034336" w:rsidTr="0039435A">
        <w:trPr>
          <w:trHeight w:val="964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8.5.</w:t>
            </w:r>
          </w:p>
        </w:tc>
        <w:tc>
          <w:tcPr>
            <w:tcW w:w="9215" w:type="dxa"/>
            <w:gridSpan w:val="5"/>
          </w:tcPr>
          <w:p w:rsidR="0039435A" w:rsidRPr="00034336" w:rsidRDefault="0039435A" w:rsidP="009A1A38">
            <w:pPr>
              <w:pStyle w:val="TableParagraph"/>
              <w:tabs>
                <w:tab w:val="left" w:pos="1508"/>
                <w:tab w:val="left" w:pos="2957"/>
                <w:tab w:val="left" w:pos="4770"/>
                <w:tab w:val="left" w:pos="6821"/>
                <w:tab w:val="left" w:pos="7876"/>
                <w:tab w:val="left" w:pos="8392"/>
              </w:tabs>
              <w:ind w:left="110" w:right="97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Комплексное</w:t>
            </w:r>
            <w:r w:rsidRPr="00034336">
              <w:rPr>
                <w:rFonts w:ascii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итоговое</w:t>
            </w:r>
            <w:r w:rsidRPr="00034336">
              <w:rPr>
                <w:rFonts w:ascii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заключение</w:t>
            </w:r>
            <w:r w:rsidRPr="00034336">
              <w:rPr>
                <w:rFonts w:ascii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034336">
              <w:rPr>
                <w:rFonts w:ascii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итогам</w:t>
            </w:r>
            <w:r w:rsidRPr="00034336">
              <w:rPr>
                <w:rFonts w:ascii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реализации</w:t>
            </w:r>
            <w:r w:rsidRPr="00034336">
              <w:rPr>
                <w:rFonts w:ascii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плана</w:t>
            </w:r>
            <w:r w:rsidRPr="00034336">
              <w:rPr>
                <w:rFonts w:ascii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(степень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 xml:space="preserve">решения проблем, выполнение поставленных целей и 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задач,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количественные</w:t>
            </w:r>
            <w:proofErr w:type="spellEnd"/>
            <w:r w:rsidRPr="0003433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результаты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,</w:t>
            </w:r>
            <w:r w:rsidRPr="0003433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качественные</w:t>
            </w:r>
            <w:proofErr w:type="spellEnd"/>
            <w:r w:rsidRPr="0003433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изменения</w:t>
            </w:r>
            <w:proofErr w:type="spellEnd"/>
            <w:r w:rsidRPr="00034336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39435A" w:rsidRPr="00034336" w:rsidTr="0039435A">
        <w:trPr>
          <w:trHeight w:val="964"/>
        </w:trPr>
        <w:tc>
          <w:tcPr>
            <w:tcW w:w="9890" w:type="dxa"/>
            <w:gridSpan w:val="6"/>
          </w:tcPr>
          <w:p w:rsidR="0039435A" w:rsidRPr="00034336" w:rsidRDefault="0039435A" w:rsidP="009A1A38">
            <w:pPr>
              <w:pStyle w:val="TableParagraph"/>
              <w:tabs>
                <w:tab w:val="left" w:pos="1508"/>
                <w:tab w:val="left" w:pos="2957"/>
                <w:tab w:val="left" w:pos="4770"/>
                <w:tab w:val="left" w:pos="6821"/>
                <w:tab w:val="left" w:pos="7876"/>
                <w:tab w:val="left" w:pos="8392"/>
              </w:tabs>
              <w:ind w:left="110" w:right="9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35A" w:rsidRPr="00034336" w:rsidTr="0039435A">
        <w:trPr>
          <w:trHeight w:val="645"/>
        </w:trPr>
        <w:tc>
          <w:tcPr>
            <w:tcW w:w="675" w:type="dxa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t>8.6.</w:t>
            </w:r>
          </w:p>
        </w:tc>
        <w:tc>
          <w:tcPr>
            <w:tcW w:w="9215" w:type="dxa"/>
            <w:gridSpan w:val="5"/>
          </w:tcPr>
          <w:p w:rsidR="0039435A" w:rsidRPr="00034336" w:rsidRDefault="0039435A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Рекомендации</w:t>
            </w:r>
            <w:r w:rsidRPr="00034336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(проведение</w:t>
            </w:r>
            <w:r w:rsidRPr="00034336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аналитической</w:t>
            </w:r>
            <w:r w:rsidRPr="00034336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работы</w:t>
            </w:r>
            <w:r w:rsidRPr="00034336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034336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разработка</w:t>
            </w:r>
            <w:proofErr w:type="gramEnd"/>
          </w:p>
          <w:p w:rsidR="0039435A" w:rsidRPr="00034336" w:rsidRDefault="0039435A" w:rsidP="009A1A38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рекомендаций</w:t>
            </w:r>
            <w:r w:rsidRPr="00034336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034336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дальнейшей</w:t>
            </w:r>
            <w:r w:rsidRPr="00034336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работе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034336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семьей)</w:t>
            </w:r>
          </w:p>
        </w:tc>
      </w:tr>
    </w:tbl>
    <w:p w:rsidR="00034336" w:rsidRPr="00034336" w:rsidRDefault="00034336" w:rsidP="004026BA">
      <w:pPr>
        <w:jc w:val="both"/>
        <w:rPr>
          <w:sz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4"/>
        <w:gridCol w:w="2436"/>
        <w:gridCol w:w="3204"/>
      </w:tblGrid>
      <w:tr w:rsidR="00034336" w:rsidRPr="00034336" w:rsidTr="00034336">
        <w:trPr>
          <w:trHeight w:val="964"/>
        </w:trPr>
        <w:tc>
          <w:tcPr>
            <w:tcW w:w="675" w:type="dxa"/>
          </w:tcPr>
          <w:p w:rsidR="00034336" w:rsidRPr="00034336" w:rsidRDefault="00034336" w:rsidP="009A1A38">
            <w:pPr>
              <w:pStyle w:val="TableParagraph"/>
              <w:ind w:left="107" w:right="160"/>
              <w:rPr>
                <w:rFonts w:ascii="Times New Roman" w:hAnsi="Times New Roman" w:cs="Times New Roman"/>
                <w:sz w:val="28"/>
              </w:rPr>
            </w:pPr>
            <w:r w:rsidRPr="00034336"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  <w:r w:rsidRPr="0003433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574" w:type="dxa"/>
            <w:tcBorders>
              <w:righ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Мероприятие</w:t>
            </w:r>
            <w:proofErr w:type="spellEnd"/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Сроки</w:t>
            </w:r>
            <w:proofErr w:type="spellEnd"/>
            <w:r w:rsidRPr="0003433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34336">
              <w:rPr>
                <w:rFonts w:ascii="Times New Roman" w:hAnsi="Times New Roman" w:cs="Times New Roman"/>
                <w:sz w:val="28"/>
              </w:rPr>
              <w:t>проведения</w:t>
            </w:r>
            <w:proofErr w:type="spellEnd"/>
          </w:p>
        </w:tc>
        <w:tc>
          <w:tcPr>
            <w:tcW w:w="3204" w:type="dxa"/>
            <w:tcBorders>
              <w:lef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ind w:left="511" w:right="302" w:hanging="399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Отметка о выполнении</w:t>
            </w:r>
            <w:r w:rsidRPr="00034336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(роспись</w:t>
            </w:r>
            <w:r w:rsidRPr="00034336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куратора</w:t>
            </w:r>
            <w:proofErr w:type="gramEnd"/>
          </w:p>
          <w:p w:rsidR="00034336" w:rsidRPr="00034336" w:rsidRDefault="00034336" w:rsidP="009A1A38">
            <w:pPr>
              <w:pStyle w:val="TableParagraph"/>
              <w:spacing w:line="314" w:lineRule="exact"/>
              <w:ind w:left="1208"/>
              <w:rPr>
                <w:rFonts w:ascii="Times New Roman" w:hAnsi="Times New Roman" w:cs="Times New Roman"/>
                <w:sz w:val="28"/>
                <w:lang w:val="ru-RU"/>
              </w:rPr>
            </w:pPr>
            <w:r w:rsidRPr="00034336">
              <w:rPr>
                <w:rFonts w:ascii="Times New Roman" w:hAnsi="Times New Roman" w:cs="Times New Roman"/>
                <w:sz w:val="28"/>
                <w:lang w:val="ru-RU"/>
              </w:rPr>
              <w:t>семьи)</w:t>
            </w:r>
          </w:p>
        </w:tc>
      </w:tr>
      <w:tr w:rsidR="00034336" w:rsidRPr="00034336" w:rsidTr="00034336">
        <w:trPr>
          <w:trHeight w:val="323"/>
        </w:trPr>
        <w:tc>
          <w:tcPr>
            <w:tcW w:w="675" w:type="dxa"/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74" w:type="dxa"/>
            <w:tcBorders>
              <w:righ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04" w:type="dxa"/>
            <w:tcBorders>
              <w:lef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4336" w:rsidRPr="00034336" w:rsidTr="00034336">
        <w:trPr>
          <w:trHeight w:val="371"/>
        </w:trPr>
        <w:tc>
          <w:tcPr>
            <w:tcW w:w="675" w:type="dxa"/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574" w:type="dxa"/>
            <w:tcBorders>
              <w:righ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204" w:type="dxa"/>
            <w:tcBorders>
              <w:left w:val="single" w:sz="2" w:space="0" w:color="000000"/>
            </w:tcBorders>
          </w:tcPr>
          <w:p w:rsidR="00034336" w:rsidRPr="00034336" w:rsidRDefault="00034336" w:rsidP="009A1A38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</w:tr>
    </w:tbl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4026BA">
      <w:pPr>
        <w:jc w:val="both"/>
        <w:rPr>
          <w:sz w:val="28"/>
        </w:rPr>
      </w:pPr>
    </w:p>
    <w:p w:rsidR="00034336" w:rsidRPr="003E2351" w:rsidRDefault="00034336" w:rsidP="004026BA">
      <w:pPr>
        <w:jc w:val="both"/>
        <w:rPr>
          <w:sz w:val="28"/>
        </w:rPr>
      </w:pPr>
    </w:p>
    <w:p w:rsidR="00525B0D" w:rsidRPr="003E2351" w:rsidRDefault="00525B0D" w:rsidP="004026BA">
      <w:pPr>
        <w:jc w:val="both"/>
        <w:rPr>
          <w:sz w:val="28"/>
        </w:rPr>
      </w:pPr>
    </w:p>
    <w:p w:rsidR="00525B0D" w:rsidRDefault="00525B0D" w:rsidP="004026BA">
      <w:pPr>
        <w:jc w:val="both"/>
        <w:rPr>
          <w:sz w:val="28"/>
        </w:rPr>
      </w:pPr>
    </w:p>
    <w:p w:rsidR="00FE2F52" w:rsidRDefault="00FE2F52" w:rsidP="004026BA">
      <w:pPr>
        <w:jc w:val="both"/>
        <w:rPr>
          <w:sz w:val="28"/>
        </w:rPr>
      </w:pPr>
    </w:p>
    <w:p w:rsidR="00FE2F52" w:rsidRPr="003E2351" w:rsidRDefault="00FE2F52" w:rsidP="004026BA">
      <w:pPr>
        <w:jc w:val="both"/>
        <w:rPr>
          <w:sz w:val="28"/>
        </w:rPr>
      </w:pPr>
    </w:p>
    <w:p w:rsidR="00525B0D" w:rsidRPr="003E2351" w:rsidRDefault="00525B0D" w:rsidP="004026BA">
      <w:pPr>
        <w:jc w:val="both"/>
        <w:rPr>
          <w:sz w:val="28"/>
        </w:rPr>
      </w:pPr>
    </w:p>
    <w:p w:rsidR="00034336" w:rsidRPr="00FE2F52" w:rsidRDefault="00034336" w:rsidP="00034336">
      <w:pPr>
        <w:jc w:val="right"/>
        <w:rPr>
          <w:b/>
          <w:sz w:val="24"/>
          <w:szCs w:val="24"/>
        </w:rPr>
      </w:pPr>
      <w:r w:rsidRPr="00FE2F52">
        <w:rPr>
          <w:b/>
          <w:sz w:val="24"/>
          <w:szCs w:val="24"/>
        </w:rPr>
        <w:lastRenderedPageBreak/>
        <w:t xml:space="preserve">Приложение 2 </w:t>
      </w:r>
    </w:p>
    <w:p w:rsidR="00034336" w:rsidRPr="00FE2F52" w:rsidRDefault="00034336" w:rsidP="00034336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 xml:space="preserve">К Положению о   </w:t>
      </w:r>
      <w:proofErr w:type="gramStart"/>
      <w:r w:rsidRPr="00FE2F52">
        <w:rPr>
          <w:sz w:val="24"/>
          <w:szCs w:val="24"/>
        </w:rPr>
        <w:t>межведомственном</w:t>
      </w:r>
      <w:proofErr w:type="gramEnd"/>
      <w:r w:rsidRPr="00FE2F52">
        <w:rPr>
          <w:sz w:val="24"/>
          <w:szCs w:val="24"/>
        </w:rPr>
        <w:t xml:space="preserve"> </w:t>
      </w:r>
    </w:p>
    <w:p w:rsidR="00034336" w:rsidRPr="00FE2F52" w:rsidRDefault="00034336" w:rsidP="00034336">
      <w:pPr>
        <w:jc w:val="right"/>
        <w:rPr>
          <w:sz w:val="24"/>
          <w:szCs w:val="24"/>
        </w:rPr>
      </w:pPr>
      <w:proofErr w:type="gramStart"/>
      <w:r w:rsidRPr="00FE2F52">
        <w:rPr>
          <w:sz w:val="24"/>
          <w:szCs w:val="24"/>
        </w:rPr>
        <w:t>консилиуме</w:t>
      </w:r>
      <w:proofErr w:type="gramEnd"/>
      <w:r w:rsidRPr="00FE2F52">
        <w:rPr>
          <w:sz w:val="24"/>
          <w:szCs w:val="24"/>
        </w:rPr>
        <w:t xml:space="preserve"> городского округа</w:t>
      </w:r>
    </w:p>
    <w:p w:rsidR="00034336" w:rsidRPr="00FE2F52" w:rsidRDefault="00034336" w:rsidP="00034336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 xml:space="preserve"> Архангельской области «Город Коряжма»</w:t>
      </w:r>
    </w:p>
    <w:p w:rsidR="00034336" w:rsidRDefault="00034336" w:rsidP="004026BA">
      <w:pPr>
        <w:jc w:val="both"/>
        <w:rPr>
          <w:sz w:val="28"/>
        </w:rPr>
      </w:pPr>
    </w:p>
    <w:p w:rsidR="00034336" w:rsidRDefault="00034336" w:rsidP="00525B0D">
      <w:pPr>
        <w:spacing w:before="71"/>
        <w:ind w:left="1637" w:right="514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межведомственного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консилиума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вопросам</w:t>
      </w:r>
      <w:r w:rsidR="00525B0D" w:rsidRPr="00525B0D">
        <w:rPr>
          <w:b/>
          <w:sz w:val="28"/>
        </w:rPr>
        <w:t xml:space="preserve"> </w:t>
      </w:r>
      <w:r>
        <w:rPr>
          <w:b/>
          <w:sz w:val="28"/>
        </w:rPr>
        <w:t xml:space="preserve">обоснованности помещения детей в учреждения со стационарной формой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пребывания</w:t>
      </w:r>
    </w:p>
    <w:p w:rsidR="00034336" w:rsidRDefault="00525B0D" w:rsidP="00525B0D">
      <w:pPr>
        <w:ind w:right="532" w:firstLine="686"/>
        <w:jc w:val="center"/>
        <w:rPr>
          <w:b/>
          <w:sz w:val="28"/>
        </w:rPr>
      </w:pPr>
      <w:r w:rsidRPr="00525B0D">
        <w:rPr>
          <w:b/>
          <w:sz w:val="28"/>
        </w:rPr>
        <w:t xml:space="preserve">            </w:t>
      </w:r>
      <w:r w:rsidR="00034336">
        <w:rPr>
          <w:b/>
          <w:sz w:val="28"/>
        </w:rPr>
        <w:t>городского округа АО «Город Коряжма»</w:t>
      </w:r>
    </w:p>
    <w:p w:rsidR="00034336" w:rsidRDefault="00034336" w:rsidP="00034336">
      <w:pPr>
        <w:pStyle w:val="a7"/>
        <w:rPr>
          <w:b/>
          <w:sz w:val="30"/>
        </w:rPr>
      </w:pPr>
    </w:p>
    <w:p w:rsidR="00034336" w:rsidRDefault="00034336" w:rsidP="00034336">
      <w:pPr>
        <w:pStyle w:val="a7"/>
        <w:rPr>
          <w:b/>
          <w:sz w:val="26"/>
        </w:rPr>
      </w:pPr>
    </w:p>
    <w:p w:rsidR="00034336" w:rsidRDefault="00034336" w:rsidP="00034336">
      <w:pPr>
        <w:spacing w:line="480" w:lineRule="auto"/>
        <w:ind w:right="107"/>
        <w:rPr>
          <w:b/>
          <w:spacing w:val="-67"/>
          <w:sz w:val="28"/>
        </w:rPr>
      </w:pPr>
      <w:r>
        <w:rPr>
          <w:b/>
          <w:sz w:val="28"/>
        </w:rPr>
        <w:t>Председатель консилиума,</w:t>
      </w:r>
      <w:r>
        <w:rPr>
          <w:b/>
          <w:spacing w:val="-67"/>
          <w:sz w:val="28"/>
        </w:rPr>
        <w:t xml:space="preserve"> </w:t>
      </w:r>
    </w:p>
    <w:p w:rsidR="00034336" w:rsidRDefault="00034336" w:rsidP="00034336">
      <w:pPr>
        <w:spacing w:line="480" w:lineRule="auto"/>
        <w:ind w:right="107"/>
        <w:rPr>
          <w:b/>
          <w:sz w:val="28"/>
        </w:rPr>
      </w:pPr>
      <w:r>
        <w:rPr>
          <w:b/>
          <w:sz w:val="28"/>
        </w:rPr>
        <w:t>Секретарь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консилиума,</w:t>
      </w:r>
    </w:p>
    <w:p w:rsidR="00034336" w:rsidRDefault="00034336" w:rsidP="00034336">
      <w:pPr>
        <w:spacing w:line="320" w:lineRule="exact"/>
        <w:rPr>
          <w:b/>
          <w:sz w:val="28"/>
        </w:rPr>
      </w:pPr>
      <w:r>
        <w:rPr>
          <w:b/>
          <w:sz w:val="28"/>
        </w:rPr>
        <w:t>Члены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консилиума:</w:t>
      </w:r>
    </w:p>
    <w:p w:rsidR="00034336" w:rsidRDefault="00034336" w:rsidP="00034336">
      <w:pPr>
        <w:pStyle w:val="a7"/>
        <w:spacing w:before="2"/>
        <w:rPr>
          <w:b/>
          <w:sz w:val="26"/>
        </w:rPr>
      </w:pPr>
    </w:p>
    <w:p w:rsidR="00034336" w:rsidRDefault="00034336" w:rsidP="00034336">
      <w:pPr>
        <w:rPr>
          <w:b/>
          <w:sz w:val="28"/>
        </w:rPr>
      </w:pPr>
      <w:r>
        <w:rPr>
          <w:b/>
          <w:sz w:val="28"/>
        </w:rPr>
        <w:t>Повестка:</w:t>
      </w:r>
    </w:p>
    <w:p w:rsidR="00034336" w:rsidRDefault="00034336" w:rsidP="00034336">
      <w:pPr>
        <w:pStyle w:val="a7"/>
        <w:spacing w:before="4"/>
        <w:rPr>
          <w:b/>
        </w:rPr>
      </w:pPr>
    </w:p>
    <w:p w:rsidR="00034336" w:rsidRPr="00034336" w:rsidRDefault="00034336" w:rsidP="00034336">
      <w:pPr>
        <w:pStyle w:val="a6"/>
        <w:widowControl w:val="0"/>
        <w:numPr>
          <w:ilvl w:val="2"/>
          <w:numId w:val="7"/>
        </w:numPr>
        <w:tabs>
          <w:tab w:val="left" w:pos="1418"/>
          <w:tab w:val="left" w:pos="6789"/>
          <w:tab w:val="left" w:pos="8772"/>
        </w:tabs>
        <w:autoSpaceDE w:val="0"/>
        <w:autoSpaceDN w:val="0"/>
        <w:ind w:left="0" w:right="533" w:firstLine="0"/>
        <w:contextualSpacing w:val="0"/>
        <w:jc w:val="both"/>
        <w:rPr>
          <w:sz w:val="30"/>
        </w:rPr>
      </w:pPr>
      <w:r>
        <w:rPr>
          <w:sz w:val="30"/>
        </w:rPr>
        <w:t>Рассмотрение вопросов стратегии антикризисного</w:t>
      </w:r>
      <w:r>
        <w:rPr>
          <w:spacing w:val="-72"/>
          <w:sz w:val="30"/>
        </w:rPr>
        <w:t xml:space="preserve"> </w:t>
      </w:r>
      <w:r>
        <w:rPr>
          <w:sz w:val="30"/>
        </w:rPr>
        <w:t>сопровождения</w:t>
      </w:r>
      <w:r>
        <w:rPr>
          <w:spacing w:val="-3"/>
          <w:sz w:val="30"/>
        </w:rPr>
        <w:t xml:space="preserve"> </w:t>
      </w:r>
      <w:r>
        <w:rPr>
          <w:sz w:val="30"/>
        </w:rPr>
        <w:t>семьи (ФИО).</w:t>
      </w:r>
    </w:p>
    <w:p w:rsidR="00034336" w:rsidRPr="00034336" w:rsidRDefault="00034336" w:rsidP="00034336">
      <w:pPr>
        <w:pStyle w:val="a6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ind w:left="0" w:right="538" w:firstLine="0"/>
        <w:contextualSpacing w:val="0"/>
        <w:jc w:val="both"/>
        <w:rPr>
          <w:sz w:val="30"/>
        </w:rPr>
      </w:pPr>
      <w:r>
        <w:rPr>
          <w:sz w:val="28"/>
        </w:rPr>
        <w:t>Ра</w:t>
      </w:r>
      <w:r>
        <w:rPr>
          <w:sz w:val="30"/>
        </w:rPr>
        <w:t>ссмотрение</w:t>
      </w:r>
      <w:r>
        <w:rPr>
          <w:spacing w:val="34"/>
          <w:sz w:val="30"/>
        </w:rPr>
        <w:t xml:space="preserve"> </w:t>
      </w:r>
      <w:r>
        <w:rPr>
          <w:sz w:val="30"/>
        </w:rPr>
        <w:t>вопросов</w:t>
      </w:r>
      <w:r>
        <w:rPr>
          <w:spacing w:val="32"/>
          <w:sz w:val="30"/>
        </w:rPr>
        <w:t xml:space="preserve"> </w:t>
      </w:r>
      <w:r>
        <w:rPr>
          <w:sz w:val="30"/>
        </w:rPr>
        <w:t>обоснованности</w:t>
      </w:r>
      <w:r>
        <w:rPr>
          <w:spacing w:val="35"/>
          <w:sz w:val="30"/>
        </w:rPr>
        <w:t xml:space="preserve"> </w:t>
      </w:r>
      <w:r>
        <w:rPr>
          <w:sz w:val="30"/>
        </w:rPr>
        <w:t>помещения</w:t>
      </w:r>
      <w:r>
        <w:rPr>
          <w:spacing w:val="34"/>
          <w:sz w:val="30"/>
        </w:rPr>
        <w:t xml:space="preserve"> </w:t>
      </w:r>
      <w:r>
        <w:rPr>
          <w:sz w:val="30"/>
        </w:rPr>
        <w:t>детей</w:t>
      </w:r>
      <w:r>
        <w:rPr>
          <w:spacing w:val="35"/>
          <w:sz w:val="30"/>
        </w:rPr>
        <w:t xml:space="preserve"> </w:t>
      </w:r>
      <w:r>
        <w:rPr>
          <w:sz w:val="30"/>
        </w:rPr>
        <w:t xml:space="preserve">семьи (ФИО). </w:t>
      </w:r>
    </w:p>
    <w:p w:rsidR="00034336" w:rsidRPr="00034336" w:rsidRDefault="00034336" w:rsidP="00034336">
      <w:pPr>
        <w:pStyle w:val="a6"/>
        <w:widowControl w:val="0"/>
        <w:numPr>
          <w:ilvl w:val="2"/>
          <w:numId w:val="7"/>
        </w:numPr>
        <w:autoSpaceDE w:val="0"/>
        <w:autoSpaceDN w:val="0"/>
        <w:jc w:val="both"/>
        <w:rPr>
          <w:sz w:val="28"/>
        </w:rPr>
      </w:pPr>
      <w:r w:rsidRPr="00034336">
        <w:rPr>
          <w:sz w:val="28"/>
        </w:rPr>
        <w:t>Рекомендации</w:t>
      </w:r>
      <w:r w:rsidRPr="00034336">
        <w:rPr>
          <w:spacing w:val="-5"/>
          <w:sz w:val="28"/>
        </w:rPr>
        <w:t xml:space="preserve"> </w:t>
      </w:r>
      <w:r w:rsidRPr="00034336">
        <w:rPr>
          <w:sz w:val="28"/>
        </w:rPr>
        <w:t>комиссии</w:t>
      </w:r>
    </w:p>
    <w:p w:rsidR="00034336" w:rsidRDefault="00034336" w:rsidP="00034336">
      <w:pPr>
        <w:pStyle w:val="a7"/>
        <w:spacing w:before="6"/>
        <w:rPr>
          <w:sz w:val="28"/>
        </w:rPr>
      </w:pPr>
    </w:p>
    <w:p w:rsidR="00034336" w:rsidRDefault="00034336" w:rsidP="00034336">
      <w:pPr>
        <w:spacing w:before="1"/>
        <w:ind w:right="386"/>
        <w:jc w:val="center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заседания:</w:t>
      </w:r>
    </w:p>
    <w:p w:rsidR="00034336" w:rsidRDefault="00034336" w:rsidP="00034336">
      <w:pPr>
        <w:pStyle w:val="a7"/>
        <w:rPr>
          <w:b/>
          <w:sz w:val="28"/>
        </w:rPr>
      </w:pPr>
    </w:p>
    <w:p w:rsidR="00034336" w:rsidRPr="00525B0D" w:rsidRDefault="00034336" w:rsidP="00525B0D">
      <w:pPr>
        <w:pStyle w:val="11"/>
        <w:numPr>
          <w:ilvl w:val="3"/>
          <w:numId w:val="7"/>
        </w:numPr>
        <w:tabs>
          <w:tab w:val="left" w:pos="1418"/>
          <w:tab w:val="left" w:pos="5252"/>
          <w:tab w:val="left" w:pos="6880"/>
          <w:tab w:val="left" w:pos="8617"/>
        </w:tabs>
        <w:ind w:left="0" w:firstLine="710"/>
        <w:jc w:val="left"/>
        <w:rPr>
          <w:b w:val="0"/>
        </w:rPr>
      </w:pPr>
      <w:r w:rsidRPr="00525B0D">
        <w:rPr>
          <w:b w:val="0"/>
          <w:sz w:val="28"/>
        </w:rPr>
        <w:t>Ра</w:t>
      </w:r>
      <w:r w:rsidRPr="00525B0D">
        <w:rPr>
          <w:b w:val="0"/>
        </w:rPr>
        <w:t>ссмотрение</w:t>
      </w:r>
      <w:r w:rsidRPr="00525B0D">
        <w:rPr>
          <w:b w:val="0"/>
        </w:rPr>
        <w:tab/>
        <w:t>вопросов</w:t>
      </w:r>
      <w:r w:rsidRPr="00525B0D">
        <w:rPr>
          <w:b w:val="0"/>
        </w:rPr>
        <w:tab/>
        <w:t>стратегии</w:t>
      </w:r>
      <w:r w:rsidRPr="00525B0D">
        <w:rPr>
          <w:b w:val="0"/>
        </w:rPr>
        <w:tab/>
        <w:t xml:space="preserve">антикризисного </w:t>
      </w:r>
      <w:r w:rsidRPr="00525B0D">
        <w:rPr>
          <w:b w:val="0"/>
          <w:spacing w:val="-72"/>
        </w:rPr>
        <w:t xml:space="preserve"> </w:t>
      </w:r>
      <w:r w:rsidRPr="00525B0D">
        <w:rPr>
          <w:b w:val="0"/>
        </w:rPr>
        <w:t>сопровождения</w:t>
      </w:r>
      <w:r w:rsidRPr="00525B0D">
        <w:rPr>
          <w:b w:val="0"/>
          <w:spacing w:val="1"/>
        </w:rPr>
        <w:t xml:space="preserve"> </w:t>
      </w:r>
      <w:r w:rsidRPr="00525B0D">
        <w:rPr>
          <w:b w:val="0"/>
        </w:rPr>
        <w:t>семьи</w:t>
      </w:r>
      <w:r w:rsidRPr="00525B0D">
        <w:rPr>
          <w:b w:val="0"/>
          <w:spacing w:val="-1"/>
        </w:rPr>
        <w:t xml:space="preserve"> </w:t>
      </w:r>
      <w:r w:rsidRPr="00525B0D">
        <w:rPr>
          <w:b w:val="0"/>
        </w:rPr>
        <w:t>(ФИО)</w:t>
      </w:r>
    </w:p>
    <w:p w:rsidR="00034336" w:rsidRPr="00525B0D" w:rsidRDefault="00034336" w:rsidP="00034336">
      <w:pPr>
        <w:pStyle w:val="a7"/>
        <w:jc w:val="both"/>
        <w:rPr>
          <w:sz w:val="28"/>
        </w:rPr>
      </w:pPr>
    </w:p>
    <w:p w:rsidR="00034336" w:rsidRPr="00525B0D" w:rsidRDefault="00034336" w:rsidP="00034336">
      <w:pPr>
        <w:jc w:val="both"/>
        <w:rPr>
          <w:sz w:val="28"/>
        </w:rPr>
      </w:pPr>
      <w:r w:rsidRPr="00525B0D">
        <w:rPr>
          <w:sz w:val="28"/>
        </w:rPr>
        <w:t>Слушали:</w:t>
      </w:r>
    </w:p>
    <w:p w:rsidR="00034336" w:rsidRPr="00525B0D" w:rsidRDefault="00034336" w:rsidP="00034336">
      <w:pPr>
        <w:pStyle w:val="a7"/>
        <w:spacing w:before="11"/>
        <w:jc w:val="both"/>
      </w:pPr>
    </w:p>
    <w:p w:rsidR="00034336" w:rsidRPr="00525B0D" w:rsidRDefault="00034336" w:rsidP="00034336">
      <w:pPr>
        <w:jc w:val="both"/>
        <w:rPr>
          <w:sz w:val="28"/>
        </w:rPr>
      </w:pPr>
      <w:r w:rsidRPr="00525B0D">
        <w:rPr>
          <w:sz w:val="28"/>
        </w:rPr>
        <w:t>Решили:</w:t>
      </w:r>
    </w:p>
    <w:p w:rsidR="00034336" w:rsidRPr="00525B0D" w:rsidRDefault="00034336" w:rsidP="00034336">
      <w:pPr>
        <w:pStyle w:val="a7"/>
        <w:spacing w:before="10"/>
        <w:jc w:val="both"/>
      </w:pPr>
    </w:p>
    <w:p w:rsidR="00034336" w:rsidRPr="00525B0D" w:rsidRDefault="00034336" w:rsidP="00034336">
      <w:pPr>
        <w:spacing w:before="1"/>
        <w:jc w:val="both"/>
        <w:rPr>
          <w:sz w:val="28"/>
        </w:rPr>
      </w:pPr>
      <w:r w:rsidRPr="00525B0D">
        <w:rPr>
          <w:sz w:val="28"/>
        </w:rPr>
        <w:t>Слушали:</w:t>
      </w:r>
    </w:p>
    <w:p w:rsidR="00034336" w:rsidRPr="00525B0D" w:rsidRDefault="00034336" w:rsidP="00034336">
      <w:pPr>
        <w:pStyle w:val="a7"/>
        <w:spacing w:before="1"/>
        <w:jc w:val="both"/>
        <w:rPr>
          <w:sz w:val="28"/>
        </w:rPr>
      </w:pPr>
    </w:p>
    <w:p w:rsidR="00034336" w:rsidRPr="00525B0D" w:rsidRDefault="00034336" w:rsidP="00034336">
      <w:pPr>
        <w:jc w:val="both"/>
        <w:rPr>
          <w:sz w:val="28"/>
        </w:rPr>
      </w:pPr>
      <w:r w:rsidRPr="00525B0D">
        <w:rPr>
          <w:sz w:val="28"/>
        </w:rPr>
        <w:t>Решили:</w:t>
      </w:r>
    </w:p>
    <w:p w:rsidR="00034336" w:rsidRPr="00525B0D" w:rsidRDefault="00034336" w:rsidP="00034336">
      <w:pPr>
        <w:pStyle w:val="a7"/>
        <w:jc w:val="both"/>
        <w:rPr>
          <w:sz w:val="28"/>
        </w:rPr>
      </w:pPr>
    </w:p>
    <w:p w:rsidR="00034336" w:rsidRPr="00525B0D" w:rsidRDefault="00034336" w:rsidP="00034336">
      <w:pPr>
        <w:pStyle w:val="11"/>
        <w:numPr>
          <w:ilvl w:val="3"/>
          <w:numId w:val="7"/>
        </w:numPr>
        <w:tabs>
          <w:tab w:val="left" w:pos="1602"/>
        </w:tabs>
        <w:spacing w:before="1"/>
        <w:ind w:left="0" w:right="537" w:firstLine="76"/>
        <w:jc w:val="both"/>
        <w:rPr>
          <w:b w:val="0"/>
        </w:rPr>
      </w:pPr>
      <w:r w:rsidRPr="00525B0D">
        <w:rPr>
          <w:b w:val="0"/>
          <w:sz w:val="28"/>
        </w:rPr>
        <w:t>Ра</w:t>
      </w:r>
      <w:r w:rsidRPr="00525B0D">
        <w:rPr>
          <w:b w:val="0"/>
        </w:rPr>
        <w:t>ссмотрение</w:t>
      </w:r>
      <w:r w:rsidRPr="00525B0D">
        <w:rPr>
          <w:b w:val="0"/>
          <w:spacing w:val="10"/>
        </w:rPr>
        <w:t xml:space="preserve"> </w:t>
      </w:r>
      <w:r w:rsidRPr="00525B0D">
        <w:rPr>
          <w:b w:val="0"/>
        </w:rPr>
        <w:t>вопросов</w:t>
      </w:r>
      <w:r w:rsidRPr="00525B0D">
        <w:rPr>
          <w:b w:val="0"/>
          <w:spacing w:val="11"/>
        </w:rPr>
        <w:t xml:space="preserve"> </w:t>
      </w:r>
      <w:r w:rsidRPr="00525B0D">
        <w:rPr>
          <w:b w:val="0"/>
        </w:rPr>
        <w:t>обоснованности</w:t>
      </w:r>
      <w:r w:rsidRPr="00525B0D">
        <w:rPr>
          <w:b w:val="0"/>
          <w:spacing w:val="9"/>
        </w:rPr>
        <w:t xml:space="preserve"> </w:t>
      </w:r>
      <w:r w:rsidRPr="00525B0D">
        <w:rPr>
          <w:b w:val="0"/>
        </w:rPr>
        <w:t>помещения</w:t>
      </w:r>
      <w:r w:rsidRPr="00525B0D">
        <w:rPr>
          <w:b w:val="0"/>
          <w:spacing w:val="11"/>
        </w:rPr>
        <w:t xml:space="preserve"> </w:t>
      </w:r>
      <w:r w:rsidRPr="00525B0D">
        <w:rPr>
          <w:b w:val="0"/>
        </w:rPr>
        <w:t>детей</w:t>
      </w:r>
      <w:r w:rsidRPr="00525B0D">
        <w:rPr>
          <w:b w:val="0"/>
          <w:spacing w:val="13"/>
        </w:rPr>
        <w:t xml:space="preserve"> </w:t>
      </w:r>
      <w:r w:rsidRPr="00525B0D">
        <w:rPr>
          <w:b w:val="0"/>
        </w:rPr>
        <w:t xml:space="preserve">семьи </w:t>
      </w:r>
      <w:r w:rsidRPr="00525B0D">
        <w:rPr>
          <w:b w:val="0"/>
          <w:spacing w:val="-72"/>
        </w:rPr>
        <w:t xml:space="preserve"> </w:t>
      </w:r>
      <w:r w:rsidRPr="00525B0D">
        <w:rPr>
          <w:b w:val="0"/>
        </w:rPr>
        <w:t>(ФИО)</w:t>
      </w:r>
    </w:p>
    <w:p w:rsidR="00034336" w:rsidRPr="00525B0D" w:rsidRDefault="00034336" w:rsidP="00034336">
      <w:pPr>
        <w:pStyle w:val="a7"/>
        <w:jc w:val="both"/>
        <w:rPr>
          <w:sz w:val="28"/>
        </w:rPr>
      </w:pPr>
    </w:p>
    <w:p w:rsidR="00525B0D" w:rsidRPr="00525B0D" w:rsidRDefault="00034336" w:rsidP="00034336">
      <w:pPr>
        <w:spacing w:line="480" w:lineRule="auto"/>
        <w:ind w:right="107"/>
        <w:jc w:val="both"/>
        <w:rPr>
          <w:spacing w:val="-67"/>
          <w:sz w:val="28"/>
          <w:lang w:val="en-US"/>
        </w:rPr>
      </w:pPr>
      <w:r w:rsidRPr="00525B0D">
        <w:rPr>
          <w:spacing w:val="-3"/>
          <w:sz w:val="28"/>
        </w:rPr>
        <w:t>Слушали:</w:t>
      </w:r>
      <w:r w:rsidRPr="00525B0D">
        <w:rPr>
          <w:spacing w:val="-67"/>
          <w:sz w:val="28"/>
        </w:rPr>
        <w:t xml:space="preserve"> </w:t>
      </w:r>
    </w:p>
    <w:p w:rsidR="00034336" w:rsidRPr="00525B0D" w:rsidRDefault="00034336" w:rsidP="00034336">
      <w:pPr>
        <w:spacing w:line="480" w:lineRule="auto"/>
        <w:ind w:right="107"/>
        <w:jc w:val="both"/>
        <w:rPr>
          <w:sz w:val="28"/>
        </w:rPr>
      </w:pPr>
      <w:r w:rsidRPr="00525B0D">
        <w:rPr>
          <w:sz w:val="28"/>
        </w:rPr>
        <w:t>Решили:</w:t>
      </w:r>
    </w:p>
    <w:p w:rsidR="00034336" w:rsidRPr="00525B0D" w:rsidRDefault="00034336" w:rsidP="00034336">
      <w:pPr>
        <w:spacing w:line="480" w:lineRule="auto"/>
        <w:jc w:val="both"/>
        <w:rPr>
          <w:sz w:val="28"/>
          <w:lang w:val="en-US"/>
        </w:rPr>
        <w:sectPr w:rsidR="00034336" w:rsidRPr="00525B0D" w:rsidSect="001D33F5">
          <w:pgSz w:w="11910" w:h="16840"/>
          <w:pgMar w:top="760" w:right="320" w:bottom="709" w:left="1560" w:header="567" w:footer="978" w:gutter="0"/>
          <w:cols w:space="720"/>
          <w:docGrid w:linePitch="299"/>
        </w:sectPr>
      </w:pPr>
    </w:p>
    <w:p w:rsidR="001D33F5" w:rsidRPr="001D33F5" w:rsidRDefault="00034336" w:rsidP="001D33F5">
      <w:pPr>
        <w:pStyle w:val="a6"/>
        <w:widowControl w:val="0"/>
        <w:numPr>
          <w:ilvl w:val="3"/>
          <w:numId w:val="7"/>
        </w:numPr>
        <w:tabs>
          <w:tab w:val="left" w:pos="1134"/>
        </w:tabs>
        <w:autoSpaceDE w:val="0"/>
        <w:autoSpaceDN w:val="0"/>
        <w:spacing w:before="73" w:line="480" w:lineRule="auto"/>
        <w:ind w:left="0" w:firstLine="0"/>
        <w:contextualSpacing w:val="0"/>
        <w:jc w:val="left"/>
        <w:rPr>
          <w:sz w:val="28"/>
        </w:rPr>
      </w:pPr>
      <w:r w:rsidRPr="00525B0D">
        <w:rPr>
          <w:spacing w:val="-3"/>
          <w:sz w:val="28"/>
        </w:rPr>
        <w:lastRenderedPageBreak/>
        <w:t>Рекоменд</w:t>
      </w:r>
      <w:r w:rsidR="001D33F5">
        <w:rPr>
          <w:spacing w:val="-3"/>
          <w:sz w:val="28"/>
        </w:rPr>
        <w:t xml:space="preserve">ации  </w:t>
      </w:r>
      <w:r w:rsidRPr="00525B0D">
        <w:rPr>
          <w:spacing w:val="-3"/>
          <w:sz w:val="28"/>
        </w:rPr>
        <w:t xml:space="preserve"> </w:t>
      </w:r>
      <w:r w:rsidRPr="00525B0D">
        <w:rPr>
          <w:spacing w:val="-2"/>
          <w:sz w:val="28"/>
        </w:rPr>
        <w:t>комиссии</w:t>
      </w:r>
    </w:p>
    <w:p w:rsidR="00034336" w:rsidRPr="00525B0D" w:rsidRDefault="001D33F5" w:rsidP="001D33F5">
      <w:pPr>
        <w:pStyle w:val="a6"/>
        <w:widowControl w:val="0"/>
        <w:tabs>
          <w:tab w:val="left" w:pos="1134"/>
        </w:tabs>
        <w:autoSpaceDE w:val="0"/>
        <w:autoSpaceDN w:val="0"/>
        <w:spacing w:before="73" w:line="480" w:lineRule="auto"/>
        <w:ind w:left="0"/>
        <w:contextualSpacing w:val="0"/>
        <w:rPr>
          <w:sz w:val="28"/>
        </w:rPr>
      </w:pPr>
      <w:r>
        <w:rPr>
          <w:spacing w:val="-2"/>
          <w:sz w:val="28"/>
        </w:rPr>
        <w:t xml:space="preserve"> </w:t>
      </w:r>
      <w:r w:rsidR="00034336" w:rsidRPr="00525B0D">
        <w:rPr>
          <w:spacing w:val="-67"/>
          <w:sz w:val="28"/>
        </w:rPr>
        <w:t xml:space="preserve"> </w:t>
      </w:r>
      <w:r w:rsidR="00525B0D">
        <w:rPr>
          <w:spacing w:val="-67"/>
          <w:sz w:val="28"/>
          <w:lang w:val="en-US"/>
        </w:rPr>
        <w:t xml:space="preserve">        </w:t>
      </w:r>
      <w:r w:rsidR="00034336" w:rsidRPr="00525B0D">
        <w:rPr>
          <w:sz w:val="28"/>
        </w:rPr>
        <w:t>Слушали:</w:t>
      </w:r>
    </w:p>
    <w:p w:rsidR="00034336" w:rsidRPr="00525B0D" w:rsidRDefault="00034336" w:rsidP="001D33F5">
      <w:pPr>
        <w:spacing w:line="319" w:lineRule="exact"/>
        <w:rPr>
          <w:sz w:val="28"/>
        </w:rPr>
      </w:pPr>
      <w:r w:rsidRPr="00525B0D">
        <w:rPr>
          <w:sz w:val="28"/>
        </w:rPr>
        <w:t>Решили:</w:t>
      </w:r>
    </w:p>
    <w:p w:rsidR="00034336" w:rsidRDefault="00034336" w:rsidP="001D33F5">
      <w:pPr>
        <w:pStyle w:val="a6"/>
        <w:widowControl w:val="0"/>
        <w:numPr>
          <w:ilvl w:val="4"/>
          <w:numId w:val="7"/>
        </w:numPr>
        <w:tabs>
          <w:tab w:val="left" w:pos="2309"/>
          <w:tab w:val="left" w:pos="2310"/>
          <w:tab w:val="left" w:pos="4038"/>
          <w:tab w:val="left" w:pos="5460"/>
          <w:tab w:val="left" w:pos="7420"/>
          <w:tab w:val="left" w:pos="8686"/>
        </w:tabs>
        <w:autoSpaceDE w:val="0"/>
        <w:autoSpaceDN w:val="0"/>
        <w:spacing w:line="321" w:lineRule="exact"/>
        <w:ind w:left="0" w:right="533" w:firstLine="0"/>
        <w:contextualSpacing w:val="0"/>
        <w:rPr>
          <w:sz w:val="28"/>
        </w:rPr>
      </w:pPr>
      <w:r w:rsidRPr="0045610F">
        <w:rPr>
          <w:sz w:val="28"/>
        </w:rPr>
        <w:t xml:space="preserve">Признать случаи помещения детей обоснованными (необоснованными) </w:t>
      </w:r>
    </w:p>
    <w:p w:rsidR="00034336" w:rsidRPr="004E2A3C" w:rsidRDefault="00034336" w:rsidP="001D33F5">
      <w:pPr>
        <w:pStyle w:val="a6"/>
        <w:widowControl w:val="0"/>
        <w:numPr>
          <w:ilvl w:val="4"/>
          <w:numId w:val="7"/>
        </w:numPr>
        <w:tabs>
          <w:tab w:val="left" w:pos="2309"/>
          <w:tab w:val="left" w:pos="2310"/>
        </w:tabs>
        <w:autoSpaceDE w:val="0"/>
        <w:autoSpaceDN w:val="0"/>
        <w:spacing w:before="6" w:line="247" w:lineRule="auto"/>
        <w:ind w:left="0" w:right="10" w:firstLine="0"/>
        <w:contextualSpacing w:val="0"/>
        <w:rPr>
          <w:rFonts w:ascii="Courier New"/>
          <w:sz w:val="13"/>
        </w:rPr>
      </w:pPr>
      <w:r>
        <w:rPr>
          <w:sz w:val="28"/>
        </w:rPr>
        <w:t>Сформулировать пор</w:t>
      </w:r>
      <w:r w:rsidRPr="004E2A3C">
        <w:rPr>
          <w:sz w:val="28"/>
        </w:rPr>
        <w:t xml:space="preserve">учения в </w:t>
      </w:r>
      <w:r>
        <w:rPr>
          <w:sz w:val="28"/>
        </w:rPr>
        <w:t xml:space="preserve">адрес органов и учреждений служб профилактики социального сиротства </w:t>
      </w:r>
    </w:p>
    <w:p w:rsidR="00034336" w:rsidRDefault="001D33F5" w:rsidP="00034336">
      <w:pPr>
        <w:spacing w:before="89"/>
        <w:ind w:left="8384"/>
        <w:rPr>
          <w:sz w:val="28"/>
        </w:rPr>
      </w:pPr>
      <w:r>
        <w:rPr>
          <w:sz w:val="28"/>
        </w:rPr>
        <w:t>Подписи</w:t>
      </w:r>
    </w:p>
    <w:p w:rsidR="001D33F5" w:rsidRDefault="00034336" w:rsidP="001D33F5">
      <w:pPr>
        <w:spacing w:before="257" w:line="432" w:lineRule="auto"/>
        <w:ind w:left="892" w:right="142"/>
        <w:rPr>
          <w:spacing w:val="-67"/>
          <w:sz w:val="28"/>
        </w:rPr>
      </w:pPr>
      <w:r>
        <w:rPr>
          <w:sz w:val="28"/>
        </w:rPr>
        <w:t>Председатель консилиума</w:t>
      </w:r>
      <w:r>
        <w:rPr>
          <w:spacing w:val="-67"/>
          <w:sz w:val="28"/>
        </w:rPr>
        <w:t xml:space="preserve"> </w:t>
      </w:r>
    </w:p>
    <w:p w:rsidR="00034336" w:rsidRDefault="00034336" w:rsidP="001D33F5">
      <w:pPr>
        <w:spacing w:before="257" w:line="432" w:lineRule="auto"/>
        <w:ind w:left="892" w:right="142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 xml:space="preserve"> </w:t>
      </w:r>
      <w:r>
        <w:rPr>
          <w:sz w:val="28"/>
        </w:rPr>
        <w:t>консилиума</w:t>
      </w:r>
    </w:p>
    <w:p w:rsidR="00034336" w:rsidRDefault="00034336" w:rsidP="00034336">
      <w:pPr>
        <w:spacing w:before="26"/>
        <w:ind w:left="892"/>
        <w:rPr>
          <w:sz w:val="28"/>
        </w:rPr>
      </w:pPr>
      <w:r>
        <w:rPr>
          <w:sz w:val="28"/>
        </w:rPr>
        <w:t>Члены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консилиума:</w:t>
      </w:r>
    </w:p>
    <w:p w:rsidR="00034336" w:rsidRPr="003E2351" w:rsidRDefault="00034336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P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FE2F52" w:rsidRDefault="00FE2F52" w:rsidP="00034336">
      <w:pPr>
        <w:rPr>
          <w:sz w:val="28"/>
        </w:rPr>
      </w:pPr>
    </w:p>
    <w:p w:rsidR="00FE2F52" w:rsidRDefault="00FE2F52" w:rsidP="00034336">
      <w:pPr>
        <w:rPr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Pr="001D33F5" w:rsidRDefault="001D33F5" w:rsidP="00034336">
      <w:pPr>
        <w:rPr>
          <w:sz w:val="28"/>
        </w:rPr>
      </w:pPr>
    </w:p>
    <w:p w:rsidR="001D33F5" w:rsidRPr="003E2351" w:rsidRDefault="001D33F5" w:rsidP="00034336">
      <w:pPr>
        <w:rPr>
          <w:sz w:val="28"/>
        </w:rPr>
      </w:pPr>
    </w:p>
    <w:p w:rsidR="001D33F5" w:rsidRPr="00FE2F52" w:rsidRDefault="001D33F5" w:rsidP="001D33F5">
      <w:pPr>
        <w:jc w:val="right"/>
        <w:rPr>
          <w:b/>
          <w:sz w:val="24"/>
          <w:szCs w:val="24"/>
        </w:rPr>
      </w:pPr>
      <w:r w:rsidRPr="00FE2F52">
        <w:rPr>
          <w:b/>
          <w:sz w:val="24"/>
          <w:szCs w:val="24"/>
        </w:rPr>
        <w:lastRenderedPageBreak/>
        <w:t>Приложение 2</w:t>
      </w:r>
    </w:p>
    <w:p w:rsidR="001D33F5" w:rsidRPr="00FE2F52" w:rsidRDefault="001D33F5" w:rsidP="001D33F5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>к постановлению администрации города</w:t>
      </w:r>
    </w:p>
    <w:p w:rsidR="001D33F5" w:rsidRPr="00FE2F52" w:rsidRDefault="001D33F5" w:rsidP="001D33F5">
      <w:pPr>
        <w:jc w:val="right"/>
        <w:rPr>
          <w:sz w:val="24"/>
          <w:szCs w:val="24"/>
        </w:rPr>
      </w:pPr>
      <w:r w:rsidRPr="00FE2F52">
        <w:rPr>
          <w:sz w:val="24"/>
          <w:szCs w:val="24"/>
        </w:rPr>
        <w:t>от____</w:t>
      </w:r>
      <w:r w:rsidR="00314BE4">
        <w:rPr>
          <w:sz w:val="24"/>
          <w:szCs w:val="24"/>
        </w:rPr>
        <w:t>06.02.2025</w:t>
      </w:r>
      <w:r w:rsidRPr="00FE2F52">
        <w:rPr>
          <w:sz w:val="24"/>
          <w:szCs w:val="24"/>
        </w:rPr>
        <w:t>____№___</w:t>
      </w:r>
      <w:r w:rsidR="00314BE4">
        <w:rPr>
          <w:sz w:val="24"/>
          <w:szCs w:val="24"/>
        </w:rPr>
        <w:t>174</w:t>
      </w:r>
      <w:r w:rsidRPr="00FE2F52">
        <w:rPr>
          <w:sz w:val="24"/>
          <w:szCs w:val="24"/>
        </w:rPr>
        <w:t>________</w:t>
      </w:r>
    </w:p>
    <w:p w:rsidR="001D33F5" w:rsidRDefault="001D33F5" w:rsidP="00034336">
      <w:pPr>
        <w:rPr>
          <w:sz w:val="28"/>
        </w:rPr>
      </w:pPr>
    </w:p>
    <w:p w:rsidR="00FE2F52" w:rsidRPr="001D33F5" w:rsidRDefault="00FE2F52" w:rsidP="00034336">
      <w:pPr>
        <w:rPr>
          <w:sz w:val="28"/>
        </w:rPr>
      </w:pPr>
    </w:p>
    <w:p w:rsidR="00C6751E" w:rsidRDefault="001D33F5" w:rsidP="001D33F5">
      <w:pPr>
        <w:jc w:val="center"/>
        <w:rPr>
          <w:b/>
          <w:sz w:val="28"/>
        </w:rPr>
      </w:pPr>
      <w:r w:rsidRPr="00906FA3">
        <w:rPr>
          <w:b/>
          <w:sz w:val="28"/>
        </w:rPr>
        <w:t xml:space="preserve">Состав межведомственного консилиума </w:t>
      </w:r>
    </w:p>
    <w:p w:rsidR="00C6751E" w:rsidRPr="00C6751E" w:rsidRDefault="001D33F5" w:rsidP="00C6751E">
      <w:pPr>
        <w:jc w:val="center"/>
        <w:rPr>
          <w:b/>
          <w:sz w:val="28"/>
        </w:rPr>
      </w:pPr>
      <w:r w:rsidRPr="00906FA3">
        <w:rPr>
          <w:b/>
          <w:sz w:val="28"/>
        </w:rPr>
        <w:t>городского округа Архангельской области «Город Коряжма»</w:t>
      </w:r>
      <w:r w:rsidR="00C6751E" w:rsidRPr="00C6751E">
        <w:rPr>
          <w:b/>
          <w:sz w:val="28"/>
        </w:rPr>
        <w:t xml:space="preserve"> </w:t>
      </w:r>
      <w:r w:rsidR="00C6751E">
        <w:rPr>
          <w:b/>
          <w:sz w:val="28"/>
        </w:rPr>
        <w:t xml:space="preserve">по вопросам </w:t>
      </w:r>
      <w:r w:rsidR="00C6751E" w:rsidRPr="00C6751E">
        <w:rPr>
          <w:b/>
          <w:sz w:val="28"/>
        </w:rPr>
        <w:t>обоснованности      помещения детей в учреждения со стационарной формой пребывания</w:t>
      </w:r>
    </w:p>
    <w:p w:rsidR="001D33F5" w:rsidRPr="00906FA3" w:rsidRDefault="001D33F5" w:rsidP="001D33F5">
      <w:pPr>
        <w:jc w:val="center"/>
        <w:rPr>
          <w:b/>
          <w:sz w:val="28"/>
        </w:rPr>
      </w:pPr>
    </w:p>
    <w:p w:rsidR="001D33F5" w:rsidRDefault="001D33F5" w:rsidP="00034336">
      <w:pPr>
        <w:rPr>
          <w:sz w:val="28"/>
        </w:rPr>
      </w:pPr>
    </w:p>
    <w:p w:rsidR="001D33F5" w:rsidRDefault="001D33F5" w:rsidP="00906FA3">
      <w:pPr>
        <w:jc w:val="both"/>
        <w:rPr>
          <w:sz w:val="28"/>
        </w:rPr>
      </w:pPr>
      <w:r w:rsidRPr="00906FA3">
        <w:rPr>
          <w:b/>
          <w:sz w:val="28"/>
        </w:rPr>
        <w:t>Председатель</w:t>
      </w:r>
      <w:r>
        <w:rPr>
          <w:sz w:val="28"/>
        </w:rPr>
        <w:t xml:space="preserve">   – Иванов Андрей Алексеевич, заместитель главы муниципального образования по социальным вопросам, начальник управления социального развития администрации города;</w:t>
      </w:r>
    </w:p>
    <w:p w:rsidR="001D33F5" w:rsidRDefault="001D33F5" w:rsidP="00906FA3">
      <w:pPr>
        <w:jc w:val="both"/>
        <w:rPr>
          <w:sz w:val="28"/>
        </w:rPr>
      </w:pPr>
      <w:r w:rsidRPr="00906FA3">
        <w:rPr>
          <w:b/>
          <w:sz w:val="28"/>
        </w:rPr>
        <w:t>Заместитель председателя</w:t>
      </w:r>
      <w:r>
        <w:rPr>
          <w:sz w:val="28"/>
        </w:rPr>
        <w:t xml:space="preserve"> – Гурьева Елена Юрьевна, руководитель отдела опеки и попечительства администрации города</w:t>
      </w:r>
      <w:r w:rsidR="00906FA3">
        <w:rPr>
          <w:sz w:val="28"/>
        </w:rPr>
        <w:t>;</w:t>
      </w:r>
    </w:p>
    <w:p w:rsidR="00906FA3" w:rsidRPr="00117D91" w:rsidRDefault="00906FA3" w:rsidP="00906FA3">
      <w:pPr>
        <w:jc w:val="both"/>
        <w:rPr>
          <w:color w:val="FF0000"/>
          <w:sz w:val="28"/>
        </w:rPr>
      </w:pPr>
      <w:r w:rsidRPr="00906FA3">
        <w:rPr>
          <w:b/>
          <w:sz w:val="28"/>
        </w:rPr>
        <w:t xml:space="preserve">Секретарь </w:t>
      </w:r>
      <w:r>
        <w:rPr>
          <w:sz w:val="28"/>
        </w:rPr>
        <w:t xml:space="preserve">– </w:t>
      </w:r>
      <w:r w:rsidR="00117D91">
        <w:rPr>
          <w:sz w:val="28"/>
        </w:rPr>
        <w:t>Трубачева Александра Викторовна</w:t>
      </w:r>
      <w:r>
        <w:rPr>
          <w:sz w:val="28"/>
        </w:rPr>
        <w:t>, заместитель председателя муниципальной комиссии по делам несовершеннолетних и защите их прав</w:t>
      </w:r>
      <w:r w:rsidR="00117D91">
        <w:rPr>
          <w:sz w:val="28"/>
        </w:rPr>
        <w:t xml:space="preserve">                   </w:t>
      </w:r>
      <w:r w:rsidR="00117D91" w:rsidRPr="00117D91">
        <w:rPr>
          <w:color w:val="FF0000"/>
          <w:sz w:val="28"/>
        </w:rPr>
        <w:t>(от 26.11.2025 № 1555)</w:t>
      </w:r>
      <w:r w:rsidRPr="00117D91">
        <w:rPr>
          <w:color w:val="FF0000"/>
          <w:sz w:val="28"/>
        </w:rPr>
        <w:t>;</w:t>
      </w:r>
    </w:p>
    <w:p w:rsidR="00906FA3" w:rsidRPr="00C6751E" w:rsidRDefault="00906FA3" w:rsidP="00906FA3">
      <w:pPr>
        <w:jc w:val="both"/>
        <w:rPr>
          <w:b/>
          <w:sz w:val="28"/>
        </w:rPr>
      </w:pPr>
      <w:r w:rsidRPr="00C6751E">
        <w:rPr>
          <w:b/>
          <w:sz w:val="28"/>
        </w:rPr>
        <w:t>Члены:</w:t>
      </w:r>
    </w:p>
    <w:p w:rsidR="00906FA3" w:rsidRDefault="00906FA3" w:rsidP="00906FA3">
      <w:pPr>
        <w:jc w:val="both"/>
        <w:rPr>
          <w:sz w:val="28"/>
        </w:rPr>
      </w:pPr>
      <w:r>
        <w:rPr>
          <w:sz w:val="28"/>
        </w:rPr>
        <w:t xml:space="preserve">Егорова Татьяна Николаевна – начальник </w:t>
      </w:r>
      <w:proofErr w:type="gramStart"/>
      <w:r>
        <w:rPr>
          <w:sz w:val="28"/>
        </w:rPr>
        <w:t>отдела образования управления социального развития администрации города</w:t>
      </w:r>
      <w:proofErr w:type="gramEnd"/>
      <w:r>
        <w:rPr>
          <w:sz w:val="28"/>
        </w:rPr>
        <w:t>;</w:t>
      </w:r>
    </w:p>
    <w:p w:rsidR="00906FA3" w:rsidRDefault="00906FA3" w:rsidP="00906FA3">
      <w:pPr>
        <w:jc w:val="both"/>
        <w:rPr>
          <w:sz w:val="28"/>
        </w:rPr>
      </w:pPr>
      <w:r>
        <w:rPr>
          <w:sz w:val="28"/>
        </w:rPr>
        <w:t>Королева Елена Викторовна – директор ГБОУ АО  «Коряжемский детский дом-школа</w:t>
      </w:r>
      <w:r w:rsidR="00C6751E">
        <w:rPr>
          <w:sz w:val="28"/>
        </w:rPr>
        <w:t>» (по согласованию);</w:t>
      </w:r>
    </w:p>
    <w:p w:rsidR="00C6751E" w:rsidRDefault="00C6751E" w:rsidP="00906FA3">
      <w:pPr>
        <w:jc w:val="both"/>
        <w:rPr>
          <w:sz w:val="28"/>
        </w:rPr>
      </w:pPr>
      <w:r>
        <w:rPr>
          <w:sz w:val="28"/>
        </w:rPr>
        <w:t>Волчков Владимир Юрьевич – начальник отдела УУП и ПДН отдела полиции по г. Коряжме (по согласованию);</w:t>
      </w:r>
    </w:p>
    <w:p w:rsidR="00C6751E" w:rsidRDefault="00C6751E" w:rsidP="00906FA3">
      <w:pPr>
        <w:jc w:val="both"/>
        <w:rPr>
          <w:sz w:val="28"/>
        </w:rPr>
      </w:pPr>
      <w:proofErr w:type="spellStart"/>
      <w:r>
        <w:rPr>
          <w:sz w:val="28"/>
        </w:rPr>
        <w:t>Хатбулина</w:t>
      </w:r>
      <w:proofErr w:type="spellEnd"/>
      <w:r>
        <w:rPr>
          <w:sz w:val="28"/>
        </w:rPr>
        <w:t xml:space="preserve"> Дарья Сергеевна – специалист по социальной работе ГБУЗ АО «Коряжемская городская больница» (по согласованию);</w:t>
      </w:r>
    </w:p>
    <w:p w:rsidR="00C6751E" w:rsidRDefault="00C6751E" w:rsidP="00906FA3">
      <w:pPr>
        <w:jc w:val="both"/>
        <w:rPr>
          <w:sz w:val="28"/>
        </w:rPr>
      </w:pPr>
      <w:r>
        <w:rPr>
          <w:sz w:val="28"/>
        </w:rPr>
        <w:t>Гасанова Полина Васильевна – заведующий отделением профилактики безнадзорности несовершеннолетних и семейного неблагополучия  ГБУ СОН АО «Коряжемский КЦСО» (по согласованию).</w:t>
      </w:r>
    </w:p>
    <w:p w:rsidR="00117D91" w:rsidRPr="00117D91" w:rsidRDefault="00117D91" w:rsidP="00906FA3">
      <w:pPr>
        <w:jc w:val="both"/>
        <w:rPr>
          <w:color w:val="FF0000"/>
          <w:sz w:val="28"/>
        </w:rPr>
      </w:pPr>
      <w:proofErr w:type="spellStart"/>
      <w:r>
        <w:rPr>
          <w:sz w:val="28"/>
        </w:rPr>
        <w:t>Елезова</w:t>
      </w:r>
      <w:proofErr w:type="spellEnd"/>
      <w:r>
        <w:rPr>
          <w:sz w:val="28"/>
        </w:rPr>
        <w:t xml:space="preserve"> Марина Сергеевна – начальник отделения ГКУ АО «Архангельский областной центр социальной защиты населения» по г. Коряжме                                      (по согласованию), </w:t>
      </w:r>
      <w:r w:rsidRPr="00117D91">
        <w:rPr>
          <w:color w:val="FF0000"/>
          <w:sz w:val="28"/>
        </w:rPr>
        <w:t>(от 26.11.2025 № 1555).</w:t>
      </w:r>
    </w:p>
    <w:p w:rsidR="001D33F5" w:rsidRPr="001D33F5" w:rsidRDefault="001D33F5" w:rsidP="00906FA3">
      <w:pPr>
        <w:jc w:val="both"/>
        <w:rPr>
          <w:sz w:val="28"/>
        </w:rPr>
      </w:pPr>
    </w:p>
    <w:sectPr w:rsidR="001D33F5" w:rsidRPr="001D33F5" w:rsidSect="00034336">
      <w:pgSz w:w="11907" w:h="16840"/>
      <w:pgMar w:top="851" w:right="567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FC" w:rsidRDefault="00BA2AFC">
      <w:r>
        <w:separator/>
      </w:r>
    </w:p>
  </w:endnote>
  <w:endnote w:type="continuationSeparator" w:id="0">
    <w:p w:rsidR="00BA2AFC" w:rsidRDefault="00BA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AF" w:rsidRDefault="009432AF">
    <w:pPr>
      <w:pStyle w:val="a7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FC" w:rsidRDefault="00BA2AFC">
      <w:r>
        <w:separator/>
      </w:r>
    </w:p>
  </w:footnote>
  <w:footnote w:type="continuationSeparator" w:id="0">
    <w:p w:rsidR="00BA2AFC" w:rsidRDefault="00BA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AF" w:rsidRDefault="009432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AA8"/>
    <w:multiLevelType w:val="multilevel"/>
    <w:tmpl w:val="ECF062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F73E80"/>
    <w:multiLevelType w:val="hybridMultilevel"/>
    <w:tmpl w:val="FB381DEE"/>
    <w:lvl w:ilvl="0" w:tplc="7CD68E9E">
      <w:start w:val="5"/>
      <w:numFmt w:val="decimal"/>
      <w:lvlText w:val="%1"/>
      <w:lvlJc w:val="left"/>
      <w:pPr>
        <w:ind w:left="2026" w:hanging="773"/>
      </w:pPr>
      <w:rPr>
        <w:rFonts w:hint="default"/>
        <w:lang w:val="ru-RU" w:eastAsia="en-US" w:bidi="ar-SA"/>
      </w:rPr>
    </w:lvl>
    <w:lvl w:ilvl="1" w:tplc="DA2C6B84">
      <w:numFmt w:val="none"/>
      <w:lvlText w:val=""/>
      <w:lvlJc w:val="left"/>
      <w:pPr>
        <w:tabs>
          <w:tab w:val="num" w:pos="360"/>
        </w:tabs>
      </w:pPr>
    </w:lvl>
    <w:lvl w:ilvl="2" w:tplc="01E2BDBE">
      <w:start w:val="1"/>
      <w:numFmt w:val="upperRoman"/>
      <w:lvlText w:val="%3."/>
      <w:lvlJc w:val="left"/>
      <w:pPr>
        <w:ind w:left="783" w:hanging="7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89AB9B6">
      <w:start w:val="1"/>
      <w:numFmt w:val="upperRoman"/>
      <w:lvlText w:val="%4."/>
      <w:lvlJc w:val="left"/>
      <w:pPr>
        <w:ind w:left="1601" w:hanging="70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4" w:tplc="05722EA4">
      <w:start w:val="1"/>
      <w:numFmt w:val="decimal"/>
      <w:lvlText w:val="%5."/>
      <w:lvlJc w:val="left"/>
      <w:pPr>
        <w:ind w:left="892" w:hanging="7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5" w:tplc="AF98C800">
      <w:numFmt w:val="bullet"/>
      <w:lvlText w:val="•"/>
      <w:lvlJc w:val="left"/>
      <w:pPr>
        <w:ind w:left="5517" w:hanging="708"/>
      </w:pPr>
      <w:rPr>
        <w:rFonts w:hint="default"/>
        <w:lang w:val="ru-RU" w:eastAsia="en-US" w:bidi="ar-SA"/>
      </w:rPr>
    </w:lvl>
    <w:lvl w:ilvl="6" w:tplc="2E56F6CA">
      <w:numFmt w:val="bullet"/>
      <w:lvlText w:val="•"/>
      <w:lvlJc w:val="left"/>
      <w:pPr>
        <w:ind w:left="6683" w:hanging="708"/>
      </w:pPr>
      <w:rPr>
        <w:rFonts w:hint="default"/>
        <w:lang w:val="ru-RU" w:eastAsia="en-US" w:bidi="ar-SA"/>
      </w:rPr>
    </w:lvl>
    <w:lvl w:ilvl="7" w:tplc="6002958E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0314835C">
      <w:numFmt w:val="bullet"/>
      <w:lvlText w:val="•"/>
      <w:lvlJc w:val="left"/>
      <w:pPr>
        <w:ind w:left="9014" w:hanging="708"/>
      </w:pPr>
      <w:rPr>
        <w:rFonts w:hint="default"/>
        <w:lang w:val="ru-RU" w:eastAsia="en-US" w:bidi="ar-SA"/>
      </w:rPr>
    </w:lvl>
  </w:abstractNum>
  <w:abstractNum w:abstractNumId="2">
    <w:nsid w:val="1D5159CB"/>
    <w:multiLevelType w:val="multilevel"/>
    <w:tmpl w:val="D30AB4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6622D2"/>
    <w:multiLevelType w:val="hybridMultilevel"/>
    <w:tmpl w:val="C9BA6C96"/>
    <w:lvl w:ilvl="0" w:tplc="1EA036F2">
      <w:start w:val="1"/>
      <w:numFmt w:val="decimal"/>
      <w:lvlText w:val="%1."/>
      <w:lvlJc w:val="left"/>
      <w:pPr>
        <w:ind w:left="50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1" w:tplc="297E2354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2" w:tplc="D5CC6F6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3" w:tplc="D81090EA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4" w:tplc="F998000A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5" w:tplc="B7DE4CD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6" w:tplc="A05456A6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  <w:lvl w:ilvl="7" w:tplc="79F66CEE">
      <w:numFmt w:val="bullet"/>
      <w:lvlText w:val="•"/>
      <w:lvlJc w:val="left"/>
      <w:pPr>
        <w:ind w:left="9466" w:hanging="360"/>
      </w:pPr>
      <w:rPr>
        <w:rFonts w:hint="default"/>
        <w:lang w:val="ru-RU" w:eastAsia="en-US" w:bidi="ar-SA"/>
      </w:rPr>
    </w:lvl>
    <w:lvl w:ilvl="8" w:tplc="5F2EEDA0">
      <w:numFmt w:val="bullet"/>
      <w:lvlText w:val="•"/>
      <w:lvlJc w:val="left"/>
      <w:pPr>
        <w:ind w:left="10093" w:hanging="360"/>
      </w:pPr>
      <w:rPr>
        <w:rFonts w:hint="default"/>
        <w:lang w:val="ru-RU" w:eastAsia="en-US" w:bidi="ar-SA"/>
      </w:rPr>
    </w:lvl>
  </w:abstractNum>
  <w:abstractNum w:abstractNumId="4">
    <w:nsid w:val="472526B1"/>
    <w:multiLevelType w:val="multilevel"/>
    <w:tmpl w:val="7C4C17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F0B78A7"/>
    <w:multiLevelType w:val="hybridMultilevel"/>
    <w:tmpl w:val="C9BA6C96"/>
    <w:lvl w:ilvl="0" w:tplc="1EA036F2">
      <w:start w:val="1"/>
      <w:numFmt w:val="decimal"/>
      <w:lvlText w:val="%1."/>
      <w:lvlJc w:val="left"/>
      <w:pPr>
        <w:ind w:left="50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1" w:tplc="297E2354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2" w:tplc="D5CC6F6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3" w:tplc="D81090EA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4" w:tplc="F998000A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5" w:tplc="B7DE4CD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6" w:tplc="A05456A6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  <w:lvl w:ilvl="7" w:tplc="79F66CEE">
      <w:numFmt w:val="bullet"/>
      <w:lvlText w:val="•"/>
      <w:lvlJc w:val="left"/>
      <w:pPr>
        <w:ind w:left="9466" w:hanging="360"/>
      </w:pPr>
      <w:rPr>
        <w:rFonts w:hint="default"/>
        <w:lang w:val="ru-RU" w:eastAsia="en-US" w:bidi="ar-SA"/>
      </w:rPr>
    </w:lvl>
    <w:lvl w:ilvl="8" w:tplc="5F2EEDA0">
      <w:numFmt w:val="bullet"/>
      <w:lvlText w:val="•"/>
      <w:lvlJc w:val="left"/>
      <w:pPr>
        <w:ind w:left="10093" w:hanging="360"/>
      </w:pPr>
      <w:rPr>
        <w:rFonts w:hint="default"/>
        <w:lang w:val="ru-RU" w:eastAsia="en-US" w:bidi="ar-SA"/>
      </w:rPr>
    </w:lvl>
  </w:abstractNum>
  <w:abstractNum w:abstractNumId="6">
    <w:nsid w:val="7E5F485F"/>
    <w:multiLevelType w:val="hybridMultilevel"/>
    <w:tmpl w:val="04383DF6"/>
    <w:lvl w:ilvl="0" w:tplc="2BCA5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D8"/>
    <w:rsid w:val="000338C4"/>
    <w:rsid w:val="00034336"/>
    <w:rsid w:val="00060993"/>
    <w:rsid w:val="00117D91"/>
    <w:rsid w:val="00136BF4"/>
    <w:rsid w:val="001B3AEE"/>
    <w:rsid w:val="001D33F5"/>
    <w:rsid w:val="0024097A"/>
    <w:rsid w:val="0029384A"/>
    <w:rsid w:val="002A44F2"/>
    <w:rsid w:val="00314BE4"/>
    <w:rsid w:val="0039435A"/>
    <w:rsid w:val="003B2817"/>
    <w:rsid w:val="003E2351"/>
    <w:rsid w:val="0040020B"/>
    <w:rsid w:val="004026BA"/>
    <w:rsid w:val="004103B4"/>
    <w:rsid w:val="004330C0"/>
    <w:rsid w:val="0049141F"/>
    <w:rsid w:val="004C2C59"/>
    <w:rsid w:val="00507EF9"/>
    <w:rsid w:val="00525B0D"/>
    <w:rsid w:val="005C43D4"/>
    <w:rsid w:val="005D10EF"/>
    <w:rsid w:val="0063397B"/>
    <w:rsid w:val="006C1B45"/>
    <w:rsid w:val="006D1130"/>
    <w:rsid w:val="007009E0"/>
    <w:rsid w:val="0074277D"/>
    <w:rsid w:val="007B7EB1"/>
    <w:rsid w:val="00813774"/>
    <w:rsid w:val="0088246C"/>
    <w:rsid w:val="008E28DF"/>
    <w:rsid w:val="0090138B"/>
    <w:rsid w:val="00906FA3"/>
    <w:rsid w:val="009432AF"/>
    <w:rsid w:val="00A0127B"/>
    <w:rsid w:val="00A239FD"/>
    <w:rsid w:val="00AB5839"/>
    <w:rsid w:val="00AD3099"/>
    <w:rsid w:val="00B12F13"/>
    <w:rsid w:val="00B13FFB"/>
    <w:rsid w:val="00BA2AFC"/>
    <w:rsid w:val="00C6751E"/>
    <w:rsid w:val="00D74544"/>
    <w:rsid w:val="00DF424E"/>
    <w:rsid w:val="00E36477"/>
    <w:rsid w:val="00EC5D2F"/>
    <w:rsid w:val="00EE6D29"/>
    <w:rsid w:val="00F076AD"/>
    <w:rsid w:val="00F964D8"/>
    <w:rsid w:val="00FC4A03"/>
    <w:rsid w:val="00FD33C9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60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09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60993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7009E0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009E0"/>
    <w:rPr>
      <w:sz w:val="27"/>
      <w:szCs w:val="27"/>
      <w:lang w:eastAsia="en-US"/>
    </w:rPr>
  </w:style>
  <w:style w:type="paragraph" w:customStyle="1" w:styleId="21">
    <w:name w:val="Заголовок 21"/>
    <w:basedOn w:val="a"/>
    <w:uiPriority w:val="1"/>
    <w:qFormat/>
    <w:rsid w:val="007009E0"/>
    <w:pPr>
      <w:widowControl w:val="0"/>
      <w:autoSpaceDE w:val="0"/>
      <w:autoSpaceDN w:val="0"/>
      <w:spacing w:line="308" w:lineRule="exact"/>
      <w:ind w:left="2078" w:hanging="361"/>
      <w:jc w:val="both"/>
      <w:outlineLvl w:val="2"/>
    </w:pPr>
    <w:rPr>
      <w:b/>
      <w:bCs/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1B3A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B3AEE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43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3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034336"/>
    <w:pPr>
      <w:widowControl w:val="0"/>
      <w:autoSpaceDE w:val="0"/>
      <w:autoSpaceDN w:val="0"/>
      <w:ind w:left="1176" w:right="534" w:firstLine="76"/>
      <w:outlineLvl w:val="1"/>
    </w:pPr>
    <w:rPr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60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09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60993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7009E0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009E0"/>
    <w:rPr>
      <w:sz w:val="27"/>
      <w:szCs w:val="27"/>
      <w:lang w:eastAsia="en-US"/>
    </w:rPr>
  </w:style>
  <w:style w:type="paragraph" w:customStyle="1" w:styleId="21">
    <w:name w:val="Заголовок 21"/>
    <w:basedOn w:val="a"/>
    <w:uiPriority w:val="1"/>
    <w:qFormat/>
    <w:rsid w:val="007009E0"/>
    <w:pPr>
      <w:widowControl w:val="0"/>
      <w:autoSpaceDE w:val="0"/>
      <w:autoSpaceDN w:val="0"/>
      <w:spacing w:line="308" w:lineRule="exact"/>
      <w:ind w:left="2078" w:hanging="361"/>
      <w:jc w:val="both"/>
      <w:outlineLvl w:val="2"/>
    </w:pPr>
    <w:rPr>
      <w:b/>
      <w:bCs/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1B3A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B3AEE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43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3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034336"/>
    <w:pPr>
      <w:widowControl w:val="0"/>
      <w:autoSpaceDE w:val="0"/>
      <w:autoSpaceDN w:val="0"/>
      <w:ind w:left="1176" w:right="534" w:firstLine="76"/>
      <w:outlineLvl w:val="1"/>
    </w:pPr>
    <w:rPr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1</TotalTime>
  <Pages>14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tkdn1</dc:creator>
  <cp:lastModifiedBy>tos</cp:lastModifiedBy>
  <cp:revision>2</cp:revision>
  <cp:lastPrinted>2025-02-06T12:06:00Z</cp:lastPrinted>
  <dcterms:created xsi:type="dcterms:W3CDTF">2025-12-02T12:35:00Z</dcterms:created>
  <dcterms:modified xsi:type="dcterms:W3CDTF">2025-12-02T12:35:00Z</dcterms:modified>
</cp:coreProperties>
</file>