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9A" w:rsidRDefault="001D4D9A" w:rsidP="00081F1C">
      <w:pPr>
        <w:jc w:val="center"/>
        <w:rPr>
          <w:sz w:val="48"/>
          <w:lang w:val="en-US"/>
        </w:rPr>
      </w:pPr>
      <w:r w:rsidRPr="000D32F8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оряжмы моно_2" style="width:52.5pt;height:64.5pt;visibility:visible">
            <v:imagedata r:id="rId4" o:title=""/>
          </v:shape>
        </w:pict>
      </w:r>
    </w:p>
    <w:p w:rsidR="001D4D9A" w:rsidRPr="002D1398" w:rsidRDefault="001D4D9A" w:rsidP="00081F1C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4D9A" w:rsidRPr="002D1398" w:rsidRDefault="001D4D9A" w:rsidP="00081F1C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1D4D9A" w:rsidRPr="0063397B" w:rsidRDefault="001D4D9A" w:rsidP="00081F1C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1D4D9A" w:rsidRDefault="001D4D9A" w:rsidP="00081F1C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1D4D9A" w:rsidRPr="00813774" w:rsidRDefault="001D4D9A" w:rsidP="00081F1C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534"/>
        <w:gridCol w:w="1985"/>
        <w:gridCol w:w="741"/>
        <w:gridCol w:w="2789"/>
      </w:tblGrid>
      <w:tr w:rsidR="001D4D9A" w:rsidTr="001B7F96">
        <w:trPr>
          <w:trHeight w:val="368"/>
        </w:trPr>
        <w:tc>
          <w:tcPr>
            <w:tcW w:w="534" w:type="dxa"/>
            <w:vAlign w:val="center"/>
          </w:tcPr>
          <w:p w:rsidR="001D4D9A" w:rsidRDefault="001D4D9A" w:rsidP="001B7F9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D4D9A" w:rsidRPr="005B1B3A" w:rsidRDefault="001D4D9A" w:rsidP="005B1B3A">
            <w:pPr>
              <w:jc w:val="center"/>
              <w:rPr>
                <w:lang w:val="en-US"/>
              </w:rPr>
            </w:pPr>
            <w:r w:rsidRPr="005B1B3A">
              <w:t>01</w:t>
            </w:r>
            <w:r w:rsidRPr="005B1B3A">
              <w:rPr>
                <w:lang w:val="en-US"/>
              </w:rPr>
              <w:t>.10.2025</w:t>
            </w:r>
          </w:p>
        </w:tc>
        <w:tc>
          <w:tcPr>
            <w:tcW w:w="741" w:type="dxa"/>
            <w:vAlign w:val="center"/>
          </w:tcPr>
          <w:p w:rsidR="001D4D9A" w:rsidRDefault="001D4D9A" w:rsidP="001B7F96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1D4D9A" w:rsidRPr="005B1B3A" w:rsidRDefault="001D4D9A" w:rsidP="005B1B3A">
            <w:pPr>
              <w:jc w:val="center"/>
              <w:rPr>
                <w:lang w:val="en-US"/>
              </w:rPr>
            </w:pPr>
            <w:r w:rsidRPr="005B1B3A">
              <w:rPr>
                <w:lang w:val="en-US"/>
              </w:rPr>
              <w:t>1273</w:t>
            </w:r>
          </w:p>
        </w:tc>
      </w:tr>
    </w:tbl>
    <w:p w:rsidR="001D4D9A" w:rsidRPr="00813774" w:rsidRDefault="001D4D9A" w:rsidP="00081F1C">
      <w:pPr>
        <w:jc w:val="center"/>
      </w:pPr>
    </w:p>
    <w:p w:rsidR="001D4D9A" w:rsidRPr="00081F1C" w:rsidRDefault="001D4D9A" w:rsidP="00081F1C">
      <w:pPr>
        <w:jc w:val="center"/>
        <w:rPr>
          <w:sz w:val="26"/>
          <w:szCs w:val="26"/>
        </w:rPr>
      </w:pPr>
      <w:r w:rsidRPr="00081F1C">
        <w:rPr>
          <w:sz w:val="26"/>
          <w:szCs w:val="26"/>
        </w:rPr>
        <w:t>г. Коряжма</w:t>
      </w:r>
    </w:p>
    <w:p w:rsidR="001D4D9A" w:rsidRPr="00E74863" w:rsidRDefault="001D4D9A" w:rsidP="00081F1C">
      <w:pPr>
        <w:jc w:val="center"/>
        <w:rPr>
          <w:color w:val="000000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546"/>
      </w:tblGrid>
      <w:tr w:rsidR="001D4D9A" w:rsidRPr="00081F1C" w:rsidTr="001C598E">
        <w:trPr>
          <w:trHeight w:val="264"/>
        </w:trPr>
        <w:tc>
          <w:tcPr>
            <w:tcW w:w="5546" w:type="dxa"/>
          </w:tcPr>
          <w:p w:rsidR="001D4D9A" w:rsidRPr="00081F1C" w:rsidRDefault="001D4D9A" w:rsidP="001C598E">
            <w:pPr>
              <w:tabs>
                <w:tab w:val="right" w:pos="3376"/>
              </w:tabs>
              <w:jc w:val="both"/>
              <w:rPr>
                <w:sz w:val="26"/>
                <w:szCs w:val="26"/>
              </w:rPr>
            </w:pPr>
            <w:r w:rsidRPr="00081F1C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внесении изменений в состав постоянно действующей конкурсной комиссии по отбору управляющих организаций для управления многоквартирными домами</w:t>
            </w:r>
            <w:r w:rsidRPr="00081F1C">
              <w:rPr>
                <w:sz w:val="26"/>
                <w:szCs w:val="26"/>
              </w:rPr>
              <w:t xml:space="preserve"> на территории городского округа Архангельской области «Город Коряжма»</w:t>
            </w:r>
          </w:p>
        </w:tc>
      </w:tr>
      <w:tr w:rsidR="001D4D9A" w:rsidRPr="00081F1C" w:rsidTr="001C598E">
        <w:trPr>
          <w:trHeight w:val="264"/>
        </w:trPr>
        <w:tc>
          <w:tcPr>
            <w:tcW w:w="5546" w:type="dxa"/>
          </w:tcPr>
          <w:p w:rsidR="001D4D9A" w:rsidRPr="00081F1C" w:rsidRDefault="001D4D9A" w:rsidP="00081F1C">
            <w:pPr>
              <w:tabs>
                <w:tab w:val="right" w:pos="3376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D4D9A" w:rsidRPr="001C598E" w:rsidRDefault="001D4D9A" w:rsidP="001C598E">
      <w:pPr>
        <w:ind w:firstLine="709"/>
        <w:jc w:val="both"/>
        <w:rPr>
          <w:sz w:val="26"/>
          <w:szCs w:val="26"/>
        </w:rPr>
      </w:pPr>
      <w:r w:rsidRPr="001C598E">
        <w:rPr>
          <w:sz w:val="26"/>
          <w:szCs w:val="26"/>
        </w:rPr>
        <w:t>Учитывая кадровые изменения, руководствуясь Уставом городского округа Архангельской области «Город Коряжма», администрация города</w:t>
      </w:r>
    </w:p>
    <w:p w:rsidR="001D4D9A" w:rsidRPr="00081F1C" w:rsidRDefault="001D4D9A" w:rsidP="00081F1C">
      <w:pPr>
        <w:ind w:firstLine="567"/>
        <w:jc w:val="both"/>
        <w:rPr>
          <w:sz w:val="26"/>
          <w:szCs w:val="26"/>
        </w:rPr>
      </w:pPr>
    </w:p>
    <w:p w:rsidR="001D4D9A" w:rsidRPr="00081F1C" w:rsidRDefault="001D4D9A" w:rsidP="00081F1C">
      <w:pPr>
        <w:ind w:firstLine="567"/>
        <w:jc w:val="both"/>
        <w:rPr>
          <w:sz w:val="26"/>
          <w:szCs w:val="26"/>
        </w:rPr>
      </w:pPr>
    </w:p>
    <w:p w:rsidR="001D4D9A" w:rsidRPr="00081F1C" w:rsidRDefault="001D4D9A" w:rsidP="00081F1C">
      <w:pPr>
        <w:ind w:firstLine="567"/>
        <w:jc w:val="both"/>
        <w:rPr>
          <w:sz w:val="26"/>
          <w:szCs w:val="26"/>
        </w:rPr>
      </w:pPr>
      <w:r w:rsidRPr="00081F1C">
        <w:rPr>
          <w:sz w:val="26"/>
          <w:szCs w:val="26"/>
        </w:rPr>
        <w:t>ПОСТАНОВЛЯЕТ:</w:t>
      </w:r>
    </w:p>
    <w:p w:rsidR="001D4D9A" w:rsidRPr="00081F1C" w:rsidRDefault="001D4D9A" w:rsidP="00081F1C">
      <w:pPr>
        <w:ind w:firstLine="567"/>
        <w:rPr>
          <w:sz w:val="26"/>
          <w:szCs w:val="26"/>
        </w:rPr>
      </w:pPr>
    </w:p>
    <w:p w:rsidR="001D4D9A" w:rsidRPr="001C598E" w:rsidRDefault="001D4D9A" w:rsidP="001C598E">
      <w:pPr>
        <w:ind w:firstLine="709"/>
        <w:jc w:val="both"/>
        <w:rPr>
          <w:sz w:val="26"/>
          <w:szCs w:val="26"/>
        </w:rPr>
      </w:pPr>
      <w:r w:rsidRPr="001C598E">
        <w:rPr>
          <w:sz w:val="26"/>
          <w:szCs w:val="26"/>
        </w:rPr>
        <w:t>1. Внести в состав постоянно действующей конкурсной комиссии по отбору управляющих организаций для управления многоквартирными домами на территории городского округа Архангельской области «Город Коряжма», образованной постановлением администрации города от 22.03.2012 № 480 (в редакции постановлений администрации города от 21.10.2013 №1855, от 15.06.2015 №1104, от 21.12.2015 №2237, от 23.11.2017 №1696, от 06.12.2017 № 1758, от 11.01.2019 № 18, от 05.06.2019 № 776, от 23.09.2019 № 1380, от 11.01.2021 № 4, от 03.11.2022 № 1295, от 22.06.2023 № 821, от 12.01.2024 № 14, от 20.05.2024 № 577</w:t>
      </w:r>
      <w:r>
        <w:rPr>
          <w:sz w:val="26"/>
          <w:szCs w:val="26"/>
        </w:rPr>
        <w:t>, от 17.07.2024 № 868, от 20.09.2024 № 1181</w:t>
      </w:r>
      <w:r w:rsidRPr="001C598E">
        <w:rPr>
          <w:sz w:val="26"/>
          <w:szCs w:val="26"/>
        </w:rPr>
        <w:t>), следующие изменения:</w:t>
      </w:r>
    </w:p>
    <w:p w:rsidR="001D4D9A" w:rsidRPr="001C598E" w:rsidRDefault="001D4D9A" w:rsidP="001C598E">
      <w:pPr>
        <w:ind w:firstLine="709"/>
        <w:jc w:val="both"/>
        <w:rPr>
          <w:sz w:val="26"/>
          <w:szCs w:val="26"/>
        </w:rPr>
      </w:pPr>
      <w:r w:rsidRPr="001C598E">
        <w:rPr>
          <w:sz w:val="26"/>
          <w:szCs w:val="26"/>
        </w:rPr>
        <w:t>1.1.</w:t>
      </w:r>
      <w:r w:rsidRPr="001C598E">
        <w:rPr>
          <w:sz w:val="26"/>
          <w:szCs w:val="26"/>
        </w:rPr>
        <w:tab/>
        <w:t xml:space="preserve">Вывести из состава комиссии </w:t>
      </w:r>
      <w:r>
        <w:rPr>
          <w:sz w:val="26"/>
          <w:szCs w:val="26"/>
        </w:rPr>
        <w:t>Сверлову Елену Вениаминовну.</w:t>
      </w:r>
      <w:r w:rsidRPr="001C598E">
        <w:rPr>
          <w:sz w:val="26"/>
          <w:szCs w:val="26"/>
        </w:rPr>
        <w:t>.</w:t>
      </w:r>
    </w:p>
    <w:p w:rsidR="001D4D9A" w:rsidRPr="001C598E" w:rsidRDefault="001D4D9A" w:rsidP="001C598E">
      <w:pPr>
        <w:ind w:firstLine="709"/>
        <w:jc w:val="both"/>
        <w:rPr>
          <w:sz w:val="26"/>
          <w:szCs w:val="26"/>
        </w:rPr>
      </w:pPr>
      <w:r w:rsidRPr="001C598E">
        <w:rPr>
          <w:sz w:val="26"/>
          <w:szCs w:val="26"/>
        </w:rPr>
        <w:t>1.2.</w:t>
      </w:r>
      <w:r w:rsidRPr="001C598E">
        <w:rPr>
          <w:sz w:val="26"/>
          <w:szCs w:val="26"/>
        </w:rPr>
        <w:tab/>
        <w:t>Ввести в состав комиссии Шипицыну Олесю Александровну -  главного специалиста управления муниципального хозяйства и градостроительства администрации города.</w:t>
      </w:r>
    </w:p>
    <w:p w:rsidR="001D4D9A" w:rsidRPr="008E0E79" w:rsidRDefault="001D4D9A" w:rsidP="001C598E">
      <w:pPr>
        <w:ind w:firstLine="709"/>
        <w:jc w:val="both"/>
        <w:rPr>
          <w:spacing w:val="-2"/>
          <w:sz w:val="26"/>
          <w:szCs w:val="26"/>
        </w:rPr>
      </w:pPr>
      <w:r w:rsidRPr="008E0E79">
        <w:rPr>
          <w:spacing w:val="-2"/>
          <w:sz w:val="26"/>
          <w:szCs w:val="26"/>
        </w:rPr>
        <w:tab/>
      </w:r>
    </w:p>
    <w:p w:rsidR="001D4D9A" w:rsidRPr="008E0E79" w:rsidRDefault="001D4D9A" w:rsidP="001C598E">
      <w:pPr>
        <w:pStyle w:val="BodyTextIndent"/>
        <w:tabs>
          <w:tab w:val="left" w:pos="8364"/>
        </w:tabs>
        <w:ind w:right="-1" w:firstLine="0"/>
        <w:rPr>
          <w:sz w:val="26"/>
          <w:szCs w:val="26"/>
        </w:rPr>
      </w:pPr>
    </w:p>
    <w:p w:rsidR="001D4D9A" w:rsidRDefault="001D4D9A" w:rsidP="001C598E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Pr="008E0E79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 xml:space="preserve"> </w:t>
      </w:r>
      <w:r w:rsidRPr="008E0E79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</w:t>
      </w:r>
      <w:r w:rsidRPr="008E0E79">
        <w:rPr>
          <w:sz w:val="26"/>
          <w:szCs w:val="26"/>
        </w:rPr>
        <w:t xml:space="preserve">   </w:t>
      </w:r>
      <w:r>
        <w:rPr>
          <w:sz w:val="26"/>
          <w:szCs w:val="26"/>
        </w:rPr>
        <w:t>О.В. Заборский</w:t>
      </w:r>
    </w:p>
    <w:p w:rsidR="001D4D9A" w:rsidRDefault="001D4D9A" w:rsidP="00485C7B">
      <w:pPr>
        <w:tabs>
          <w:tab w:val="right" w:pos="9498"/>
        </w:tabs>
        <w:jc w:val="both"/>
        <w:rPr>
          <w:sz w:val="26"/>
          <w:szCs w:val="26"/>
        </w:rPr>
      </w:pPr>
    </w:p>
    <w:p w:rsidR="001D4D9A" w:rsidRPr="00E272B1" w:rsidRDefault="001D4D9A" w:rsidP="00C8618B">
      <w:pPr>
        <w:jc w:val="both"/>
        <w:rPr>
          <w:sz w:val="27"/>
          <w:szCs w:val="27"/>
        </w:rPr>
      </w:pPr>
    </w:p>
    <w:sectPr w:rsidR="001D4D9A" w:rsidRPr="00E272B1" w:rsidSect="00485C7B">
      <w:pgSz w:w="11907" w:h="16840"/>
      <w:pgMar w:top="567" w:right="708" w:bottom="284" w:left="1701" w:header="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62F"/>
    <w:rsid w:val="00000456"/>
    <w:rsid w:val="000070BA"/>
    <w:rsid w:val="00011A39"/>
    <w:rsid w:val="000136EB"/>
    <w:rsid w:val="000147FB"/>
    <w:rsid w:val="000176F4"/>
    <w:rsid w:val="00022095"/>
    <w:rsid w:val="0002216D"/>
    <w:rsid w:val="00022C2E"/>
    <w:rsid w:val="000253C1"/>
    <w:rsid w:val="0002738C"/>
    <w:rsid w:val="0003444B"/>
    <w:rsid w:val="000365AD"/>
    <w:rsid w:val="00040154"/>
    <w:rsid w:val="00040BE9"/>
    <w:rsid w:val="000426A7"/>
    <w:rsid w:val="00044159"/>
    <w:rsid w:val="00046B61"/>
    <w:rsid w:val="00054A50"/>
    <w:rsid w:val="00057C85"/>
    <w:rsid w:val="00062DA6"/>
    <w:rsid w:val="00063DD9"/>
    <w:rsid w:val="000654C6"/>
    <w:rsid w:val="00071E41"/>
    <w:rsid w:val="00075B88"/>
    <w:rsid w:val="00076A58"/>
    <w:rsid w:val="00081F1C"/>
    <w:rsid w:val="000878EE"/>
    <w:rsid w:val="0009057C"/>
    <w:rsid w:val="00090EC6"/>
    <w:rsid w:val="0009491D"/>
    <w:rsid w:val="000A03F4"/>
    <w:rsid w:val="000A0E4C"/>
    <w:rsid w:val="000A14FC"/>
    <w:rsid w:val="000A22FB"/>
    <w:rsid w:val="000A7FA9"/>
    <w:rsid w:val="000B11FB"/>
    <w:rsid w:val="000B2993"/>
    <w:rsid w:val="000B43F8"/>
    <w:rsid w:val="000C35D9"/>
    <w:rsid w:val="000C4B04"/>
    <w:rsid w:val="000C5DF6"/>
    <w:rsid w:val="000C65D3"/>
    <w:rsid w:val="000D0334"/>
    <w:rsid w:val="000D1453"/>
    <w:rsid w:val="000D32F8"/>
    <w:rsid w:val="000D48EA"/>
    <w:rsid w:val="000D5187"/>
    <w:rsid w:val="000D69A6"/>
    <w:rsid w:val="000E7353"/>
    <w:rsid w:val="000F256F"/>
    <w:rsid w:val="000F387B"/>
    <w:rsid w:val="000F5F1A"/>
    <w:rsid w:val="001013E3"/>
    <w:rsid w:val="00102845"/>
    <w:rsid w:val="00102B0E"/>
    <w:rsid w:val="00106C99"/>
    <w:rsid w:val="001101F3"/>
    <w:rsid w:val="00110B27"/>
    <w:rsid w:val="00113C5A"/>
    <w:rsid w:val="00114588"/>
    <w:rsid w:val="00116600"/>
    <w:rsid w:val="00116A78"/>
    <w:rsid w:val="001206A8"/>
    <w:rsid w:val="00125997"/>
    <w:rsid w:val="001266F5"/>
    <w:rsid w:val="001319A2"/>
    <w:rsid w:val="00131F17"/>
    <w:rsid w:val="00133055"/>
    <w:rsid w:val="00144A19"/>
    <w:rsid w:val="00144CA2"/>
    <w:rsid w:val="00145C77"/>
    <w:rsid w:val="00152ECF"/>
    <w:rsid w:val="00153BF8"/>
    <w:rsid w:val="0015477C"/>
    <w:rsid w:val="0016296F"/>
    <w:rsid w:val="00171C50"/>
    <w:rsid w:val="001774E6"/>
    <w:rsid w:val="0018208D"/>
    <w:rsid w:val="00184948"/>
    <w:rsid w:val="0018650D"/>
    <w:rsid w:val="001921B8"/>
    <w:rsid w:val="00192AC9"/>
    <w:rsid w:val="00195862"/>
    <w:rsid w:val="00195AC8"/>
    <w:rsid w:val="0019637A"/>
    <w:rsid w:val="001964D8"/>
    <w:rsid w:val="001A1B65"/>
    <w:rsid w:val="001A7CC3"/>
    <w:rsid w:val="001B57A1"/>
    <w:rsid w:val="001B7F96"/>
    <w:rsid w:val="001C5678"/>
    <w:rsid w:val="001C598E"/>
    <w:rsid w:val="001D0035"/>
    <w:rsid w:val="001D048E"/>
    <w:rsid w:val="001D0A2C"/>
    <w:rsid w:val="001D4D80"/>
    <w:rsid w:val="001D4D9A"/>
    <w:rsid w:val="001D5BEB"/>
    <w:rsid w:val="001D71A3"/>
    <w:rsid w:val="001E1AEC"/>
    <w:rsid w:val="001E2B33"/>
    <w:rsid w:val="001E5DBD"/>
    <w:rsid w:val="001E7475"/>
    <w:rsid w:val="001F1EE3"/>
    <w:rsid w:val="001F4F4C"/>
    <w:rsid w:val="001F7C5E"/>
    <w:rsid w:val="002003C0"/>
    <w:rsid w:val="002007FD"/>
    <w:rsid w:val="00201BC3"/>
    <w:rsid w:val="00203780"/>
    <w:rsid w:val="0020524D"/>
    <w:rsid w:val="0021006D"/>
    <w:rsid w:val="00214CA4"/>
    <w:rsid w:val="00216528"/>
    <w:rsid w:val="00217FC8"/>
    <w:rsid w:val="00225B41"/>
    <w:rsid w:val="00227F56"/>
    <w:rsid w:val="002303A5"/>
    <w:rsid w:val="00232564"/>
    <w:rsid w:val="002325FC"/>
    <w:rsid w:val="00233603"/>
    <w:rsid w:val="00241A7B"/>
    <w:rsid w:val="002421AA"/>
    <w:rsid w:val="002453A2"/>
    <w:rsid w:val="00246839"/>
    <w:rsid w:val="00247ACA"/>
    <w:rsid w:val="0025191A"/>
    <w:rsid w:val="00253B21"/>
    <w:rsid w:val="0026162A"/>
    <w:rsid w:val="002650D4"/>
    <w:rsid w:val="002656EB"/>
    <w:rsid w:val="002774D5"/>
    <w:rsid w:val="0028258A"/>
    <w:rsid w:val="00282E73"/>
    <w:rsid w:val="00287D63"/>
    <w:rsid w:val="0029028C"/>
    <w:rsid w:val="002922CE"/>
    <w:rsid w:val="00293B03"/>
    <w:rsid w:val="00293C5D"/>
    <w:rsid w:val="00294A0C"/>
    <w:rsid w:val="002A2ADF"/>
    <w:rsid w:val="002A32CD"/>
    <w:rsid w:val="002B0211"/>
    <w:rsid w:val="002B3CA1"/>
    <w:rsid w:val="002C21FC"/>
    <w:rsid w:val="002C23C7"/>
    <w:rsid w:val="002C2720"/>
    <w:rsid w:val="002C433E"/>
    <w:rsid w:val="002C51E5"/>
    <w:rsid w:val="002D1398"/>
    <w:rsid w:val="002D382F"/>
    <w:rsid w:val="002D3E6F"/>
    <w:rsid w:val="002D6CB9"/>
    <w:rsid w:val="002E5B7C"/>
    <w:rsid w:val="002E6C8B"/>
    <w:rsid w:val="002F52C6"/>
    <w:rsid w:val="002F57D0"/>
    <w:rsid w:val="0030092C"/>
    <w:rsid w:val="00304EB4"/>
    <w:rsid w:val="00305846"/>
    <w:rsid w:val="003105BB"/>
    <w:rsid w:val="00312418"/>
    <w:rsid w:val="00312C4A"/>
    <w:rsid w:val="00314A14"/>
    <w:rsid w:val="0031644A"/>
    <w:rsid w:val="00324B28"/>
    <w:rsid w:val="003300A3"/>
    <w:rsid w:val="003310D9"/>
    <w:rsid w:val="00333546"/>
    <w:rsid w:val="00341A57"/>
    <w:rsid w:val="00342E9E"/>
    <w:rsid w:val="00346449"/>
    <w:rsid w:val="003515AD"/>
    <w:rsid w:val="003532B3"/>
    <w:rsid w:val="00356021"/>
    <w:rsid w:val="00356579"/>
    <w:rsid w:val="00371940"/>
    <w:rsid w:val="00375E1F"/>
    <w:rsid w:val="00377476"/>
    <w:rsid w:val="003826FD"/>
    <w:rsid w:val="00383B48"/>
    <w:rsid w:val="003841BD"/>
    <w:rsid w:val="00395718"/>
    <w:rsid w:val="00397A1C"/>
    <w:rsid w:val="003A257E"/>
    <w:rsid w:val="003A3C98"/>
    <w:rsid w:val="003A5D79"/>
    <w:rsid w:val="003A5FAF"/>
    <w:rsid w:val="003A715C"/>
    <w:rsid w:val="003B0B12"/>
    <w:rsid w:val="003B1071"/>
    <w:rsid w:val="003B5C09"/>
    <w:rsid w:val="003B691A"/>
    <w:rsid w:val="003B7B91"/>
    <w:rsid w:val="003C1D80"/>
    <w:rsid w:val="003D4061"/>
    <w:rsid w:val="003E1009"/>
    <w:rsid w:val="003E1E7C"/>
    <w:rsid w:val="003E25D6"/>
    <w:rsid w:val="003F1560"/>
    <w:rsid w:val="003F5BD3"/>
    <w:rsid w:val="003F742F"/>
    <w:rsid w:val="003F78D0"/>
    <w:rsid w:val="00400C25"/>
    <w:rsid w:val="00403243"/>
    <w:rsid w:val="00405949"/>
    <w:rsid w:val="004129AB"/>
    <w:rsid w:val="00416CB3"/>
    <w:rsid w:val="00425055"/>
    <w:rsid w:val="00427010"/>
    <w:rsid w:val="00427BEE"/>
    <w:rsid w:val="0043186D"/>
    <w:rsid w:val="004324C3"/>
    <w:rsid w:val="004351E0"/>
    <w:rsid w:val="00444783"/>
    <w:rsid w:val="00447F64"/>
    <w:rsid w:val="0045131D"/>
    <w:rsid w:val="004606B1"/>
    <w:rsid w:val="004613CE"/>
    <w:rsid w:val="00462142"/>
    <w:rsid w:val="004632D7"/>
    <w:rsid w:val="004639F0"/>
    <w:rsid w:val="00466F3F"/>
    <w:rsid w:val="004707ED"/>
    <w:rsid w:val="004743E6"/>
    <w:rsid w:val="00482025"/>
    <w:rsid w:val="0048583E"/>
    <w:rsid w:val="00485C7B"/>
    <w:rsid w:val="00486C2B"/>
    <w:rsid w:val="00487987"/>
    <w:rsid w:val="00490F5A"/>
    <w:rsid w:val="00493C5A"/>
    <w:rsid w:val="004A3810"/>
    <w:rsid w:val="004A6733"/>
    <w:rsid w:val="004B575C"/>
    <w:rsid w:val="004C14F7"/>
    <w:rsid w:val="004C2D45"/>
    <w:rsid w:val="004C3BEE"/>
    <w:rsid w:val="004C3F65"/>
    <w:rsid w:val="004C4662"/>
    <w:rsid w:val="004C7352"/>
    <w:rsid w:val="004D15E5"/>
    <w:rsid w:val="004D2B93"/>
    <w:rsid w:val="004E1A29"/>
    <w:rsid w:val="004E5B8A"/>
    <w:rsid w:val="004E658D"/>
    <w:rsid w:val="004E7F79"/>
    <w:rsid w:val="004F75CA"/>
    <w:rsid w:val="004F7ECF"/>
    <w:rsid w:val="00501F36"/>
    <w:rsid w:val="0050457A"/>
    <w:rsid w:val="00515BBA"/>
    <w:rsid w:val="00520435"/>
    <w:rsid w:val="00534C8A"/>
    <w:rsid w:val="00535A8A"/>
    <w:rsid w:val="00535E2C"/>
    <w:rsid w:val="00537BCF"/>
    <w:rsid w:val="00540FCC"/>
    <w:rsid w:val="005437AC"/>
    <w:rsid w:val="005448F3"/>
    <w:rsid w:val="00544BA3"/>
    <w:rsid w:val="005450C8"/>
    <w:rsid w:val="00547423"/>
    <w:rsid w:val="00551463"/>
    <w:rsid w:val="0055238E"/>
    <w:rsid w:val="00560193"/>
    <w:rsid w:val="00562087"/>
    <w:rsid w:val="00562605"/>
    <w:rsid w:val="0056573D"/>
    <w:rsid w:val="005667EE"/>
    <w:rsid w:val="00574101"/>
    <w:rsid w:val="00577706"/>
    <w:rsid w:val="00580B73"/>
    <w:rsid w:val="005821FE"/>
    <w:rsid w:val="00583686"/>
    <w:rsid w:val="00584202"/>
    <w:rsid w:val="00593126"/>
    <w:rsid w:val="00595652"/>
    <w:rsid w:val="00595DEC"/>
    <w:rsid w:val="005965FA"/>
    <w:rsid w:val="0059694F"/>
    <w:rsid w:val="005B1B3A"/>
    <w:rsid w:val="005B5928"/>
    <w:rsid w:val="005B5C0E"/>
    <w:rsid w:val="005C1BED"/>
    <w:rsid w:val="005C252C"/>
    <w:rsid w:val="005C305D"/>
    <w:rsid w:val="005C3D16"/>
    <w:rsid w:val="005C4DB5"/>
    <w:rsid w:val="005D4DC4"/>
    <w:rsid w:val="005D5243"/>
    <w:rsid w:val="005E2409"/>
    <w:rsid w:val="005E453D"/>
    <w:rsid w:val="005E63F1"/>
    <w:rsid w:val="005E6B28"/>
    <w:rsid w:val="005E7C6B"/>
    <w:rsid w:val="005F15DF"/>
    <w:rsid w:val="005F21F0"/>
    <w:rsid w:val="005F6F11"/>
    <w:rsid w:val="005F7616"/>
    <w:rsid w:val="00611B1A"/>
    <w:rsid w:val="006128F6"/>
    <w:rsid w:val="00614BBC"/>
    <w:rsid w:val="0061665E"/>
    <w:rsid w:val="006232DB"/>
    <w:rsid w:val="00624EF1"/>
    <w:rsid w:val="00625455"/>
    <w:rsid w:val="006275C7"/>
    <w:rsid w:val="0063092A"/>
    <w:rsid w:val="0063397B"/>
    <w:rsid w:val="00641BBB"/>
    <w:rsid w:val="00646051"/>
    <w:rsid w:val="00646179"/>
    <w:rsid w:val="006522FB"/>
    <w:rsid w:val="006549B4"/>
    <w:rsid w:val="0066034A"/>
    <w:rsid w:val="00660DA2"/>
    <w:rsid w:val="006628A8"/>
    <w:rsid w:val="00663F19"/>
    <w:rsid w:val="00676C49"/>
    <w:rsid w:val="00677D2C"/>
    <w:rsid w:val="00681444"/>
    <w:rsid w:val="00683879"/>
    <w:rsid w:val="0068646C"/>
    <w:rsid w:val="006900F1"/>
    <w:rsid w:val="00693FB1"/>
    <w:rsid w:val="00694EF4"/>
    <w:rsid w:val="00697B75"/>
    <w:rsid w:val="006A2A50"/>
    <w:rsid w:val="006A2CDD"/>
    <w:rsid w:val="006B0522"/>
    <w:rsid w:val="006B446C"/>
    <w:rsid w:val="006C57A9"/>
    <w:rsid w:val="006C6556"/>
    <w:rsid w:val="006C663E"/>
    <w:rsid w:val="006D1C32"/>
    <w:rsid w:val="006D20E2"/>
    <w:rsid w:val="006D7BA4"/>
    <w:rsid w:val="006E60E3"/>
    <w:rsid w:val="006E6C22"/>
    <w:rsid w:val="006E7B6B"/>
    <w:rsid w:val="006F061F"/>
    <w:rsid w:val="006F4716"/>
    <w:rsid w:val="006F5124"/>
    <w:rsid w:val="00702A93"/>
    <w:rsid w:val="00703698"/>
    <w:rsid w:val="00706111"/>
    <w:rsid w:val="0070648E"/>
    <w:rsid w:val="00707A31"/>
    <w:rsid w:val="00710A97"/>
    <w:rsid w:val="007147B9"/>
    <w:rsid w:val="00722182"/>
    <w:rsid w:val="00724574"/>
    <w:rsid w:val="00724F73"/>
    <w:rsid w:val="0074054B"/>
    <w:rsid w:val="00742121"/>
    <w:rsid w:val="00743455"/>
    <w:rsid w:val="00743671"/>
    <w:rsid w:val="00745E7C"/>
    <w:rsid w:val="00746010"/>
    <w:rsid w:val="00750804"/>
    <w:rsid w:val="00751C81"/>
    <w:rsid w:val="0075211C"/>
    <w:rsid w:val="00754C42"/>
    <w:rsid w:val="00754D17"/>
    <w:rsid w:val="00755079"/>
    <w:rsid w:val="00755EBD"/>
    <w:rsid w:val="00757E25"/>
    <w:rsid w:val="00762F8F"/>
    <w:rsid w:val="00763976"/>
    <w:rsid w:val="00771F08"/>
    <w:rsid w:val="00774086"/>
    <w:rsid w:val="007772AE"/>
    <w:rsid w:val="0078086C"/>
    <w:rsid w:val="00780905"/>
    <w:rsid w:val="00782ABB"/>
    <w:rsid w:val="007926A2"/>
    <w:rsid w:val="007A3245"/>
    <w:rsid w:val="007A4FA8"/>
    <w:rsid w:val="007B3E74"/>
    <w:rsid w:val="007C58B5"/>
    <w:rsid w:val="007C7190"/>
    <w:rsid w:val="007C74EB"/>
    <w:rsid w:val="007D2830"/>
    <w:rsid w:val="007D2C0C"/>
    <w:rsid w:val="007D383C"/>
    <w:rsid w:val="007D4D0E"/>
    <w:rsid w:val="007D508F"/>
    <w:rsid w:val="007E0CBC"/>
    <w:rsid w:val="007E2EA1"/>
    <w:rsid w:val="007E2F60"/>
    <w:rsid w:val="007E46DB"/>
    <w:rsid w:val="007F1B8A"/>
    <w:rsid w:val="007F5054"/>
    <w:rsid w:val="007F657A"/>
    <w:rsid w:val="00800400"/>
    <w:rsid w:val="00805653"/>
    <w:rsid w:val="00807A4A"/>
    <w:rsid w:val="00813774"/>
    <w:rsid w:val="00813A88"/>
    <w:rsid w:val="008178F6"/>
    <w:rsid w:val="00824840"/>
    <w:rsid w:val="00824B94"/>
    <w:rsid w:val="00831088"/>
    <w:rsid w:val="00832DE3"/>
    <w:rsid w:val="00833CF9"/>
    <w:rsid w:val="00840D8B"/>
    <w:rsid w:val="0084366C"/>
    <w:rsid w:val="00843B67"/>
    <w:rsid w:val="008440B2"/>
    <w:rsid w:val="008447D6"/>
    <w:rsid w:val="00845D56"/>
    <w:rsid w:val="00850562"/>
    <w:rsid w:val="0085099F"/>
    <w:rsid w:val="008528FC"/>
    <w:rsid w:val="00853389"/>
    <w:rsid w:val="00853C5A"/>
    <w:rsid w:val="0085517A"/>
    <w:rsid w:val="00855628"/>
    <w:rsid w:val="00856BA8"/>
    <w:rsid w:val="00856E3C"/>
    <w:rsid w:val="00863B58"/>
    <w:rsid w:val="008758E1"/>
    <w:rsid w:val="00876592"/>
    <w:rsid w:val="00877854"/>
    <w:rsid w:val="00882F8B"/>
    <w:rsid w:val="00891817"/>
    <w:rsid w:val="008977B9"/>
    <w:rsid w:val="008A1A52"/>
    <w:rsid w:val="008A5F2A"/>
    <w:rsid w:val="008C0EB6"/>
    <w:rsid w:val="008C1496"/>
    <w:rsid w:val="008C186B"/>
    <w:rsid w:val="008C3FA7"/>
    <w:rsid w:val="008D0077"/>
    <w:rsid w:val="008D3B48"/>
    <w:rsid w:val="008D4E99"/>
    <w:rsid w:val="008D5D9E"/>
    <w:rsid w:val="008D652A"/>
    <w:rsid w:val="008E0E79"/>
    <w:rsid w:val="008E3AB7"/>
    <w:rsid w:val="008E4305"/>
    <w:rsid w:val="008E5F4E"/>
    <w:rsid w:val="008F1901"/>
    <w:rsid w:val="008F22A3"/>
    <w:rsid w:val="008F36A3"/>
    <w:rsid w:val="00901093"/>
    <w:rsid w:val="00901914"/>
    <w:rsid w:val="00901BD9"/>
    <w:rsid w:val="00902863"/>
    <w:rsid w:val="009112BC"/>
    <w:rsid w:val="0091269B"/>
    <w:rsid w:val="00913EB9"/>
    <w:rsid w:val="00915A8E"/>
    <w:rsid w:val="00916516"/>
    <w:rsid w:val="00922507"/>
    <w:rsid w:val="0092576D"/>
    <w:rsid w:val="009257BF"/>
    <w:rsid w:val="009260F3"/>
    <w:rsid w:val="00927B43"/>
    <w:rsid w:val="00927B72"/>
    <w:rsid w:val="009300CC"/>
    <w:rsid w:val="00932B63"/>
    <w:rsid w:val="00936EAF"/>
    <w:rsid w:val="00941F1C"/>
    <w:rsid w:val="00946176"/>
    <w:rsid w:val="009532D4"/>
    <w:rsid w:val="00960554"/>
    <w:rsid w:val="00966299"/>
    <w:rsid w:val="009748CF"/>
    <w:rsid w:val="0098056F"/>
    <w:rsid w:val="009874CD"/>
    <w:rsid w:val="009875BE"/>
    <w:rsid w:val="00991081"/>
    <w:rsid w:val="00995CD1"/>
    <w:rsid w:val="00997E85"/>
    <w:rsid w:val="009A11D1"/>
    <w:rsid w:val="009A620A"/>
    <w:rsid w:val="009B52E7"/>
    <w:rsid w:val="009B66D2"/>
    <w:rsid w:val="009C2650"/>
    <w:rsid w:val="009C40F6"/>
    <w:rsid w:val="009D19E5"/>
    <w:rsid w:val="009D5902"/>
    <w:rsid w:val="009E366A"/>
    <w:rsid w:val="009E71FA"/>
    <w:rsid w:val="009F0F03"/>
    <w:rsid w:val="009F757F"/>
    <w:rsid w:val="009F7E7C"/>
    <w:rsid w:val="00A0534B"/>
    <w:rsid w:val="00A058A2"/>
    <w:rsid w:val="00A10E39"/>
    <w:rsid w:val="00A13E7B"/>
    <w:rsid w:val="00A15552"/>
    <w:rsid w:val="00A24AAF"/>
    <w:rsid w:val="00A26564"/>
    <w:rsid w:val="00A327B8"/>
    <w:rsid w:val="00A35DD0"/>
    <w:rsid w:val="00A36FA3"/>
    <w:rsid w:val="00A40D1D"/>
    <w:rsid w:val="00A41E37"/>
    <w:rsid w:val="00A43FE3"/>
    <w:rsid w:val="00A4438D"/>
    <w:rsid w:val="00A44581"/>
    <w:rsid w:val="00A446AA"/>
    <w:rsid w:val="00A521A0"/>
    <w:rsid w:val="00A5272D"/>
    <w:rsid w:val="00A55364"/>
    <w:rsid w:val="00A6013A"/>
    <w:rsid w:val="00A637CD"/>
    <w:rsid w:val="00A65EE7"/>
    <w:rsid w:val="00A674BC"/>
    <w:rsid w:val="00A74E13"/>
    <w:rsid w:val="00A75AD3"/>
    <w:rsid w:val="00A75EEC"/>
    <w:rsid w:val="00A77F4A"/>
    <w:rsid w:val="00A810A7"/>
    <w:rsid w:val="00A81592"/>
    <w:rsid w:val="00A83420"/>
    <w:rsid w:val="00A921C0"/>
    <w:rsid w:val="00A94AAD"/>
    <w:rsid w:val="00A97241"/>
    <w:rsid w:val="00A979F5"/>
    <w:rsid w:val="00AA30A9"/>
    <w:rsid w:val="00AA7C4C"/>
    <w:rsid w:val="00AB0090"/>
    <w:rsid w:val="00AB0429"/>
    <w:rsid w:val="00AB049A"/>
    <w:rsid w:val="00AB271B"/>
    <w:rsid w:val="00AB4A13"/>
    <w:rsid w:val="00AB4F8D"/>
    <w:rsid w:val="00AC1219"/>
    <w:rsid w:val="00AC1F44"/>
    <w:rsid w:val="00AC2BD9"/>
    <w:rsid w:val="00AC46F7"/>
    <w:rsid w:val="00AC5431"/>
    <w:rsid w:val="00AD4E5F"/>
    <w:rsid w:val="00AE00B1"/>
    <w:rsid w:val="00AE1EC1"/>
    <w:rsid w:val="00AF1F7D"/>
    <w:rsid w:val="00AF4966"/>
    <w:rsid w:val="00AF7F9E"/>
    <w:rsid w:val="00B007B3"/>
    <w:rsid w:val="00B01C23"/>
    <w:rsid w:val="00B03683"/>
    <w:rsid w:val="00B03A63"/>
    <w:rsid w:val="00B05AEE"/>
    <w:rsid w:val="00B05CDE"/>
    <w:rsid w:val="00B17C04"/>
    <w:rsid w:val="00B234D4"/>
    <w:rsid w:val="00B26EF2"/>
    <w:rsid w:val="00B36A96"/>
    <w:rsid w:val="00B37FF0"/>
    <w:rsid w:val="00B427D2"/>
    <w:rsid w:val="00B42E55"/>
    <w:rsid w:val="00B44802"/>
    <w:rsid w:val="00B46039"/>
    <w:rsid w:val="00B52396"/>
    <w:rsid w:val="00B54DBD"/>
    <w:rsid w:val="00B579BD"/>
    <w:rsid w:val="00B62E10"/>
    <w:rsid w:val="00B64FDE"/>
    <w:rsid w:val="00B77E65"/>
    <w:rsid w:val="00B800F6"/>
    <w:rsid w:val="00B82099"/>
    <w:rsid w:val="00B82217"/>
    <w:rsid w:val="00B87244"/>
    <w:rsid w:val="00B947F3"/>
    <w:rsid w:val="00B955C4"/>
    <w:rsid w:val="00B96D30"/>
    <w:rsid w:val="00B9774E"/>
    <w:rsid w:val="00BA54A7"/>
    <w:rsid w:val="00BA5BE8"/>
    <w:rsid w:val="00BB0599"/>
    <w:rsid w:val="00BB1B7E"/>
    <w:rsid w:val="00BC08A3"/>
    <w:rsid w:val="00BC21D6"/>
    <w:rsid w:val="00BC358D"/>
    <w:rsid w:val="00BD20B0"/>
    <w:rsid w:val="00BD65A2"/>
    <w:rsid w:val="00BE2929"/>
    <w:rsid w:val="00BE50FA"/>
    <w:rsid w:val="00BE6599"/>
    <w:rsid w:val="00BE7369"/>
    <w:rsid w:val="00BF1584"/>
    <w:rsid w:val="00C028F0"/>
    <w:rsid w:val="00C053F8"/>
    <w:rsid w:val="00C13396"/>
    <w:rsid w:val="00C15607"/>
    <w:rsid w:val="00C1766A"/>
    <w:rsid w:val="00C20B60"/>
    <w:rsid w:val="00C22F0F"/>
    <w:rsid w:val="00C233F9"/>
    <w:rsid w:val="00C26AEA"/>
    <w:rsid w:val="00C27E38"/>
    <w:rsid w:val="00C32B6A"/>
    <w:rsid w:val="00C40853"/>
    <w:rsid w:val="00C42A39"/>
    <w:rsid w:val="00C43E08"/>
    <w:rsid w:val="00C47664"/>
    <w:rsid w:val="00C507E7"/>
    <w:rsid w:val="00C50F5F"/>
    <w:rsid w:val="00C537FD"/>
    <w:rsid w:val="00C54646"/>
    <w:rsid w:val="00C560C4"/>
    <w:rsid w:val="00C63791"/>
    <w:rsid w:val="00C638CD"/>
    <w:rsid w:val="00C654BD"/>
    <w:rsid w:val="00C664DD"/>
    <w:rsid w:val="00C727B9"/>
    <w:rsid w:val="00C77E6F"/>
    <w:rsid w:val="00C80825"/>
    <w:rsid w:val="00C80E51"/>
    <w:rsid w:val="00C84370"/>
    <w:rsid w:val="00C8618B"/>
    <w:rsid w:val="00C90B0C"/>
    <w:rsid w:val="00CA04CA"/>
    <w:rsid w:val="00CA56D5"/>
    <w:rsid w:val="00CA66AB"/>
    <w:rsid w:val="00CA7CCF"/>
    <w:rsid w:val="00CB00BA"/>
    <w:rsid w:val="00CC2F85"/>
    <w:rsid w:val="00CC43D2"/>
    <w:rsid w:val="00CD2B69"/>
    <w:rsid w:val="00CF1DB5"/>
    <w:rsid w:val="00CF4F87"/>
    <w:rsid w:val="00D00F0A"/>
    <w:rsid w:val="00D030B1"/>
    <w:rsid w:val="00D054A2"/>
    <w:rsid w:val="00D05FFB"/>
    <w:rsid w:val="00D060E4"/>
    <w:rsid w:val="00D10357"/>
    <w:rsid w:val="00D10BE8"/>
    <w:rsid w:val="00D11C2B"/>
    <w:rsid w:val="00D14379"/>
    <w:rsid w:val="00D14F87"/>
    <w:rsid w:val="00D158F0"/>
    <w:rsid w:val="00D174FE"/>
    <w:rsid w:val="00D1780F"/>
    <w:rsid w:val="00D2136A"/>
    <w:rsid w:val="00D33E86"/>
    <w:rsid w:val="00D37CE5"/>
    <w:rsid w:val="00D438DD"/>
    <w:rsid w:val="00D44A90"/>
    <w:rsid w:val="00D44FBD"/>
    <w:rsid w:val="00D454A0"/>
    <w:rsid w:val="00D459E0"/>
    <w:rsid w:val="00D50F55"/>
    <w:rsid w:val="00D52B2E"/>
    <w:rsid w:val="00D57294"/>
    <w:rsid w:val="00D57481"/>
    <w:rsid w:val="00D578DC"/>
    <w:rsid w:val="00D57F00"/>
    <w:rsid w:val="00D607D1"/>
    <w:rsid w:val="00D658E9"/>
    <w:rsid w:val="00D71C6C"/>
    <w:rsid w:val="00D81C2D"/>
    <w:rsid w:val="00D83209"/>
    <w:rsid w:val="00D923DB"/>
    <w:rsid w:val="00DA5D4F"/>
    <w:rsid w:val="00DA6EAA"/>
    <w:rsid w:val="00DB6B92"/>
    <w:rsid w:val="00DC21F7"/>
    <w:rsid w:val="00DC6F52"/>
    <w:rsid w:val="00DC7D7D"/>
    <w:rsid w:val="00DD2BD3"/>
    <w:rsid w:val="00DD4A13"/>
    <w:rsid w:val="00DD55E9"/>
    <w:rsid w:val="00DD5C00"/>
    <w:rsid w:val="00DD747F"/>
    <w:rsid w:val="00DE726A"/>
    <w:rsid w:val="00DF06B0"/>
    <w:rsid w:val="00DF2CA7"/>
    <w:rsid w:val="00DF3D04"/>
    <w:rsid w:val="00DF5291"/>
    <w:rsid w:val="00DF620F"/>
    <w:rsid w:val="00DF63BD"/>
    <w:rsid w:val="00DF6EB0"/>
    <w:rsid w:val="00DF7EFA"/>
    <w:rsid w:val="00E035E1"/>
    <w:rsid w:val="00E04F95"/>
    <w:rsid w:val="00E05F08"/>
    <w:rsid w:val="00E12D17"/>
    <w:rsid w:val="00E136AB"/>
    <w:rsid w:val="00E14709"/>
    <w:rsid w:val="00E2146E"/>
    <w:rsid w:val="00E2275A"/>
    <w:rsid w:val="00E22AD3"/>
    <w:rsid w:val="00E27286"/>
    <w:rsid w:val="00E272B1"/>
    <w:rsid w:val="00E27B0B"/>
    <w:rsid w:val="00E27B0C"/>
    <w:rsid w:val="00E31CD7"/>
    <w:rsid w:val="00E338EC"/>
    <w:rsid w:val="00E36F82"/>
    <w:rsid w:val="00E422A2"/>
    <w:rsid w:val="00E51BDE"/>
    <w:rsid w:val="00E53F35"/>
    <w:rsid w:val="00E631A9"/>
    <w:rsid w:val="00E6772E"/>
    <w:rsid w:val="00E677C7"/>
    <w:rsid w:val="00E72311"/>
    <w:rsid w:val="00E736D1"/>
    <w:rsid w:val="00E73CA3"/>
    <w:rsid w:val="00E74863"/>
    <w:rsid w:val="00E748BD"/>
    <w:rsid w:val="00E7537D"/>
    <w:rsid w:val="00E761A6"/>
    <w:rsid w:val="00E802D7"/>
    <w:rsid w:val="00E807B5"/>
    <w:rsid w:val="00E83DA9"/>
    <w:rsid w:val="00E92CDA"/>
    <w:rsid w:val="00E95263"/>
    <w:rsid w:val="00EA35D9"/>
    <w:rsid w:val="00EA4534"/>
    <w:rsid w:val="00EA577E"/>
    <w:rsid w:val="00EA5F42"/>
    <w:rsid w:val="00EB022C"/>
    <w:rsid w:val="00EB2E73"/>
    <w:rsid w:val="00EB430E"/>
    <w:rsid w:val="00EB462F"/>
    <w:rsid w:val="00EC2F7D"/>
    <w:rsid w:val="00EC3924"/>
    <w:rsid w:val="00EC4CCE"/>
    <w:rsid w:val="00EC57C6"/>
    <w:rsid w:val="00EC63B9"/>
    <w:rsid w:val="00EC7340"/>
    <w:rsid w:val="00ED1932"/>
    <w:rsid w:val="00ED3059"/>
    <w:rsid w:val="00ED5EE2"/>
    <w:rsid w:val="00ED7E50"/>
    <w:rsid w:val="00EE1B7C"/>
    <w:rsid w:val="00EE5ED2"/>
    <w:rsid w:val="00EE7D48"/>
    <w:rsid w:val="00EF3054"/>
    <w:rsid w:val="00EF45F0"/>
    <w:rsid w:val="00F00A86"/>
    <w:rsid w:val="00F02F18"/>
    <w:rsid w:val="00F054F8"/>
    <w:rsid w:val="00F06BFC"/>
    <w:rsid w:val="00F06C76"/>
    <w:rsid w:val="00F07A2A"/>
    <w:rsid w:val="00F11A79"/>
    <w:rsid w:val="00F13BE7"/>
    <w:rsid w:val="00F22A11"/>
    <w:rsid w:val="00F27D36"/>
    <w:rsid w:val="00F27E73"/>
    <w:rsid w:val="00F27FA4"/>
    <w:rsid w:val="00F32138"/>
    <w:rsid w:val="00F509A5"/>
    <w:rsid w:val="00F61877"/>
    <w:rsid w:val="00F63AE9"/>
    <w:rsid w:val="00F64793"/>
    <w:rsid w:val="00F67306"/>
    <w:rsid w:val="00F778A3"/>
    <w:rsid w:val="00F81C8C"/>
    <w:rsid w:val="00F82083"/>
    <w:rsid w:val="00F824A7"/>
    <w:rsid w:val="00F93F3E"/>
    <w:rsid w:val="00F94986"/>
    <w:rsid w:val="00F97869"/>
    <w:rsid w:val="00FA059D"/>
    <w:rsid w:val="00FA2BD2"/>
    <w:rsid w:val="00FA6535"/>
    <w:rsid w:val="00FB3100"/>
    <w:rsid w:val="00FB5601"/>
    <w:rsid w:val="00FC64D5"/>
    <w:rsid w:val="00FD1438"/>
    <w:rsid w:val="00FD2028"/>
    <w:rsid w:val="00FD79E2"/>
    <w:rsid w:val="00FE0402"/>
    <w:rsid w:val="00FE0521"/>
    <w:rsid w:val="00FE2955"/>
    <w:rsid w:val="00FE2C5D"/>
    <w:rsid w:val="00FE722A"/>
    <w:rsid w:val="00FF1B18"/>
    <w:rsid w:val="00FF2A97"/>
    <w:rsid w:val="00FF2AD1"/>
    <w:rsid w:val="00FF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1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1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F1C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C598E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598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224</Words>
  <Characters>1277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jkh2</dc:creator>
  <cp:keywords/>
  <dc:description/>
  <cp:lastModifiedBy>tsw</cp:lastModifiedBy>
  <cp:revision>3</cp:revision>
  <cp:lastPrinted>2025-10-01T12:09:00Z</cp:lastPrinted>
  <dcterms:created xsi:type="dcterms:W3CDTF">2025-10-06T12:56:00Z</dcterms:created>
  <dcterms:modified xsi:type="dcterms:W3CDTF">2025-10-07T13:08:00Z</dcterms:modified>
</cp:coreProperties>
</file>