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25" w:rsidRDefault="00134225" w:rsidP="00B26117">
      <w:pPr>
        <w:jc w:val="center"/>
        <w:rPr>
          <w:sz w:val="48"/>
        </w:rPr>
      </w:pPr>
      <w:r w:rsidRPr="00244B27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3.25pt;height:64.5pt;visibility:visible">
            <v:imagedata r:id="rId4" o:title=""/>
          </v:shape>
        </w:pict>
      </w:r>
    </w:p>
    <w:p w:rsidR="00134225" w:rsidRDefault="00134225" w:rsidP="00B261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34225" w:rsidRDefault="00134225" w:rsidP="00B261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134225" w:rsidRDefault="00134225" w:rsidP="00B2611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(Администрация города)</w:t>
      </w:r>
    </w:p>
    <w:p w:rsidR="00134225" w:rsidRDefault="00134225" w:rsidP="00B26117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134225" w:rsidRDefault="00134225" w:rsidP="00B26117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A0"/>
      </w:tblPr>
      <w:tblGrid>
        <w:gridCol w:w="534"/>
        <w:gridCol w:w="1985"/>
        <w:gridCol w:w="741"/>
        <w:gridCol w:w="2789"/>
      </w:tblGrid>
      <w:tr w:rsidR="00134225" w:rsidTr="00B26117">
        <w:trPr>
          <w:trHeight w:val="368"/>
        </w:trPr>
        <w:tc>
          <w:tcPr>
            <w:tcW w:w="534" w:type="dxa"/>
            <w:vAlign w:val="center"/>
          </w:tcPr>
          <w:p w:rsidR="00134225" w:rsidRDefault="00134225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4225" w:rsidRDefault="00134225">
            <w:pPr>
              <w:jc w:val="center"/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134225" w:rsidRDefault="00134225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4225" w:rsidRDefault="00134225">
            <w:pPr>
              <w:jc w:val="center"/>
              <w:rPr>
                <w:sz w:val="28"/>
              </w:rPr>
            </w:pPr>
          </w:p>
        </w:tc>
      </w:tr>
    </w:tbl>
    <w:p w:rsidR="00134225" w:rsidRDefault="00134225" w:rsidP="00B26117">
      <w:pPr>
        <w:jc w:val="center"/>
      </w:pPr>
    </w:p>
    <w:p w:rsidR="00134225" w:rsidRDefault="00134225" w:rsidP="00B26117">
      <w:pPr>
        <w:pStyle w:val="NoSpacing"/>
        <w:jc w:val="center"/>
        <w:rPr>
          <w:sz w:val="28"/>
          <w:szCs w:val="28"/>
        </w:rPr>
      </w:pPr>
      <w:r>
        <w:rPr>
          <w:sz w:val="28"/>
        </w:rPr>
        <w:t>г. Коряжма</w:t>
      </w:r>
    </w:p>
    <w:p w:rsidR="00134225" w:rsidRDefault="00134225" w:rsidP="00B26117">
      <w:pPr>
        <w:pStyle w:val="NoSpacing"/>
        <w:rPr>
          <w:sz w:val="28"/>
          <w:szCs w:val="28"/>
        </w:rPr>
      </w:pPr>
    </w:p>
    <w:p w:rsidR="00134225" w:rsidRPr="00371C4C" w:rsidRDefault="00134225" w:rsidP="00371C4C">
      <w:pPr>
        <w:pStyle w:val="NoSpacing"/>
        <w:ind w:right="3118"/>
        <w:jc w:val="both"/>
        <w:rPr>
          <w:sz w:val="28"/>
          <w:szCs w:val="28"/>
        </w:rPr>
      </w:pPr>
      <w:r w:rsidRPr="00371C4C">
        <w:rPr>
          <w:sz w:val="28"/>
          <w:szCs w:val="28"/>
        </w:rPr>
        <w:t>Об утверждении порядка использования населением объектов спортивной инфраструктуры и спорта муниципальных образовательных учреждений, расположенных на территории городского округа Архангельской области «Город Коряжма», во внеурочное время</w:t>
      </w:r>
    </w:p>
    <w:p w:rsidR="00134225" w:rsidRDefault="00134225" w:rsidP="00B26117">
      <w:pPr>
        <w:rPr>
          <w:sz w:val="28"/>
          <w:szCs w:val="28"/>
        </w:rPr>
      </w:pPr>
    </w:p>
    <w:p w:rsidR="00134225" w:rsidRDefault="00134225" w:rsidP="00B26117">
      <w:pPr>
        <w:pStyle w:val="BodyText"/>
        <w:ind w:firstLine="708"/>
        <w:jc w:val="both"/>
        <w:rPr>
          <w:szCs w:val="28"/>
        </w:rPr>
      </w:pPr>
      <w:r>
        <w:rPr>
          <w:szCs w:val="28"/>
        </w:rPr>
        <w:t>Руководствуясь Федеральным законом от 29 декабря 2012 года № 273 «Об образовании в Российской Федерации» (в редакции от 22.06.2024 года), Федеральным законом от 4 декабря 2007 года № 329-ФЗ «О физической культуре и спорте в Российской Федерации» (в редакции от 12.06.2024 года), в соответствии с пунктом 2 Постановления Правительства Архангельской области от 30 сентября 2022 года № 752-пп «Об утверждении Порядка использования населением Архангельской области объектов спорта, находящихся в государственной собственности Архангельской области, в том числе спортивной инфраструктуры государственных образовательных организаций Архангельской области во внеучебное время», распоряжением министерства образования Архангельской области от 13 февраля 2024 года № 223 «Об утверждении Типового положения об использовании объектов спортивной инфраструктуры и спорта государственных и муниципальных образовательных учреждений, расположенных на территории Архангельской области, во внеурочное время», администрация города</w:t>
      </w:r>
    </w:p>
    <w:p w:rsidR="00134225" w:rsidRPr="00747E6D" w:rsidRDefault="00134225" w:rsidP="00B26117">
      <w:pPr>
        <w:pStyle w:val="BodyText"/>
        <w:ind w:firstLine="708"/>
        <w:jc w:val="both"/>
        <w:rPr>
          <w:sz w:val="12"/>
          <w:szCs w:val="28"/>
        </w:rPr>
      </w:pPr>
    </w:p>
    <w:p w:rsidR="00134225" w:rsidRDefault="00134225" w:rsidP="00B26117">
      <w:pPr>
        <w:pStyle w:val="BodyText"/>
        <w:ind w:firstLine="708"/>
        <w:jc w:val="both"/>
        <w:rPr>
          <w:szCs w:val="28"/>
        </w:rPr>
      </w:pPr>
      <w:r>
        <w:rPr>
          <w:szCs w:val="28"/>
        </w:rPr>
        <w:t>ПОСТАНОВЛЯЕТ:</w:t>
      </w:r>
    </w:p>
    <w:p w:rsidR="00134225" w:rsidRPr="00747E6D" w:rsidRDefault="00134225" w:rsidP="00B26117">
      <w:pPr>
        <w:pStyle w:val="BodyText"/>
        <w:ind w:firstLine="708"/>
        <w:jc w:val="both"/>
        <w:rPr>
          <w:sz w:val="12"/>
          <w:szCs w:val="28"/>
        </w:rPr>
      </w:pPr>
    </w:p>
    <w:p w:rsidR="00134225" w:rsidRDefault="00134225" w:rsidP="00B2611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26117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ое Положение</w:t>
      </w:r>
      <w:r w:rsidRPr="00B26117">
        <w:rPr>
          <w:sz w:val="28"/>
          <w:szCs w:val="28"/>
        </w:rPr>
        <w:t xml:space="preserve"> об использовании  объектов спортивной инфраструктуры и спорта муниципальных образовательных учреждений, расположенных на территории городского округа Архангельской области «Город Коряжма»</w:t>
      </w:r>
      <w:r>
        <w:rPr>
          <w:sz w:val="28"/>
          <w:szCs w:val="28"/>
        </w:rPr>
        <w:t>, во внеурочное время.</w:t>
      </w:r>
    </w:p>
    <w:p w:rsidR="00134225" w:rsidRDefault="00134225" w:rsidP="00B2611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Рекомендовать муниципальным учреждениям, подведомственным управлению социального развития администрации городского округа Архангельской области «Город Коряжма», принять документы, регламентирующие порядок использования населением объектов спорта, находящихся в оперативном управлении учреждения, руководствуясь Положением.</w:t>
      </w:r>
    </w:p>
    <w:p w:rsidR="00134225" w:rsidRDefault="00134225" w:rsidP="00B2611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Опубликовать настоящее постановление в газете «Коряжемский муниципальный вестник» и на официальном информационном интернет-портале городского округа Архангельской области «Город Коряжма».</w:t>
      </w:r>
    </w:p>
    <w:p w:rsidR="00134225" w:rsidRDefault="00134225" w:rsidP="00B26117">
      <w:pPr>
        <w:jc w:val="both"/>
        <w:rPr>
          <w:sz w:val="28"/>
          <w:szCs w:val="28"/>
        </w:rPr>
      </w:pPr>
    </w:p>
    <w:p w:rsidR="00134225" w:rsidRDefault="00134225" w:rsidP="00B26117">
      <w:pPr>
        <w:jc w:val="both"/>
        <w:rPr>
          <w:sz w:val="28"/>
          <w:szCs w:val="28"/>
        </w:rPr>
      </w:pPr>
    </w:p>
    <w:p w:rsidR="00134225" w:rsidRDefault="00134225" w:rsidP="00B261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А.А. Ткач</w:t>
      </w: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Default="00134225" w:rsidP="00CB7706">
      <w:pPr>
        <w:ind w:left="6237"/>
        <w:rPr>
          <w:sz w:val="28"/>
          <w:szCs w:val="28"/>
        </w:rPr>
      </w:pPr>
      <w:r w:rsidRPr="00811FC9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  <w:r w:rsidRPr="00811FC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811F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</w:t>
      </w:r>
      <w:r w:rsidRPr="00811FC9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</w:p>
    <w:p w:rsidR="00134225" w:rsidRDefault="00134225" w:rsidP="00CB7706">
      <w:pPr>
        <w:ind w:left="6237"/>
        <w:rPr>
          <w:sz w:val="28"/>
          <w:szCs w:val="28"/>
        </w:rPr>
      </w:pPr>
      <w:r w:rsidRPr="00811FC9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               </w:t>
      </w:r>
      <w:r w:rsidRPr="00811FC9">
        <w:rPr>
          <w:sz w:val="28"/>
          <w:szCs w:val="28"/>
        </w:rPr>
        <w:t>№</w:t>
      </w:r>
    </w:p>
    <w:p w:rsidR="00134225" w:rsidRDefault="00134225" w:rsidP="00CB7706">
      <w:pPr>
        <w:ind w:left="6237"/>
        <w:rPr>
          <w:sz w:val="28"/>
          <w:szCs w:val="28"/>
        </w:rPr>
      </w:pPr>
    </w:p>
    <w:p w:rsidR="00134225" w:rsidRPr="00811FC9" w:rsidRDefault="00134225" w:rsidP="00811FC9">
      <w:pPr>
        <w:jc w:val="center"/>
        <w:rPr>
          <w:b/>
          <w:sz w:val="28"/>
          <w:szCs w:val="28"/>
        </w:rPr>
      </w:pPr>
      <w:r w:rsidRPr="00811FC9">
        <w:rPr>
          <w:b/>
          <w:sz w:val="28"/>
          <w:szCs w:val="28"/>
        </w:rPr>
        <w:t>ПОЛОЖЕНИЕ</w:t>
      </w:r>
    </w:p>
    <w:p w:rsidR="00134225" w:rsidRDefault="00134225" w:rsidP="00811FC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об использовании населением объектов спортивной инфраструктуры</w:t>
      </w:r>
    </w:p>
    <w:p w:rsidR="00134225" w:rsidRDefault="00134225" w:rsidP="00811FC9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спорта муниципальных образовательных учреждений, расположенных на территории городского округа Архангельской области «Город Коряжма», во внеурочное время</w:t>
      </w:r>
    </w:p>
    <w:p w:rsidR="00134225" w:rsidRDefault="00134225" w:rsidP="00811FC9">
      <w:pPr>
        <w:jc w:val="center"/>
        <w:rPr>
          <w:sz w:val="28"/>
          <w:szCs w:val="28"/>
        </w:rPr>
      </w:pPr>
    </w:p>
    <w:p w:rsidR="00134225" w:rsidRPr="00820ABE" w:rsidRDefault="00134225" w:rsidP="00811FC9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820ABE">
          <w:rPr>
            <w:b/>
            <w:sz w:val="28"/>
            <w:szCs w:val="28"/>
            <w:lang w:val="en-US"/>
          </w:rPr>
          <w:t>I</w:t>
        </w:r>
        <w:r w:rsidRPr="00820ABE">
          <w:rPr>
            <w:b/>
            <w:sz w:val="28"/>
            <w:szCs w:val="28"/>
          </w:rPr>
          <w:t>.</w:t>
        </w:r>
      </w:smartTag>
      <w:r w:rsidRPr="00820ABE">
        <w:rPr>
          <w:b/>
          <w:sz w:val="28"/>
          <w:szCs w:val="28"/>
        </w:rPr>
        <w:t xml:space="preserve"> Общие положения</w:t>
      </w:r>
    </w:p>
    <w:p w:rsidR="00134225" w:rsidRDefault="00134225" w:rsidP="00811FC9">
      <w:pPr>
        <w:jc w:val="center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 w:rsidRPr="00811FC9">
        <w:rPr>
          <w:sz w:val="28"/>
          <w:szCs w:val="28"/>
        </w:rPr>
        <w:t xml:space="preserve">      1. Настоящее </w:t>
      </w:r>
      <w:r>
        <w:rPr>
          <w:sz w:val="28"/>
          <w:szCs w:val="28"/>
        </w:rPr>
        <w:t>П</w:t>
      </w:r>
      <w:r w:rsidRPr="00811FC9">
        <w:rPr>
          <w:sz w:val="28"/>
          <w:szCs w:val="28"/>
        </w:rPr>
        <w:t>оложение об использовании объектов спортивной инфраструктуры и спорта муниципальных образовательных учреждений, расположенных на территории городского округа Архангельской области «Город Коряжма»</w:t>
      </w:r>
      <w:r>
        <w:rPr>
          <w:sz w:val="28"/>
          <w:szCs w:val="28"/>
        </w:rPr>
        <w:t>, во внеурочное время (</w:t>
      </w:r>
      <w:r w:rsidRPr="00811FC9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811FC9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811FC9">
        <w:rPr>
          <w:sz w:val="28"/>
          <w:szCs w:val="28"/>
        </w:rPr>
        <w:t>оложение), разработанное в соответствии с Федеральным законом от 29 декабря 2012 №</w:t>
      </w:r>
      <w:r>
        <w:rPr>
          <w:sz w:val="28"/>
          <w:szCs w:val="28"/>
        </w:rPr>
        <w:t xml:space="preserve"> </w:t>
      </w:r>
      <w:r w:rsidRPr="00811FC9">
        <w:rPr>
          <w:sz w:val="28"/>
          <w:szCs w:val="28"/>
        </w:rPr>
        <w:t>273 «Об образовании в Российской Федерации»</w:t>
      </w:r>
      <w:r w:rsidRPr="00674D71">
        <w:t xml:space="preserve"> </w:t>
      </w:r>
      <w:r w:rsidRPr="00674D71">
        <w:rPr>
          <w:sz w:val="28"/>
          <w:szCs w:val="28"/>
        </w:rPr>
        <w:t>(в редакции от 22.06.2024 года)</w:t>
      </w:r>
      <w:r>
        <w:rPr>
          <w:sz w:val="28"/>
          <w:szCs w:val="28"/>
        </w:rPr>
        <w:t xml:space="preserve">, </w:t>
      </w:r>
      <w:r w:rsidRPr="00811FC9">
        <w:rPr>
          <w:sz w:val="28"/>
          <w:szCs w:val="28"/>
        </w:rPr>
        <w:t>Федеральным законом от 4 декабря 2007 №</w:t>
      </w:r>
      <w:r>
        <w:rPr>
          <w:sz w:val="28"/>
          <w:szCs w:val="28"/>
        </w:rPr>
        <w:t xml:space="preserve"> </w:t>
      </w:r>
      <w:r w:rsidRPr="00811FC9">
        <w:rPr>
          <w:sz w:val="28"/>
          <w:szCs w:val="28"/>
        </w:rPr>
        <w:t>329-ФЗ «О физической культуре и спорте в Российской Федерации</w:t>
      </w:r>
      <w:r>
        <w:rPr>
          <w:sz w:val="28"/>
          <w:szCs w:val="28"/>
        </w:rPr>
        <w:t>»</w:t>
      </w:r>
      <w:r w:rsidRPr="00674D71">
        <w:t xml:space="preserve"> </w:t>
      </w:r>
      <w:r w:rsidRPr="00674D71">
        <w:rPr>
          <w:sz w:val="28"/>
          <w:szCs w:val="28"/>
        </w:rPr>
        <w:t>(в редакции от 12.06.2024 года)</w:t>
      </w:r>
      <w:r w:rsidRPr="00811FC9">
        <w:rPr>
          <w:sz w:val="28"/>
          <w:szCs w:val="28"/>
        </w:rPr>
        <w:t>,</w:t>
      </w:r>
      <w:r>
        <w:rPr>
          <w:sz w:val="28"/>
          <w:szCs w:val="28"/>
        </w:rPr>
        <w:t xml:space="preserve"> поручениями Президента Российской Федерации от 22 ноября 2019 №Пр-2397, от 7 октября 2021 года № Пр-1919, распоряжение</w:t>
      </w:r>
      <w:r w:rsidRPr="00747E6D">
        <w:rPr>
          <w:sz w:val="28"/>
          <w:szCs w:val="28"/>
        </w:rPr>
        <w:t xml:space="preserve"> министерства образования Архангельской области от 13 февраля 2024 года № 223 «Об утверждении Типового положения об использовании объектов спортивной инфраструктуры и спорта государственных и муниципальных образовательных учреждений, расположенных на территории Архангельской области, во внеурочное время»</w:t>
      </w:r>
      <w:r>
        <w:rPr>
          <w:sz w:val="28"/>
          <w:szCs w:val="28"/>
        </w:rPr>
        <w:t>, определяет порядок предоставления использования населением  объектов спортивной инфраструктуры и спорта муниципальных образовательных учреждений, расположенных на территории городского округа Архангельской области «Город Коряжма» (далее-образовательное учреждение), во внеурочное время и в целях удовлетворения потребностей населения в занятиях спортом и физической культурой, за исключением объектов спортивной инфраструктуры и спорта, расположенных на территории образовательных учреждений дошкольного образования,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подведомственным министерству образования Архангельской области.</w:t>
      </w:r>
    </w:p>
    <w:p w:rsidR="00134225" w:rsidRDefault="00134225" w:rsidP="00811FC9">
      <w:pPr>
        <w:jc w:val="both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Положение основано на действии норм Федерального закона от 29 декабря 2021 года № 273-ФЗ «Об образовании в Российской Федерации», Правил противопожарного режима в Российской Федерации, утвержденных постановлением Правительства Российской Федерации от 16 сентября 2020 года № 1479,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 врача Российской Федерации от 28 сентября 2020 года № 28, постановлением Правительства Российской Федерации от 2 августа 2019 №10000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134225" w:rsidRDefault="00134225" w:rsidP="00811FC9">
      <w:pPr>
        <w:jc w:val="both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Локальный акт об использовании населением объектов спортивной инфраструктуры и спорта образовательного учреждения во внеурочное время утверждается директором соответствующего образовательного учреждения.</w:t>
      </w:r>
    </w:p>
    <w:p w:rsidR="00134225" w:rsidRDefault="00134225" w:rsidP="00811FC9">
      <w:pPr>
        <w:jc w:val="both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Объекты спортивной инфраструктуры и спорта предоставляются населению для использования при соблюдении требований к антитеррористической защищенности в соответствии с установленной категорией объекта, при наличии систем видеонаблюдения, обеспечения контрольно-пропускного режима, при наличии договора, заключенного с организацией, осуществляющей охрану здания и объектов, в том числе после окончания учебного процесса, при организации ежедневных осмотров объектов инфраструктуры образовательного учреждения, расположенных как в границах здания, так и за его пределами, в границах соответствующего земельного участка, после окончания времени, установленного для использования.</w:t>
      </w:r>
    </w:p>
    <w:p w:rsidR="00134225" w:rsidRDefault="00134225" w:rsidP="00811FC9">
      <w:pPr>
        <w:jc w:val="both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Решение об использовании населением объектов спортивной инфраструктуры и спорта образовательного учреждения во внеурочное время принимается при условии получения согласия собственника имущества или учредителя, закрепившего имущество за образовательным учреждением, если иное не предусмотрено решением учредителя, собственником имущества, и (или)  иной порядок согласования использования объектов недвижимости образовательных учреждений не установлен на территории городского округа Архангельской области «Город Коряжма». Для получения согласия на </w:t>
      </w:r>
      <w:r w:rsidRPr="00674D71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674D71">
        <w:rPr>
          <w:sz w:val="28"/>
          <w:szCs w:val="28"/>
        </w:rPr>
        <w:t xml:space="preserve"> населением объектов спортивной инфраструктуры и спорта образовательного учреждения во внеурочное время</w:t>
      </w:r>
      <w:r>
        <w:rPr>
          <w:sz w:val="28"/>
          <w:szCs w:val="28"/>
        </w:rPr>
        <w:t xml:space="preserve"> руководителем учреждения направляется заявление собственнику или учредителю, которое содержит сведения об имуществе, которое подлежит использованию населением во внеурочное время.</w:t>
      </w:r>
      <w:r w:rsidRPr="00740515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 или учредитель в течении семи дней принимает решение о положительном или отрицательном решении.</w:t>
      </w:r>
    </w:p>
    <w:p w:rsidR="00134225" w:rsidRDefault="00134225" w:rsidP="00811FC9">
      <w:pPr>
        <w:jc w:val="both"/>
        <w:rPr>
          <w:sz w:val="28"/>
          <w:szCs w:val="28"/>
        </w:rPr>
      </w:pPr>
    </w:p>
    <w:p w:rsidR="00134225" w:rsidRDefault="00134225" w:rsidP="0081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Использование объектов спортивной инфраструктуры и спорта образовательного учреждения может осуществляться на безвозмездной, льготной, платной основе: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на безвозмездной основе использование объектов спортивной инфраструктуры и спорта осуществляется в соответствии с заявлением граждан, организаций на имя руководителя образовательного учреждения;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на льготной основе использование объектов спортивной инфраструктуры и спорта осуществляется в соответствии с правилами мероприятия, проводимого организацией, и в соответствии с порядком и условиями предоставления льгот (при наличии), установленными в соответствии с законодательством Российской Федерации.</w:t>
      </w:r>
    </w:p>
    <w:p w:rsidR="00134225" w:rsidRDefault="00134225" w:rsidP="00BD0F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на платной основе использование объектов спортивной инфраструктуры и спорта осуществляется в соответствии с </w:t>
      </w:r>
      <w:r w:rsidRPr="00BD0FAE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D0FAE">
        <w:rPr>
          <w:sz w:val="28"/>
          <w:szCs w:val="28"/>
        </w:rPr>
        <w:t xml:space="preserve">    определения  платы  за оказание  услуг </w:t>
      </w:r>
      <w:r>
        <w:rPr>
          <w:sz w:val="28"/>
          <w:szCs w:val="28"/>
        </w:rPr>
        <w:t xml:space="preserve"> </w:t>
      </w:r>
      <w:r w:rsidRPr="00BD0FAE">
        <w:rPr>
          <w:sz w:val="28"/>
          <w:szCs w:val="28"/>
        </w:rPr>
        <w:t>(выполнение работ), относящихся к основным видам</w:t>
      </w:r>
      <w:r>
        <w:rPr>
          <w:sz w:val="28"/>
          <w:szCs w:val="28"/>
        </w:rPr>
        <w:t xml:space="preserve"> </w:t>
      </w:r>
      <w:r w:rsidRPr="00BD0FAE">
        <w:rPr>
          <w:sz w:val="28"/>
          <w:szCs w:val="28"/>
        </w:rPr>
        <w:t>деятельности      муниципального            бюджетного</w:t>
      </w:r>
      <w:r>
        <w:rPr>
          <w:sz w:val="28"/>
          <w:szCs w:val="28"/>
        </w:rPr>
        <w:t xml:space="preserve"> </w:t>
      </w:r>
      <w:r w:rsidRPr="00BD0FAE">
        <w:rPr>
          <w:sz w:val="28"/>
          <w:szCs w:val="28"/>
        </w:rPr>
        <w:t>учреждения,   для      граждан    и    юридических лиц</w:t>
      </w:r>
      <w:r>
        <w:rPr>
          <w:sz w:val="28"/>
          <w:szCs w:val="28"/>
        </w:rPr>
        <w:t>, утвержденным постановлением администрации города от 09.02.2012 № 199.</w:t>
      </w:r>
    </w:p>
    <w:p w:rsidR="00134225" w:rsidRDefault="00134225" w:rsidP="00747E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и условиях посещения объектов спортивной инфраструктуры и спорта должна размещается на стендах и на официальном сайте образовательного учреждения.</w:t>
      </w:r>
    </w:p>
    <w:p w:rsidR="00134225" w:rsidRDefault="00134225" w:rsidP="00C521B7">
      <w:pPr>
        <w:jc w:val="both"/>
        <w:rPr>
          <w:sz w:val="28"/>
          <w:szCs w:val="28"/>
        </w:rPr>
      </w:pP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Граждане не допускаются к пользованию объектами спортивной инфраструктуры и спорта образовательного учреждения при следующих обстоятельствах: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строительных, монтажных, ремонтных работ;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санитарно-гигиенических мероприятий;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контроля технического состояния объектов, инвентаря и оборудования на соответствие требованиям безопасности;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неблагоприятные погодные условия;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обнаружение повреждений сооружений, оборудования, инвентаря до их устранения;        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недостаточная освещенность объекта и (или) нарушение воздушно-теплового режима.</w:t>
      </w:r>
    </w:p>
    <w:p w:rsidR="00134225" w:rsidRDefault="00134225" w:rsidP="00C52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Граждане, находящиеся в состоянии или имеющие признаки наркотического, токсикологического, алкогольного опьянения, на объекты спортивной инфраструктуры и спорта, а также территорию образовательного учреждения не допускаются.</w:t>
      </w:r>
    </w:p>
    <w:p w:rsidR="00134225" w:rsidRDefault="00134225" w:rsidP="00C521B7">
      <w:pPr>
        <w:jc w:val="both"/>
        <w:rPr>
          <w:sz w:val="28"/>
          <w:szCs w:val="28"/>
        </w:rPr>
      </w:pPr>
    </w:p>
    <w:p w:rsidR="00134225" w:rsidRPr="00820ABE" w:rsidRDefault="00134225" w:rsidP="00820ABE">
      <w:pPr>
        <w:jc w:val="center"/>
        <w:rPr>
          <w:b/>
          <w:sz w:val="28"/>
          <w:szCs w:val="28"/>
        </w:rPr>
      </w:pPr>
      <w:r w:rsidRPr="00820ABE">
        <w:rPr>
          <w:b/>
          <w:sz w:val="28"/>
          <w:szCs w:val="28"/>
          <w:lang w:val="en-US"/>
        </w:rPr>
        <w:t>II</w:t>
      </w:r>
      <w:r w:rsidRPr="00820ABE">
        <w:rPr>
          <w:b/>
          <w:sz w:val="28"/>
          <w:szCs w:val="28"/>
        </w:rPr>
        <w:t>. Виды объектов спортивной инфраструктуры  спорта</w:t>
      </w:r>
    </w:p>
    <w:p w:rsidR="00134225" w:rsidRPr="00820ABE" w:rsidRDefault="00134225" w:rsidP="00820ABE">
      <w:pPr>
        <w:jc w:val="center"/>
        <w:rPr>
          <w:b/>
          <w:sz w:val="28"/>
          <w:szCs w:val="28"/>
        </w:rPr>
      </w:pPr>
      <w:r w:rsidRPr="00820ABE">
        <w:rPr>
          <w:b/>
          <w:sz w:val="28"/>
          <w:szCs w:val="28"/>
        </w:rPr>
        <w:t>муниципальных образовательных учреждений,</w:t>
      </w:r>
    </w:p>
    <w:p w:rsidR="00134225" w:rsidRDefault="00134225" w:rsidP="00820ABE">
      <w:pPr>
        <w:jc w:val="center"/>
        <w:rPr>
          <w:b/>
          <w:sz w:val="28"/>
          <w:szCs w:val="28"/>
        </w:rPr>
      </w:pPr>
      <w:r w:rsidRPr="00820ABE">
        <w:rPr>
          <w:b/>
          <w:sz w:val="28"/>
          <w:szCs w:val="28"/>
        </w:rPr>
        <w:t>расположенных на территории городского округа Архангельской области «Город Коряжма», которые могут быть использованы населением</w:t>
      </w:r>
    </w:p>
    <w:p w:rsidR="00134225" w:rsidRDefault="00134225" w:rsidP="00820ABE">
      <w:pPr>
        <w:jc w:val="center"/>
        <w:rPr>
          <w:b/>
          <w:sz w:val="28"/>
          <w:szCs w:val="28"/>
        </w:rPr>
      </w:pP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Спортивные залы, расположенные в здании образовательного учреждения, являются объектам внутренней спортивной инфраструктуры, входят в состав материально-технических условий реализации образовательных программ, а также являются местом отдыха и оздоровления детей, проведения массовых мероприятий (далее-внутренние объекты спортивной инфраструктуры).</w:t>
      </w:r>
    </w:p>
    <w:p w:rsidR="00134225" w:rsidRPr="00820ABE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9.1. Внутренние объекты спортивной инфраструктуры могут быть предоставлены только организованным группам населения, с предоставлением списка занимающихся лиц для организации контрольно-пропускного режима в здание образовательного учреждения.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9.2. Внутренние объекты спортивной инфраструктуры предоставляются при обеспечении охраны образовательного учреждения сотрудниками частных охранных организаций или подразделениями вневедомственной охраны войск национальной гвардии Российской Федерации или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подразделением ведомственной охраны федеральных органов исполнительной власти, имеющих право на создание вневедомственной охраны.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9.3. Внутренние объекты спортивной инфраструктуры не могут быть использованы населением в ущерб образовательной деятельности.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9.4. Внутренние объекты спортивной инфраструктуры предоставляются гражданам, индивидуальным предпринимателям, юридическим лицам в дни и время, свободные от проведения физкультурных и спортивных мероприятий, в соответствии с графиком, утверждаемым руководителем образовательного учреждения.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9.5. Внутренние объекты спортивной инфраструктуры предоставляются гражданам,</w:t>
      </w:r>
      <w:r w:rsidRPr="00515782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 предпринимателям, юридическим лицам в установленном порядке на основании договора (соглашения) на безвозмездной, льготной или платной основе, который заключается с согласия собственника учредителя) в соответствии с требованиями, если иной порядок не установлен на территории соответствующего муниципального образования Архангельской области, учредителем образовательного учреждения, собственником имущества.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 Время использования внутренних объектов спортивной инфраструктуры определяется режимом работы и расписания занятий в образовательном учреждении.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9.7. Граждане допускаются к использованию внутренними объектами спортивной инфраструктуры при условии ознакомления с инструкцией по технике безопасности, с проставлением личной подписи в журнале посещений с указанием времени входа и выхода из здания образовательного учреждения.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9.7.1. Образовательным учреждениями организация контроля входа /выхода пользователей внутренними объектами спортивной инфраструктуры из здания может осуществляться по спискам, ранее представленным в образовательное учреждение для занятий физической культурой и спортом.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этом лицо, осуществляющее охрану здания, должно проверить помещения объекта и убедиться, что все пользователи покинули помещения здании образовательного учреждения.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9.8. В здании образовательного учреждения, в доступном месте должен быть установлен (оборудован) информационный стенд. На стенде размещается информация о порядке использования объектов, технике безопасности, о правах и обязанностях пользователей внутренними объектами спортивной инфраструктуры образовательного учреждения.</w:t>
      </w:r>
    </w:p>
    <w:p w:rsidR="00134225" w:rsidRDefault="00134225" w:rsidP="009616C5">
      <w:pPr>
        <w:jc w:val="both"/>
        <w:rPr>
          <w:sz w:val="28"/>
          <w:szCs w:val="28"/>
        </w:rPr>
      </w:pP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Спортивные площадки, стадионы, расположенные в границах земельных участков, закрепленных за образовательными учреждениями, являются внешними объектами спортивной инфраструктуры.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10.1. Внешние объекты спортивной инфраструктуры предоставляются на безвозмездной основе: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гражданам в дни, свободные от проведения образовательным учреждением физкультурных и спортивных мероприятий;</w:t>
      </w:r>
    </w:p>
    <w:p w:rsidR="00134225" w:rsidRDefault="00134225" w:rsidP="009616C5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социально-ориентированным некоммерческим организациям и образовательным организациям для проведения физкультурных и спортивных мероприятий, занятий физической культурой и спортом по предварительным заявкам, оформленным и направленным в адрес образовательного учреждения не позднее, чем за десять дней рабочих до дня проведения мероприятия.</w:t>
      </w:r>
    </w:p>
    <w:p w:rsidR="00134225" w:rsidRDefault="00134225" w:rsidP="00461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10.2. Время использования внешних объектов спортивной  инфраструктуры определяется режимом работы и расписанием занятий  в образовательном учреждении.</w:t>
      </w:r>
    </w:p>
    <w:p w:rsidR="00134225" w:rsidRDefault="00134225" w:rsidP="00747E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10.3. Внешние объекты спортивной инфраструктуры не могут быть использованы населением в ущерб образовательной деятельности.</w:t>
      </w:r>
    </w:p>
    <w:p w:rsidR="00134225" w:rsidRDefault="00134225" w:rsidP="00461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10.4.  Для занятия физической культурой и спортом граждане имеют возможность свободного доступа на внешние объекты спортивной инфраструктуры во внеурочное время с понедельника по пятницу с 17.00 до 20.00, в субботу и воскресенье с 09.00 до 20.00.</w:t>
      </w:r>
    </w:p>
    <w:p w:rsidR="00134225" w:rsidRDefault="00134225" w:rsidP="007C4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10.5. Образовательное учреждение вправе установить иной режим использования внешних объектов спортивной инфраструктуры, при наличии оснований, исходя из расписания занятий и режима работы.</w:t>
      </w:r>
    </w:p>
    <w:p w:rsidR="00134225" w:rsidRDefault="00134225" w:rsidP="007C4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10.6. При входе на территории внешнего объекта спортивной инфраструктуры устанавливается информационный стенд, на котором размещается информация о порядке использования, технике безопасности, обязанностях пользователей.</w:t>
      </w:r>
    </w:p>
    <w:p w:rsidR="00134225" w:rsidRDefault="00134225" w:rsidP="007C4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10.7. На территории внешнего объекта спортивной инфраструктуры обеспечивается круглосуточное видеонаблюдение при наличии технической возможности.</w:t>
      </w:r>
    </w:p>
    <w:p w:rsidR="00134225" w:rsidRDefault="00134225" w:rsidP="007C469C">
      <w:pPr>
        <w:jc w:val="both"/>
        <w:rPr>
          <w:sz w:val="28"/>
          <w:szCs w:val="28"/>
        </w:rPr>
      </w:pPr>
    </w:p>
    <w:p w:rsidR="00134225" w:rsidRDefault="00134225" w:rsidP="007C469C">
      <w:pPr>
        <w:jc w:val="center"/>
        <w:rPr>
          <w:b/>
          <w:sz w:val="28"/>
          <w:szCs w:val="28"/>
        </w:rPr>
      </w:pPr>
      <w:r w:rsidRPr="00461088">
        <w:rPr>
          <w:b/>
          <w:sz w:val="28"/>
          <w:szCs w:val="28"/>
          <w:lang w:val="en-US"/>
        </w:rPr>
        <w:t>III</w:t>
      </w:r>
      <w:r w:rsidRPr="00461088">
        <w:rPr>
          <w:b/>
          <w:sz w:val="28"/>
          <w:szCs w:val="28"/>
        </w:rPr>
        <w:t xml:space="preserve">. Права, обязанности, запреты и ответственность граждан, организаций, использующих объекты спортивной инфраструктуры и спорта муниципальных образовательных учреждений, расположенных </w:t>
      </w:r>
      <w:r w:rsidRPr="00820ABE">
        <w:rPr>
          <w:b/>
          <w:sz w:val="28"/>
          <w:szCs w:val="28"/>
        </w:rPr>
        <w:t>на территории городского округа Архангельской области «Город Коряжма»</w:t>
      </w:r>
    </w:p>
    <w:p w:rsidR="00134225" w:rsidRPr="00461088" w:rsidRDefault="00134225" w:rsidP="007C469C">
      <w:pPr>
        <w:jc w:val="center"/>
        <w:rPr>
          <w:b/>
          <w:sz w:val="28"/>
          <w:szCs w:val="28"/>
        </w:rPr>
      </w:pPr>
    </w:p>
    <w:p w:rsidR="00134225" w:rsidRDefault="00134225" w:rsidP="00CD4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 При использовании объектов спортивной инфраструктуры и спорта граждане вправе:</w:t>
      </w:r>
    </w:p>
    <w:p w:rsidR="00134225" w:rsidRDefault="00134225" w:rsidP="00CD4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иметь при себе спортивный инвентарь в целях занятий спортом и физической культурой в соответствии с назначением объектов, если использование таких предметов не нарушает прав и законных интересов иных лиц, находящихся на объекте;</w:t>
      </w:r>
    </w:p>
    <w:p w:rsidR="00134225" w:rsidRDefault="00134225" w:rsidP="00CD4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иметь при себе и использовать медицинские, лекарственные средства, необходимые для обеспечения жизнедеятельности по состоянию здоровья, а также необходимые специальные средства для занятий спортом и физической культурой на объектах.</w:t>
      </w:r>
    </w:p>
    <w:p w:rsidR="00134225" w:rsidRDefault="00134225" w:rsidP="008E4F32">
      <w:pPr>
        <w:rPr>
          <w:sz w:val="28"/>
          <w:szCs w:val="28"/>
        </w:rPr>
      </w:pP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При использовании объектов спортивной инфраструктуры и спорта образовательного учреждения граждане обязаны: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соблюдать правила техники безопасности;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соблюдать требования порядка использования объектов спортивной инфраструктуры и спорта, утвержденного образовательным учреждением;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поддерживать чистоту и порядок при использовании внутренних и внешних объектов спортивной инфраструктуры;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бережно относится к имуществу образовательного учреждения;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выполнять неукоснительно требования лиц, несущих ответственность за охрану объектов образовательного учреждения, в том числе спортивной инфраструктуры;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получении информации об эвакуации действовать согласно указаниям ответственных лиц.</w:t>
      </w:r>
    </w:p>
    <w:p w:rsidR="00134225" w:rsidRDefault="00134225" w:rsidP="00AF617C">
      <w:pPr>
        <w:jc w:val="both"/>
        <w:rPr>
          <w:sz w:val="28"/>
          <w:szCs w:val="28"/>
        </w:rPr>
      </w:pP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13. При использовании объектов спортивной инфраструктуры и спорта образовательного учреждения гражданам запрещается: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приносить и иметь при себе, огнестрельное оружие, колющие, режущие предметы;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приносить и иметь при себе легковоспламеняющиеся, взрывчатые, отравляющие, ядовитые вещества и предметы, в том числе газовые баллончики;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велосипеды и иные транспортные средства, кроме детских и инвалидных колясок;</w:t>
      </w:r>
    </w:p>
    <w:p w:rsidR="00134225" w:rsidRDefault="00134225" w:rsidP="00CB7706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 осуществлять демонтаж спортивного оборудования и инвентаря, принадлежащего образовательному учреждению, выносить такой инвентарь с территории образовательного учреждения;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приносить с собой и употреблять на территории образовательного учреждения спиртные напитки, пиво и пивные напитки, курительные смеси, табачные изделия, наркотические и токсикологические препараты, психотропные вещества;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находится на территории объектов спортивной инфраструктуры образовательного учреждения в состоянии алкогольного и иного опьянения;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 присутствовать на территории объектов спортивной инфраструктуры образовательного учреждения за пределами времени, установленного порядком образовательного учреждения;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создавать ситуации и препятствовать проведению спортивно-оздоровительных мероприятий образовательного учреждения;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наносить надписи, распространять любым способом продукцию рекламного и информационного характера и содержания;</w:t>
      </w: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препятствовать выполнению служебных обязанностей лицами, на которых возложены обязанности по охране объектов образовательного учреждения.</w:t>
      </w:r>
    </w:p>
    <w:p w:rsidR="00134225" w:rsidRDefault="00134225" w:rsidP="00AF617C">
      <w:pPr>
        <w:jc w:val="both"/>
        <w:rPr>
          <w:sz w:val="28"/>
          <w:szCs w:val="28"/>
        </w:rPr>
      </w:pPr>
    </w:p>
    <w:p w:rsidR="00134225" w:rsidRDefault="00134225" w:rsidP="00AF6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В отношении лиц, нарушающих установленные требования по использованию объектов спортивной инфраструктуры и спорта образовательного учреждения, осуществляется информирование подразделений органов внутренних дел о противоправных действиях, о необходимости покинуть объекты и территорию образовательного учреждения.</w:t>
      </w:r>
    </w:p>
    <w:p w:rsidR="00134225" w:rsidRDefault="00134225" w:rsidP="00AF617C">
      <w:pPr>
        <w:jc w:val="both"/>
        <w:rPr>
          <w:sz w:val="28"/>
          <w:szCs w:val="28"/>
        </w:rPr>
      </w:pPr>
    </w:p>
    <w:p w:rsidR="00134225" w:rsidRDefault="00134225" w:rsidP="00BD0FAE">
      <w:pPr>
        <w:jc w:val="both"/>
      </w:pPr>
      <w:r>
        <w:rPr>
          <w:sz w:val="28"/>
          <w:szCs w:val="28"/>
        </w:rPr>
        <w:t xml:space="preserve">      15. Лица, пользующиеся объектами спортивной инфраструктуры и спорта образовательного учреждения, причинившие ущерб таким объектам, несут ответственность в случаях и порядке, предусмотренном</w:t>
      </w:r>
      <w:bookmarkStart w:id="0" w:name="_GoBack"/>
      <w:bookmarkEnd w:id="0"/>
      <w:r>
        <w:rPr>
          <w:sz w:val="28"/>
          <w:szCs w:val="28"/>
        </w:rPr>
        <w:t xml:space="preserve"> действующим законодательством Российской Федерации.</w:t>
      </w:r>
    </w:p>
    <w:sectPr w:rsidR="00134225" w:rsidSect="0011763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17"/>
    <w:rsid w:val="00043A62"/>
    <w:rsid w:val="00117634"/>
    <w:rsid w:val="00134225"/>
    <w:rsid w:val="001D06D6"/>
    <w:rsid w:val="002312AA"/>
    <w:rsid w:val="00244B27"/>
    <w:rsid w:val="00270F8A"/>
    <w:rsid w:val="002747E7"/>
    <w:rsid w:val="003236B4"/>
    <w:rsid w:val="00337D8B"/>
    <w:rsid w:val="00371C4C"/>
    <w:rsid w:val="00461088"/>
    <w:rsid w:val="00515782"/>
    <w:rsid w:val="00577343"/>
    <w:rsid w:val="00603549"/>
    <w:rsid w:val="00642587"/>
    <w:rsid w:val="00644748"/>
    <w:rsid w:val="00674D71"/>
    <w:rsid w:val="00740515"/>
    <w:rsid w:val="00747E6D"/>
    <w:rsid w:val="007C469C"/>
    <w:rsid w:val="00811FC9"/>
    <w:rsid w:val="00820ABE"/>
    <w:rsid w:val="008872C9"/>
    <w:rsid w:val="008A6C55"/>
    <w:rsid w:val="008E4F32"/>
    <w:rsid w:val="00903F1A"/>
    <w:rsid w:val="00920848"/>
    <w:rsid w:val="00930598"/>
    <w:rsid w:val="009616C5"/>
    <w:rsid w:val="0096498A"/>
    <w:rsid w:val="009A7B43"/>
    <w:rsid w:val="00A00E59"/>
    <w:rsid w:val="00AC105F"/>
    <w:rsid w:val="00AF617C"/>
    <w:rsid w:val="00B10F04"/>
    <w:rsid w:val="00B26117"/>
    <w:rsid w:val="00B9750F"/>
    <w:rsid w:val="00BB3811"/>
    <w:rsid w:val="00BD0FAE"/>
    <w:rsid w:val="00BE3127"/>
    <w:rsid w:val="00C521B7"/>
    <w:rsid w:val="00CB7706"/>
    <w:rsid w:val="00CB7C98"/>
    <w:rsid w:val="00CD46E2"/>
    <w:rsid w:val="00D60BEA"/>
    <w:rsid w:val="00E279B0"/>
    <w:rsid w:val="00E54C7C"/>
    <w:rsid w:val="00E56E59"/>
    <w:rsid w:val="00EA390E"/>
    <w:rsid w:val="00EF510F"/>
    <w:rsid w:val="00FE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1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26117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6117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B26117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26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611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2726</Words>
  <Characters>15541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DUMA2</dc:creator>
  <cp:keywords/>
  <dc:description/>
  <cp:lastModifiedBy>sport1</cp:lastModifiedBy>
  <cp:revision>2</cp:revision>
  <cp:lastPrinted>2024-07-25T11:55:00Z</cp:lastPrinted>
  <dcterms:created xsi:type="dcterms:W3CDTF">2024-08-15T08:06:00Z</dcterms:created>
  <dcterms:modified xsi:type="dcterms:W3CDTF">2024-08-15T08:06:00Z</dcterms:modified>
</cp:coreProperties>
</file>