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817" w:rsidRDefault="001D1C11">
      <w:pPr>
        <w:jc w:val="center"/>
        <w:rPr>
          <w:sz w:val="48"/>
          <w:lang w:val="en-US"/>
        </w:rPr>
      </w:pPr>
      <w:bookmarkStart w:id="0" w:name="_GoBack"/>
      <w:bookmarkEnd w:id="0"/>
      <w:r>
        <w:rPr>
          <w:noProof/>
          <w:sz w:val="28"/>
        </w:rPr>
        <w:drawing>
          <wp:inline distT="0" distB="0" distL="0" distR="0">
            <wp:extent cx="658495" cy="826770"/>
            <wp:effectExtent l="0" t="0" r="8255" b="0"/>
            <wp:docPr id="1" name="Рисунок 1" descr="Герб Коряжмы моно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Коряжмы моно_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495" cy="82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1817" w:rsidRPr="002D1398" w:rsidRDefault="00221817" w:rsidP="00EB02C0">
      <w:pPr>
        <w:jc w:val="center"/>
        <w:rPr>
          <w:rFonts w:ascii="Arial" w:hAnsi="Arial" w:cs="Arial"/>
          <w:sz w:val="24"/>
          <w:szCs w:val="24"/>
        </w:rPr>
      </w:pPr>
      <w:r w:rsidRPr="002D1398">
        <w:rPr>
          <w:rFonts w:ascii="Arial" w:hAnsi="Arial" w:cs="Arial"/>
          <w:sz w:val="24"/>
          <w:szCs w:val="24"/>
        </w:rPr>
        <w:t>Администрация городского округа</w:t>
      </w:r>
    </w:p>
    <w:p w:rsidR="00221817" w:rsidRPr="002D1398" w:rsidRDefault="00221817" w:rsidP="00EB02C0">
      <w:pPr>
        <w:jc w:val="center"/>
        <w:rPr>
          <w:rFonts w:ascii="Arial" w:hAnsi="Arial" w:cs="Arial"/>
          <w:sz w:val="24"/>
          <w:szCs w:val="24"/>
        </w:rPr>
      </w:pPr>
      <w:r w:rsidRPr="002D1398">
        <w:rPr>
          <w:rFonts w:ascii="Arial" w:hAnsi="Arial" w:cs="Arial"/>
          <w:sz w:val="24"/>
          <w:szCs w:val="24"/>
        </w:rPr>
        <w:t>Архангельской области «Город Коряжма»</w:t>
      </w:r>
    </w:p>
    <w:p w:rsidR="00221817" w:rsidRPr="00EB02C0" w:rsidRDefault="00221817" w:rsidP="00EB02C0">
      <w:pPr>
        <w:jc w:val="center"/>
        <w:rPr>
          <w:rFonts w:ascii="Arial Narrow" w:hAnsi="Arial Narrow"/>
          <w:sz w:val="28"/>
          <w:szCs w:val="28"/>
        </w:rPr>
      </w:pPr>
      <w:r w:rsidRPr="00EB02C0">
        <w:rPr>
          <w:rFonts w:ascii="Arial Narrow" w:hAnsi="Arial Narrow"/>
          <w:sz w:val="28"/>
          <w:szCs w:val="28"/>
        </w:rPr>
        <w:t>(Администрация города)</w:t>
      </w:r>
    </w:p>
    <w:p w:rsidR="00221817" w:rsidRDefault="00221817">
      <w:pPr>
        <w:jc w:val="center"/>
        <w:rPr>
          <w:rFonts w:ascii="Arial" w:hAnsi="Arial"/>
          <w:sz w:val="36"/>
        </w:rPr>
      </w:pPr>
      <w:r>
        <w:rPr>
          <w:rFonts w:ascii="Arial" w:hAnsi="Arial"/>
          <w:sz w:val="36"/>
        </w:rPr>
        <w:t>ПОСТАНОВЛЕНИЕ</w:t>
      </w:r>
    </w:p>
    <w:p w:rsidR="00221817" w:rsidRPr="00303ECD" w:rsidRDefault="00221817">
      <w:pPr>
        <w:jc w:val="center"/>
        <w:rPr>
          <w:rFonts w:ascii="Arial" w:hAnsi="Arial"/>
        </w:rPr>
      </w:pPr>
    </w:p>
    <w:tbl>
      <w:tblPr>
        <w:tblW w:w="0" w:type="auto"/>
        <w:tblInd w:w="1526" w:type="dxa"/>
        <w:tblLayout w:type="fixed"/>
        <w:tblLook w:val="0000" w:firstRow="0" w:lastRow="0" w:firstColumn="0" w:lastColumn="0" w:noHBand="0" w:noVBand="0"/>
      </w:tblPr>
      <w:tblGrid>
        <w:gridCol w:w="534"/>
        <w:gridCol w:w="1985"/>
        <w:gridCol w:w="741"/>
        <w:gridCol w:w="2789"/>
      </w:tblGrid>
      <w:tr w:rsidR="00221817" w:rsidTr="00983306">
        <w:trPr>
          <w:trHeight w:val="368"/>
        </w:trPr>
        <w:tc>
          <w:tcPr>
            <w:tcW w:w="534" w:type="dxa"/>
            <w:vAlign w:val="center"/>
          </w:tcPr>
          <w:p w:rsidR="00221817" w:rsidRDefault="00221817" w:rsidP="00983306">
            <w:pPr>
              <w:rPr>
                <w:sz w:val="28"/>
              </w:rPr>
            </w:pPr>
            <w:r>
              <w:rPr>
                <w:sz w:val="28"/>
              </w:rPr>
              <w:t xml:space="preserve">от 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221817" w:rsidRDefault="00221817" w:rsidP="004C1BE4">
            <w:pPr>
              <w:rPr>
                <w:sz w:val="28"/>
              </w:rPr>
            </w:pPr>
          </w:p>
        </w:tc>
        <w:tc>
          <w:tcPr>
            <w:tcW w:w="741" w:type="dxa"/>
            <w:vAlign w:val="center"/>
          </w:tcPr>
          <w:p w:rsidR="00221817" w:rsidRDefault="00221817" w:rsidP="00983306">
            <w:pPr>
              <w:jc w:val="center"/>
              <w:rPr>
                <w:sz w:val="28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2789" w:type="dxa"/>
            <w:tcBorders>
              <w:bottom w:val="single" w:sz="4" w:space="0" w:color="auto"/>
            </w:tcBorders>
            <w:vAlign w:val="center"/>
          </w:tcPr>
          <w:p w:rsidR="00221817" w:rsidRDefault="00221817" w:rsidP="004C6F68">
            <w:pPr>
              <w:rPr>
                <w:sz w:val="28"/>
              </w:rPr>
            </w:pPr>
          </w:p>
        </w:tc>
      </w:tr>
    </w:tbl>
    <w:p w:rsidR="00221817" w:rsidRPr="00813774" w:rsidRDefault="00221817" w:rsidP="00983306">
      <w:pPr>
        <w:jc w:val="center"/>
      </w:pPr>
    </w:p>
    <w:p w:rsidR="00221817" w:rsidRDefault="00221817" w:rsidP="00983306">
      <w:pPr>
        <w:jc w:val="center"/>
        <w:rPr>
          <w:sz w:val="28"/>
        </w:rPr>
      </w:pPr>
      <w:r>
        <w:rPr>
          <w:sz w:val="28"/>
        </w:rPr>
        <w:t>г. Коряжма</w:t>
      </w:r>
    </w:p>
    <w:p w:rsidR="00221817" w:rsidRPr="00871F13" w:rsidRDefault="00221817" w:rsidP="000074E5">
      <w:pPr>
        <w:widowControl w:val="0"/>
        <w:contextualSpacing/>
        <w:jc w:val="center"/>
        <w:rPr>
          <w:sz w:val="28"/>
          <w:szCs w:val="28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</w:tblGrid>
      <w:tr w:rsidR="001557A4" w:rsidTr="001557A4">
        <w:tc>
          <w:tcPr>
            <w:tcW w:w="4644" w:type="dxa"/>
          </w:tcPr>
          <w:p w:rsidR="001557A4" w:rsidRDefault="001557A4" w:rsidP="001557A4">
            <w:pPr>
              <w:widowControl w:val="0"/>
              <w:tabs>
                <w:tab w:val="left" w:pos="4678"/>
              </w:tabs>
              <w:ind w:right="317"/>
              <w:contextualSpacing/>
              <w:jc w:val="both"/>
              <w:rPr>
                <w:sz w:val="28"/>
                <w:szCs w:val="28"/>
              </w:rPr>
            </w:pPr>
            <w:r w:rsidRPr="001557A4">
              <w:rPr>
                <w:sz w:val="28"/>
                <w:szCs w:val="28"/>
              </w:rPr>
              <w:t>О внесении изменений в постановление администрации города  от 12.09.2022 №</w:t>
            </w:r>
            <w:r>
              <w:rPr>
                <w:sz w:val="28"/>
                <w:szCs w:val="28"/>
              </w:rPr>
              <w:t xml:space="preserve"> </w:t>
            </w:r>
            <w:r w:rsidRPr="001557A4">
              <w:rPr>
                <w:sz w:val="28"/>
                <w:szCs w:val="28"/>
              </w:rPr>
              <w:t>1026</w:t>
            </w:r>
          </w:p>
        </w:tc>
      </w:tr>
    </w:tbl>
    <w:p w:rsidR="001557A4" w:rsidRDefault="001557A4" w:rsidP="00B76DF5">
      <w:pPr>
        <w:widowControl w:val="0"/>
        <w:ind w:right="3684"/>
        <w:contextualSpacing/>
        <w:jc w:val="both"/>
        <w:rPr>
          <w:sz w:val="28"/>
          <w:szCs w:val="28"/>
        </w:rPr>
      </w:pPr>
    </w:p>
    <w:p w:rsidR="00221817" w:rsidRPr="009F6477" w:rsidRDefault="00221817" w:rsidP="00B76DF5">
      <w:pPr>
        <w:widowControl w:val="0"/>
        <w:ind w:right="-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Рассмотрев предложени</w:t>
      </w:r>
      <w:r w:rsidR="0020784F">
        <w:rPr>
          <w:sz w:val="28"/>
          <w:szCs w:val="28"/>
        </w:rPr>
        <w:t>е</w:t>
      </w:r>
      <w:r>
        <w:rPr>
          <w:sz w:val="28"/>
          <w:szCs w:val="28"/>
        </w:rPr>
        <w:t xml:space="preserve"> финансового управления администрации города</w:t>
      </w:r>
      <w:r w:rsidR="00C344A6">
        <w:rPr>
          <w:sz w:val="28"/>
          <w:szCs w:val="28"/>
        </w:rPr>
        <w:t>, доведенное письмом от 23.04.2025 № 02/507</w:t>
      </w:r>
      <w:r>
        <w:rPr>
          <w:sz w:val="28"/>
          <w:szCs w:val="28"/>
        </w:rPr>
        <w:t>, р</w:t>
      </w:r>
      <w:r w:rsidRPr="009F6477">
        <w:rPr>
          <w:sz w:val="28"/>
          <w:szCs w:val="28"/>
        </w:rPr>
        <w:t>уководствуясь Уставом городского округа Архангельской области «Город Коряжма», администрация города</w:t>
      </w:r>
    </w:p>
    <w:p w:rsidR="00221817" w:rsidRPr="009F6477" w:rsidRDefault="00221817" w:rsidP="00416A7C">
      <w:pPr>
        <w:rPr>
          <w:sz w:val="28"/>
          <w:szCs w:val="28"/>
        </w:rPr>
      </w:pPr>
    </w:p>
    <w:p w:rsidR="00221817" w:rsidRDefault="00221817" w:rsidP="00416A7C">
      <w:pPr>
        <w:ind w:firstLine="708"/>
        <w:jc w:val="both"/>
        <w:rPr>
          <w:sz w:val="28"/>
          <w:szCs w:val="28"/>
        </w:rPr>
      </w:pPr>
      <w:r w:rsidRPr="009F6477">
        <w:rPr>
          <w:sz w:val="28"/>
          <w:szCs w:val="28"/>
        </w:rPr>
        <w:t xml:space="preserve">ПОСТАНОВЛЯЕТ: </w:t>
      </w:r>
    </w:p>
    <w:p w:rsidR="00221817" w:rsidRPr="00CE4768" w:rsidRDefault="00221817" w:rsidP="00CE4768">
      <w:pPr>
        <w:ind w:firstLine="708"/>
        <w:jc w:val="both"/>
        <w:rPr>
          <w:sz w:val="28"/>
          <w:szCs w:val="28"/>
        </w:rPr>
      </w:pPr>
      <w:r w:rsidRPr="009F6477">
        <w:rPr>
          <w:sz w:val="28"/>
          <w:szCs w:val="28"/>
        </w:rPr>
        <w:t xml:space="preserve">1. Внести в </w:t>
      </w:r>
      <w:r w:rsidRPr="00E742B1">
        <w:rPr>
          <w:sz w:val="28"/>
          <w:szCs w:val="28"/>
        </w:rPr>
        <w:t xml:space="preserve">постановление администрации города  от 12.09.2022 №1026 </w:t>
      </w:r>
      <w:r>
        <w:rPr>
          <w:sz w:val="28"/>
          <w:szCs w:val="28"/>
        </w:rPr>
        <w:t xml:space="preserve"> «</w:t>
      </w:r>
      <w:r w:rsidR="001557A4" w:rsidRPr="001557A4">
        <w:rPr>
          <w:color w:val="000000"/>
          <w:spacing w:val="5"/>
          <w:sz w:val="26"/>
          <w:szCs w:val="26"/>
        </w:rPr>
        <w:t xml:space="preserve">О порядке организации работы по предоставлению дополнительных мер социальной поддержки на территории городского округа  Архангельской области «Город Коряжма» в виде единовременной денежной выплаты семьям военнослужащих и лиц, проходивших службу в войсках национальной гвардии Российской Федерации и имевших специальное звание полиции, либо </w:t>
      </w:r>
      <w:proofErr w:type="gramStart"/>
      <w:r w:rsidR="001557A4" w:rsidRPr="001557A4">
        <w:rPr>
          <w:color w:val="000000"/>
          <w:spacing w:val="5"/>
          <w:sz w:val="26"/>
          <w:szCs w:val="26"/>
        </w:rPr>
        <w:t>призванных на военную службу по мобилизации в соответствии с Указом Президента Российской Федерации от 21 сентября 2022 года N 647 "Об объявлении частичной мобилизации в Российской Федерации", либо заключивших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Федерации), погибших (умерших) в результате участия в специальной военной операции на территориях Украины, Донецкой</w:t>
      </w:r>
      <w:proofErr w:type="gramEnd"/>
      <w:r w:rsidR="001557A4" w:rsidRPr="001557A4">
        <w:rPr>
          <w:color w:val="000000"/>
          <w:spacing w:val="5"/>
          <w:sz w:val="26"/>
          <w:szCs w:val="26"/>
        </w:rPr>
        <w:t xml:space="preserve"> </w:t>
      </w:r>
      <w:proofErr w:type="gramStart"/>
      <w:r w:rsidR="001557A4" w:rsidRPr="001557A4">
        <w:rPr>
          <w:color w:val="000000"/>
          <w:spacing w:val="5"/>
          <w:sz w:val="26"/>
          <w:szCs w:val="26"/>
        </w:rPr>
        <w:t>Народной Республики, Луганской Народной Республики, Запорожской области и Херсонской области или в результате выполнения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территориях приграничных субъектов Российской Федерации, прилегающих к районам проведения указанной специальной военной операции</w:t>
      </w:r>
      <w:r w:rsidRPr="00CE4768">
        <w:rPr>
          <w:sz w:val="28"/>
          <w:szCs w:val="28"/>
        </w:rPr>
        <w:t xml:space="preserve">» (в редакции постановления администрации города  от </w:t>
      </w:r>
      <w:r w:rsidR="001557A4" w:rsidRPr="001557A4">
        <w:rPr>
          <w:sz w:val="28"/>
          <w:szCs w:val="28"/>
        </w:rPr>
        <w:t>27.12.2024 №</w:t>
      </w:r>
      <w:r w:rsidR="001557A4">
        <w:rPr>
          <w:sz w:val="28"/>
          <w:szCs w:val="28"/>
        </w:rPr>
        <w:t xml:space="preserve"> </w:t>
      </w:r>
      <w:r w:rsidR="001557A4" w:rsidRPr="001557A4">
        <w:rPr>
          <w:sz w:val="28"/>
          <w:szCs w:val="28"/>
        </w:rPr>
        <w:t>1706</w:t>
      </w:r>
      <w:r w:rsidRPr="00CE4768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CE4768">
        <w:rPr>
          <w:sz w:val="28"/>
          <w:szCs w:val="28"/>
        </w:rPr>
        <w:t>следующие изменения:</w:t>
      </w:r>
      <w:proofErr w:type="gramEnd"/>
    </w:p>
    <w:p w:rsidR="00221817" w:rsidRDefault="00221817" w:rsidP="000D2EB1">
      <w:pPr>
        <w:widowControl w:val="0"/>
        <w:contextualSpacing/>
        <w:jc w:val="both"/>
        <w:rPr>
          <w:sz w:val="28"/>
          <w:szCs w:val="28"/>
        </w:rPr>
      </w:pPr>
      <w:r w:rsidRPr="00E742B1">
        <w:rPr>
          <w:sz w:val="28"/>
          <w:szCs w:val="28"/>
        </w:rPr>
        <w:t xml:space="preserve">       1.1. </w:t>
      </w:r>
      <w:r>
        <w:rPr>
          <w:sz w:val="28"/>
          <w:szCs w:val="28"/>
        </w:rPr>
        <w:t>Абзац второй пункта 2 изложить в следующей редакции:</w:t>
      </w:r>
    </w:p>
    <w:p w:rsidR="00221817" w:rsidRPr="00CE4768" w:rsidRDefault="00221817" w:rsidP="00CE476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 w:rsidRPr="00CE4768">
        <w:rPr>
          <w:rFonts w:ascii="Times New Roman" w:hAnsi="Times New Roman" w:cs="Times New Roman"/>
          <w:sz w:val="28"/>
          <w:szCs w:val="28"/>
        </w:rPr>
        <w:t>«В случае недостаточности средств резервного фонда администрации города источник финансового обеспечения расходов по предоставлению единовременной денежной выплаты определяется на основании</w:t>
      </w:r>
      <w:r w:rsidR="00461C32">
        <w:rPr>
          <w:rFonts w:ascii="Times New Roman" w:hAnsi="Times New Roman" w:cs="Times New Roman"/>
          <w:sz w:val="28"/>
          <w:szCs w:val="28"/>
        </w:rPr>
        <w:t xml:space="preserve"> </w:t>
      </w:r>
      <w:r w:rsidR="00461C32">
        <w:rPr>
          <w:rFonts w:ascii="Times New Roman" w:hAnsi="Times New Roman" w:cs="Times New Roman"/>
          <w:sz w:val="28"/>
          <w:szCs w:val="28"/>
        </w:rPr>
        <w:lastRenderedPageBreak/>
        <w:t>постановления администрации города</w:t>
      </w:r>
      <w:r w:rsidRPr="00461C32">
        <w:rPr>
          <w:rFonts w:ascii="Times New Roman" w:hAnsi="Times New Roman" w:cs="Times New Roman"/>
          <w:sz w:val="28"/>
          <w:szCs w:val="28"/>
        </w:rPr>
        <w:t xml:space="preserve">, принятого в соответствии с </w:t>
      </w:r>
      <w:r w:rsidR="00461C32" w:rsidRPr="00461C32">
        <w:rPr>
          <w:rFonts w:ascii="Times New Roman" w:hAnsi="Times New Roman" w:cs="Times New Roman"/>
          <w:sz w:val="28"/>
          <w:szCs w:val="28"/>
        </w:rPr>
        <w:t>пунктом 9</w:t>
      </w:r>
      <w:r w:rsidRPr="00461C32">
        <w:rPr>
          <w:rFonts w:ascii="Times New Roman" w:hAnsi="Times New Roman" w:cs="Times New Roman"/>
          <w:sz w:val="28"/>
          <w:szCs w:val="28"/>
        </w:rPr>
        <w:t xml:space="preserve"> статьи </w:t>
      </w:r>
      <w:r w:rsidR="00461C32" w:rsidRPr="00461C32">
        <w:rPr>
          <w:rFonts w:ascii="Times New Roman" w:hAnsi="Times New Roman" w:cs="Times New Roman"/>
          <w:sz w:val="28"/>
          <w:szCs w:val="28"/>
        </w:rPr>
        <w:t>15</w:t>
      </w:r>
      <w:r w:rsidRPr="00461C32">
        <w:rPr>
          <w:rFonts w:ascii="Times New Roman" w:hAnsi="Times New Roman" w:cs="Times New Roman"/>
          <w:sz w:val="28"/>
          <w:szCs w:val="28"/>
        </w:rPr>
        <w:t xml:space="preserve"> Федерального</w:t>
      </w:r>
      <w:r w:rsidRPr="001D1C11">
        <w:rPr>
          <w:rFonts w:ascii="Times New Roman" w:hAnsi="Times New Roman" w:cs="Times New Roman"/>
          <w:sz w:val="28"/>
          <w:szCs w:val="28"/>
        </w:rPr>
        <w:t xml:space="preserve"> закона от </w:t>
      </w:r>
      <w:r w:rsidR="001557A4" w:rsidRPr="001D1C11">
        <w:rPr>
          <w:rFonts w:ascii="Times New Roman" w:hAnsi="Times New Roman" w:cs="Times New Roman"/>
          <w:sz w:val="28"/>
          <w:szCs w:val="28"/>
        </w:rPr>
        <w:t>29 октября</w:t>
      </w:r>
      <w:r w:rsidRPr="001D1C11">
        <w:rPr>
          <w:rFonts w:ascii="Times New Roman" w:hAnsi="Times New Roman" w:cs="Times New Roman"/>
          <w:sz w:val="28"/>
          <w:szCs w:val="28"/>
        </w:rPr>
        <w:t xml:space="preserve"> 202</w:t>
      </w:r>
      <w:r w:rsidR="001557A4" w:rsidRPr="001D1C11">
        <w:rPr>
          <w:rFonts w:ascii="Times New Roman" w:hAnsi="Times New Roman" w:cs="Times New Roman"/>
          <w:sz w:val="28"/>
          <w:szCs w:val="28"/>
        </w:rPr>
        <w:t>4</w:t>
      </w:r>
      <w:r w:rsidRPr="001D1C11">
        <w:rPr>
          <w:rFonts w:ascii="Times New Roman" w:hAnsi="Times New Roman" w:cs="Times New Roman"/>
          <w:sz w:val="28"/>
          <w:szCs w:val="28"/>
        </w:rPr>
        <w:t xml:space="preserve"> года </w:t>
      </w:r>
      <w:r w:rsidR="001557A4" w:rsidRPr="001D1C11">
        <w:rPr>
          <w:rFonts w:ascii="Times New Roman" w:hAnsi="Times New Roman" w:cs="Times New Roman"/>
          <w:sz w:val="28"/>
          <w:szCs w:val="28"/>
        </w:rPr>
        <w:t>№</w:t>
      </w:r>
      <w:r w:rsidRPr="001D1C11">
        <w:rPr>
          <w:rFonts w:ascii="Times New Roman" w:hAnsi="Times New Roman" w:cs="Times New Roman"/>
          <w:sz w:val="28"/>
          <w:szCs w:val="28"/>
        </w:rPr>
        <w:t xml:space="preserve"> </w:t>
      </w:r>
      <w:r w:rsidR="001557A4" w:rsidRPr="001D1C11">
        <w:rPr>
          <w:rFonts w:ascii="Times New Roman" w:hAnsi="Times New Roman" w:cs="Times New Roman"/>
          <w:sz w:val="28"/>
          <w:szCs w:val="28"/>
        </w:rPr>
        <w:t>367</w:t>
      </w:r>
      <w:r w:rsidRPr="001D1C11">
        <w:rPr>
          <w:rFonts w:ascii="Times New Roman" w:hAnsi="Times New Roman" w:cs="Times New Roman"/>
          <w:sz w:val="28"/>
          <w:szCs w:val="28"/>
        </w:rPr>
        <w:t>-ФЗ «</w:t>
      </w:r>
      <w:r w:rsidR="001557A4" w:rsidRPr="001D1C11">
        <w:rPr>
          <w:rFonts w:ascii="Times New Roman" w:hAnsi="Times New Roman" w:cs="Times New Roman"/>
          <w:sz w:val="28"/>
          <w:szCs w:val="28"/>
        </w:rPr>
        <w:t>О внесении изменений в отдельные законодательные акты Российской Федерации, приостановлении действия отдельных положений законодательных актов Российской Федерации, признании утратившими силу отдельных</w:t>
      </w:r>
      <w:proofErr w:type="gramEnd"/>
      <w:r w:rsidR="001557A4" w:rsidRPr="001D1C11">
        <w:rPr>
          <w:rFonts w:ascii="Times New Roman" w:hAnsi="Times New Roman" w:cs="Times New Roman"/>
          <w:sz w:val="28"/>
          <w:szCs w:val="28"/>
        </w:rPr>
        <w:t xml:space="preserve"> положений законодательных актов Российской Федерации и об установлении </w:t>
      </w:r>
      <w:proofErr w:type="gramStart"/>
      <w:r w:rsidR="001557A4" w:rsidRPr="001D1C11">
        <w:rPr>
          <w:rFonts w:ascii="Times New Roman" w:hAnsi="Times New Roman" w:cs="Times New Roman"/>
          <w:sz w:val="28"/>
          <w:szCs w:val="28"/>
        </w:rPr>
        <w:t>особенностей исполнения бюджетов бюджетной системы Российской Федерации</w:t>
      </w:r>
      <w:proofErr w:type="gramEnd"/>
      <w:r w:rsidR="001557A4" w:rsidRPr="001D1C11">
        <w:rPr>
          <w:rFonts w:ascii="Times New Roman" w:hAnsi="Times New Roman" w:cs="Times New Roman"/>
          <w:sz w:val="28"/>
          <w:szCs w:val="28"/>
        </w:rPr>
        <w:t xml:space="preserve"> в 2025 году</w:t>
      </w:r>
      <w:r w:rsidRPr="001D1C11">
        <w:rPr>
          <w:rFonts w:ascii="Times New Roman" w:hAnsi="Times New Roman" w:cs="Times New Roman"/>
          <w:sz w:val="28"/>
          <w:szCs w:val="28"/>
        </w:rPr>
        <w:t>.».</w:t>
      </w:r>
    </w:p>
    <w:p w:rsidR="00221817" w:rsidRDefault="00221817" w:rsidP="00CE476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42B1">
        <w:rPr>
          <w:rFonts w:ascii="Times New Roman" w:hAnsi="Times New Roman" w:cs="Times New Roman"/>
          <w:sz w:val="28"/>
          <w:szCs w:val="28"/>
        </w:rPr>
        <w:t xml:space="preserve">       2. Настоящее постановление вступает в силу со дня </w:t>
      </w:r>
      <w:r>
        <w:rPr>
          <w:rFonts w:ascii="Times New Roman" w:hAnsi="Times New Roman" w:cs="Times New Roman"/>
          <w:sz w:val="28"/>
          <w:szCs w:val="28"/>
        </w:rPr>
        <w:t>его официального опубликования  в газете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Коряжемский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вестник».</w:t>
      </w:r>
    </w:p>
    <w:p w:rsidR="00221817" w:rsidRPr="00E742B1" w:rsidRDefault="00221817" w:rsidP="009C6884">
      <w:pPr>
        <w:widowControl w:val="0"/>
        <w:contextualSpacing/>
        <w:jc w:val="both"/>
        <w:rPr>
          <w:sz w:val="28"/>
          <w:szCs w:val="28"/>
        </w:rPr>
      </w:pPr>
    </w:p>
    <w:p w:rsidR="00221817" w:rsidRPr="009F6477" w:rsidRDefault="00221817" w:rsidP="00871F13">
      <w:pPr>
        <w:ind w:firstLine="709"/>
        <w:rPr>
          <w:sz w:val="28"/>
          <w:szCs w:val="28"/>
        </w:rPr>
      </w:pPr>
    </w:p>
    <w:p w:rsidR="00221817" w:rsidRPr="009F6477" w:rsidRDefault="00221817" w:rsidP="000074E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21817" w:rsidRPr="009F6477" w:rsidRDefault="001557A4" w:rsidP="000074E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221817" w:rsidRPr="009F6477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221817" w:rsidRPr="009F6477">
        <w:rPr>
          <w:rFonts w:ascii="Times New Roman" w:hAnsi="Times New Roman" w:cs="Times New Roman"/>
          <w:sz w:val="28"/>
          <w:szCs w:val="28"/>
        </w:rPr>
        <w:t xml:space="preserve">  муниципального образования                    </w:t>
      </w:r>
      <w:r w:rsidR="00221817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2218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А.А. Ткач</w:t>
      </w:r>
    </w:p>
    <w:p w:rsidR="00221817" w:rsidRPr="009F6477" w:rsidRDefault="00221817" w:rsidP="000074E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21817" w:rsidRPr="009F6477" w:rsidRDefault="00221817" w:rsidP="00393F5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F6477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Par200"/>
      <w:bookmarkEnd w:id="1"/>
    </w:p>
    <w:sectPr w:rsidR="00221817" w:rsidRPr="009F6477" w:rsidSect="00461C32">
      <w:headerReference w:type="even" r:id="rId9"/>
      <w:pgSz w:w="11906" w:h="16838"/>
      <w:pgMar w:top="567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28C1" w:rsidRDefault="007D28C1">
      <w:r>
        <w:separator/>
      </w:r>
    </w:p>
  </w:endnote>
  <w:endnote w:type="continuationSeparator" w:id="0">
    <w:p w:rsidR="007D28C1" w:rsidRDefault="007D2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28C1" w:rsidRDefault="007D28C1">
      <w:r>
        <w:separator/>
      </w:r>
    </w:p>
  </w:footnote>
  <w:footnote w:type="continuationSeparator" w:id="0">
    <w:p w:rsidR="007D28C1" w:rsidRDefault="007D28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28C1" w:rsidRDefault="007D28C1" w:rsidP="00E402E1">
    <w:pPr>
      <w:pStyle w:val="a6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</w:t>
    </w:r>
    <w:r>
      <w:rPr>
        <w:rStyle w:val="a9"/>
      </w:rPr>
      <w:fldChar w:fldCharType="end"/>
    </w:r>
  </w:p>
  <w:p w:rsidR="007D28C1" w:rsidRDefault="007D28C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3379E"/>
    <w:multiLevelType w:val="hybridMultilevel"/>
    <w:tmpl w:val="D79653BC"/>
    <w:lvl w:ilvl="0" w:tplc="9858FA0A">
      <w:start w:val="6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>
    <w:nsid w:val="0A452E31"/>
    <w:multiLevelType w:val="multilevel"/>
    <w:tmpl w:val="B22E021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cs="Times New Roman" w:hint="default"/>
      </w:rPr>
    </w:lvl>
  </w:abstractNum>
  <w:abstractNum w:abstractNumId="2">
    <w:nsid w:val="37F97803"/>
    <w:multiLevelType w:val="hybridMultilevel"/>
    <w:tmpl w:val="E20EF444"/>
    <w:lvl w:ilvl="0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5F8B295E"/>
    <w:multiLevelType w:val="multilevel"/>
    <w:tmpl w:val="5DEA4DF8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4">
    <w:nsid w:val="714E03F7"/>
    <w:multiLevelType w:val="hybridMultilevel"/>
    <w:tmpl w:val="3FF611F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73246D84"/>
    <w:multiLevelType w:val="hybridMultilevel"/>
    <w:tmpl w:val="354E56BA"/>
    <w:lvl w:ilvl="0" w:tplc="7688DF4A">
      <w:start w:val="1"/>
      <w:numFmt w:val="upperRoman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381"/>
    <w:rsid w:val="00002CCF"/>
    <w:rsid w:val="000074E5"/>
    <w:rsid w:val="00013C89"/>
    <w:rsid w:val="000163D0"/>
    <w:rsid w:val="00026EA3"/>
    <w:rsid w:val="0005120C"/>
    <w:rsid w:val="00055550"/>
    <w:rsid w:val="00057D37"/>
    <w:rsid w:val="00062EC5"/>
    <w:rsid w:val="0007788D"/>
    <w:rsid w:val="00086500"/>
    <w:rsid w:val="000A12F5"/>
    <w:rsid w:val="000C5167"/>
    <w:rsid w:val="000D2EB1"/>
    <w:rsid w:val="00116523"/>
    <w:rsid w:val="001237CC"/>
    <w:rsid w:val="00133A08"/>
    <w:rsid w:val="00133A1D"/>
    <w:rsid w:val="001357EA"/>
    <w:rsid w:val="00140805"/>
    <w:rsid w:val="001557A4"/>
    <w:rsid w:val="001617BB"/>
    <w:rsid w:val="001645EC"/>
    <w:rsid w:val="00182BB5"/>
    <w:rsid w:val="001913C8"/>
    <w:rsid w:val="001A34E2"/>
    <w:rsid w:val="001A4AF2"/>
    <w:rsid w:val="001D1C11"/>
    <w:rsid w:val="001E46C8"/>
    <w:rsid w:val="001E71AD"/>
    <w:rsid w:val="002070FB"/>
    <w:rsid w:val="0020784F"/>
    <w:rsid w:val="00210ED3"/>
    <w:rsid w:val="00221817"/>
    <w:rsid w:val="00232942"/>
    <w:rsid w:val="002410F5"/>
    <w:rsid w:val="002436E3"/>
    <w:rsid w:val="00244554"/>
    <w:rsid w:val="00245264"/>
    <w:rsid w:val="002615F9"/>
    <w:rsid w:val="00263E70"/>
    <w:rsid w:val="002651BA"/>
    <w:rsid w:val="00287E70"/>
    <w:rsid w:val="002A36DD"/>
    <w:rsid w:val="002A67C6"/>
    <w:rsid w:val="002D1398"/>
    <w:rsid w:val="00303ECD"/>
    <w:rsid w:val="00304C90"/>
    <w:rsid w:val="003111ED"/>
    <w:rsid w:val="003162AD"/>
    <w:rsid w:val="00322199"/>
    <w:rsid w:val="003232D0"/>
    <w:rsid w:val="00325B11"/>
    <w:rsid w:val="00363878"/>
    <w:rsid w:val="00393F59"/>
    <w:rsid w:val="003A740F"/>
    <w:rsid w:val="003B0EC5"/>
    <w:rsid w:val="003B5EB0"/>
    <w:rsid w:val="003C3881"/>
    <w:rsid w:val="003D24C8"/>
    <w:rsid w:val="003F2C31"/>
    <w:rsid w:val="00400248"/>
    <w:rsid w:val="004036B8"/>
    <w:rsid w:val="0041107C"/>
    <w:rsid w:val="00416A7C"/>
    <w:rsid w:val="00461C32"/>
    <w:rsid w:val="00463013"/>
    <w:rsid w:val="00470894"/>
    <w:rsid w:val="00476353"/>
    <w:rsid w:val="00497410"/>
    <w:rsid w:val="004A0B2B"/>
    <w:rsid w:val="004B344F"/>
    <w:rsid w:val="004B72E1"/>
    <w:rsid w:val="004C1BE4"/>
    <w:rsid w:val="004C6F68"/>
    <w:rsid w:val="004E123C"/>
    <w:rsid w:val="004E2A4C"/>
    <w:rsid w:val="004F0762"/>
    <w:rsid w:val="00506B67"/>
    <w:rsid w:val="005117F9"/>
    <w:rsid w:val="00527CAF"/>
    <w:rsid w:val="0053284B"/>
    <w:rsid w:val="0053337B"/>
    <w:rsid w:val="00536F2E"/>
    <w:rsid w:val="005474FA"/>
    <w:rsid w:val="00570860"/>
    <w:rsid w:val="00575111"/>
    <w:rsid w:val="005950B0"/>
    <w:rsid w:val="00596241"/>
    <w:rsid w:val="005A165E"/>
    <w:rsid w:val="005A281B"/>
    <w:rsid w:val="005B6C0B"/>
    <w:rsid w:val="005D09CB"/>
    <w:rsid w:val="005D0DC5"/>
    <w:rsid w:val="005D1463"/>
    <w:rsid w:val="005E6607"/>
    <w:rsid w:val="00600AF7"/>
    <w:rsid w:val="006013C2"/>
    <w:rsid w:val="0060195A"/>
    <w:rsid w:val="00604541"/>
    <w:rsid w:val="006115E7"/>
    <w:rsid w:val="00612775"/>
    <w:rsid w:val="00617D4C"/>
    <w:rsid w:val="00624C15"/>
    <w:rsid w:val="006526FA"/>
    <w:rsid w:val="006547C9"/>
    <w:rsid w:val="0066730C"/>
    <w:rsid w:val="00667452"/>
    <w:rsid w:val="00692E5B"/>
    <w:rsid w:val="006950F2"/>
    <w:rsid w:val="006D65D2"/>
    <w:rsid w:val="007023AC"/>
    <w:rsid w:val="0073476F"/>
    <w:rsid w:val="00737186"/>
    <w:rsid w:val="007423CA"/>
    <w:rsid w:val="0075327D"/>
    <w:rsid w:val="0076053B"/>
    <w:rsid w:val="00764597"/>
    <w:rsid w:val="0076791A"/>
    <w:rsid w:val="007810AD"/>
    <w:rsid w:val="007C1D33"/>
    <w:rsid w:val="007D28C1"/>
    <w:rsid w:val="007F193E"/>
    <w:rsid w:val="007F520B"/>
    <w:rsid w:val="007F7C8D"/>
    <w:rsid w:val="00813774"/>
    <w:rsid w:val="008154C5"/>
    <w:rsid w:val="008268B5"/>
    <w:rsid w:val="00836B2D"/>
    <w:rsid w:val="00847DBC"/>
    <w:rsid w:val="00852C1B"/>
    <w:rsid w:val="00866308"/>
    <w:rsid w:val="00871F13"/>
    <w:rsid w:val="008726AB"/>
    <w:rsid w:val="008728D2"/>
    <w:rsid w:val="00874077"/>
    <w:rsid w:val="00882135"/>
    <w:rsid w:val="00886620"/>
    <w:rsid w:val="00886EAD"/>
    <w:rsid w:val="008903BE"/>
    <w:rsid w:val="00895BDF"/>
    <w:rsid w:val="008A172A"/>
    <w:rsid w:val="008C0842"/>
    <w:rsid w:val="008C66A8"/>
    <w:rsid w:val="008D386A"/>
    <w:rsid w:val="008D721D"/>
    <w:rsid w:val="008E2C6D"/>
    <w:rsid w:val="008E437D"/>
    <w:rsid w:val="00947D0B"/>
    <w:rsid w:val="00983306"/>
    <w:rsid w:val="0098362A"/>
    <w:rsid w:val="009A5008"/>
    <w:rsid w:val="009C0962"/>
    <w:rsid w:val="009C379F"/>
    <w:rsid w:val="009C6884"/>
    <w:rsid w:val="009D22ED"/>
    <w:rsid w:val="009E7370"/>
    <w:rsid w:val="009F0B8E"/>
    <w:rsid w:val="009F2556"/>
    <w:rsid w:val="009F6477"/>
    <w:rsid w:val="009F75E2"/>
    <w:rsid w:val="009F7E95"/>
    <w:rsid w:val="00A12656"/>
    <w:rsid w:val="00A256D0"/>
    <w:rsid w:val="00A349CC"/>
    <w:rsid w:val="00A44E0F"/>
    <w:rsid w:val="00A500C7"/>
    <w:rsid w:val="00A5011C"/>
    <w:rsid w:val="00A60EAE"/>
    <w:rsid w:val="00A650F0"/>
    <w:rsid w:val="00AA54FE"/>
    <w:rsid w:val="00AC7417"/>
    <w:rsid w:val="00B14175"/>
    <w:rsid w:val="00B34ADD"/>
    <w:rsid w:val="00B41759"/>
    <w:rsid w:val="00B42D46"/>
    <w:rsid w:val="00B45EFD"/>
    <w:rsid w:val="00B566D1"/>
    <w:rsid w:val="00B66B2F"/>
    <w:rsid w:val="00B7074A"/>
    <w:rsid w:val="00B724F7"/>
    <w:rsid w:val="00B76DF5"/>
    <w:rsid w:val="00B91645"/>
    <w:rsid w:val="00B9178C"/>
    <w:rsid w:val="00B9378C"/>
    <w:rsid w:val="00BC70B6"/>
    <w:rsid w:val="00BE08A0"/>
    <w:rsid w:val="00C00E2E"/>
    <w:rsid w:val="00C02F01"/>
    <w:rsid w:val="00C161C3"/>
    <w:rsid w:val="00C17565"/>
    <w:rsid w:val="00C27F61"/>
    <w:rsid w:val="00C344A6"/>
    <w:rsid w:val="00C35C40"/>
    <w:rsid w:val="00C663E7"/>
    <w:rsid w:val="00C96466"/>
    <w:rsid w:val="00CD2B46"/>
    <w:rsid w:val="00CD705C"/>
    <w:rsid w:val="00CE4768"/>
    <w:rsid w:val="00CE731A"/>
    <w:rsid w:val="00D12381"/>
    <w:rsid w:val="00D30667"/>
    <w:rsid w:val="00D37256"/>
    <w:rsid w:val="00D43953"/>
    <w:rsid w:val="00D4547F"/>
    <w:rsid w:val="00D8284B"/>
    <w:rsid w:val="00D87E49"/>
    <w:rsid w:val="00D90C14"/>
    <w:rsid w:val="00D91DB9"/>
    <w:rsid w:val="00D94136"/>
    <w:rsid w:val="00DA05CB"/>
    <w:rsid w:val="00DA167C"/>
    <w:rsid w:val="00DC28FD"/>
    <w:rsid w:val="00DE1483"/>
    <w:rsid w:val="00DF0283"/>
    <w:rsid w:val="00DF105C"/>
    <w:rsid w:val="00E061AA"/>
    <w:rsid w:val="00E159DF"/>
    <w:rsid w:val="00E402E1"/>
    <w:rsid w:val="00E41AC8"/>
    <w:rsid w:val="00E4660E"/>
    <w:rsid w:val="00E742B1"/>
    <w:rsid w:val="00E8323E"/>
    <w:rsid w:val="00E8540D"/>
    <w:rsid w:val="00E87705"/>
    <w:rsid w:val="00EB02C0"/>
    <w:rsid w:val="00EB3A03"/>
    <w:rsid w:val="00EF5DBF"/>
    <w:rsid w:val="00F667CF"/>
    <w:rsid w:val="00F80574"/>
    <w:rsid w:val="00F8467D"/>
    <w:rsid w:val="00F86205"/>
    <w:rsid w:val="00F9007A"/>
    <w:rsid w:val="00F90BA9"/>
    <w:rsid w:val="00FA3F4E"/>
    <w:rsid w:val="00FA726B"/>
    <w:rsid w:val="00FA7AE8"/>
    <w:rsid w:val="00FB28B0"/>
    <w:rsid w:val="00FB5092"/>
    <w:rsid w:val="00FB747C"/>
    <w:rsid w:val="00FC2B00"/>
    <w:rsid w:val="00FE68E9"/>
    <w:rsid w:val="00FE78B1"/>
    <w:rsid w:val="00FF0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077"/>
    <w:rPr>
      <w:sz w:val="20"/>
      <w:szCs w:val="20"/>
    </w:rPr>
  </w:style>
  <w:style w:type="paragraph" w:styleId="3">
    <w:name w:val="heading 3"/>
    <w:basedOn w:val="a"/>
    <w:next w:val="a"/>
    <w:link w:val="30"/>
    <w:uiPriority w:val="99"/>
    <w:qFormat/>
    <w:rsid w:val="004E2A4C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locked/>
    <w:rsid w:val="004E2A4C"/>
    <w:rPr>
      <w:rFonts w:ascii="Cambria" w:hAnsi="Cambria" w:cs="Times New Roman"/>
      <w:b/>
      <w:bCs/>
      <w:color w:val="4F81BD"/>
    </w:rPr>
  </w:style>
  <w:style w:type="paragraph" w:styleId="a3">
    <w:name w:val="Balloon Text"/>
    <w:basedOn w:val="a"/>
    <w:link w:val="a4"/>
    <w:uiPriority w:val="99"/>
    <w:rsid w:val="003111E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locked/>
    <w:rsid w:val="003111E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BC70B6"/>
    <w:pPr>
      <w:ind w:left="720"/>
      <w:contextualSpacing/>
    </w:pPr>
  </w:style>
  <w:style w:type="paragraph" w:styleId="a6">
    <w:name w:val="header"/>
    <w:basedOn w:val="a"/>
    <w:link w:val="a7"/>
    <w:uiPriority w:val="99"/>
    <w:rsid w:val="000074E5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locked/>
    <w:rsid w:val="000074E5"/>
    <w:rPr>
      <w:rFonts w:ascii="Calibri" w:hAnsi="Calibri" w:cs="Times New Roman"/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0074E5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paragraph" w:customStyle="1" w:styleId="ConsPlusNonformat">
    <w:name w:val="ConsPlusNonformat"/>
    <w:uiPriority w:val="99"/>
    <w:rsid w:val="000074E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8">
    <w:name w:val="Normal (Web)"/>
    <w:basedOn w:val="a"/>
    <w:uiPriority w:val="99"/>
    <w:rsid w:val="000074E5"/>
    <w:pPr>
      <w:spacing w:before="100" w:beforeAutospacing="1" w:after="100" w:afterAutospacing="1"/>
    </w:pPr>
    <w:rPr>
      <w:sz w:val="24"/>
      <w:szCs w:val="24"/>
    </w:rPr>
  </w:style>
  <w:style w:type="character" w:styleId="a9">
    <w:name w:val="page number"/>
    <w:basedOn w:val="a0"/>
    <w:uiPriority w:val="99"/>
    <w:rsid w:val="000074E5"/>
    <w:rPr>
      <w:rFonts w:cs="Times New Roman"/>
    </w:rPr>
  </w:style>
  <w:style w:type="paragraph" w:styleId="aa">
    <w:name w:val="footer"/>
    <w:basedOn w:val="a"/>
    <w:link w:val="ab"/>
    <w:uiPriority w:val="99"/>
    <w:rsid w:val="0032219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8C0842"/>
    <w:rPr>
      <w:rFonts w:cs="Times New Roman"/>
      <w:sz w:val="20"/>
      <w:szCs w:val="20"/>
    </w:rPr>
  </w:style>
  <w:style w:type="table" w:styleId="ac">
    <w:name w:val="Table Grid"/>
    <w:basedOn w:val="a1"/>
    <w:locked/>
    <w:rsid w:val="001557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077"/>
    <w:rPr>
      <w:sz w:val="20"/>
      <w:szCs w:val="20"/>
    </w:rPr>
  </w:style>
  <w:style w:type="paragraph" w:styleId="3">
    <w:name w:val="heading 3"/>
    <w:basedOn w:val="a"/>
    <w:next w:val="a"/>
    <w:link w:val="30"/>
    <w:uiPriority w:val="99"/>
    <w:qFormat/>
    <w:rsid w:val="004E2A4C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locked/>
    <w:rsid w:val="004E2A4C"/>
    <w:rPr>
      <w:rFonts w:ascii="Cambria" w:hAnsi="Cambria" w:cs="Times New Roman"/>
      <w:b/>
      <w:bCs/>
      <w:color w:val="4F81BD"/>
    </w:rPr>
  </w:style>
  <w:style w:type="paragraph" w:styleId="a3">
    <w:name w:val="Balloon Text"/>
    <w:basedOn w:val="a"/>
    <w:link w:val="a4"/>
    <w:uiPriority w:val="99"/>
    <w:rsid w:val="003111E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locked/>
    <w:rsid w:val="003111E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BC70B6"/>
    <w:pPr>
      <w:ind w:left="720"/>
      <w:contextualSpacing/>
    </w:pPr>
  </w:style>
  <w:style w:type="paragraph" w:styleId="a6">
    <w:name w:val="header"/>
    <w:basedOn w:val="a"/>
    <w:link w:val="a7"/>
    <w:uiPriority w:val="99"/>
    <w:rsid w:val="000074E5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locked/>
    <w:rsid w:val="000074E5"/>
    <w:rPr>
      <w:rFonts w:ascii="Calibri" w:hAnsi="Calibri" w:cs="Times New Roman"/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0074E5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paragraph" w:customStyle="1" w:styleId="ConsPlusNonformat">
    <w:name w:val="ConsPlusNonformat"/>
    <w:uiPriority w:val="99"/>
    <w:rsid w:val="000074E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8">
    <w:name w:val="Normal (Web)"/>
    <w:basedOn w:val="a"/>
    <w:uiPriority w:val="99"/>
    <w:rsid w:val="000074E5"/>
    <w:pPr>
      <w:spacing w:before="100" w:beforeAutospacing="1" w:after="100" w:afterAutospacing="1"/>
    </w:pPr>
    <w:rPr>
      <w:sz w:val="24"/>
      <w:szCs w:val="24"/>
    </w:rPr>
  </w:style>
  <w:style w:type="character" w:styleId="a9">
    <w:name w:val="page number"/>
    <w:basedOn w:val="a0"/>
    <w:uiPriority w:val="99"/>
    <w:rsid w:val="000074E5"/>
    <w:rPr>
      <w:rFonts w:cs="Times New Roman"/>
    </w:rPr>
  </w:style>
  <w:style w:type="paragraph" w:styleId="aa">
    <w:name w:val="footer"/>
    <w:basedOn w:val="a"/>
    <w:link w:val="ab"/>
    <w:uiPriority w:val="99"/>
    <w:rsid w:val="0032219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8C0842"/>
    <w:rPr>
      <w:rFonts w:cs="Times New Roman"/>
      <w:sz w:val="20"/>
      <w:szCs w:val="20"/>
    </w:rPr>
  </w:style>
  <w:style w:type="table" w:styleId="ac">
    <w:name w:val="Table Grid"/>
    <w:basedOn w:val="a1"/>
    <w:locked/>
    <w:rsid w:val="001557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WORD97\_&#1056;&#1072;&#1089;&#1087;&#1086;&#1088;&#1103;&#1078;&#1077;&#1085;&#1080;&#1077;%20&#1040;&#1076;&#1084;&#1080;&#1085;&#1080;&#1089;&#1090;&#1088;&#1072;&#1094;&#1080;&#1103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_Распоряжение Администрация.dot</Template>
  <TotalTime>1</TotalTime>
  <Pages>2</Pages>
  <Words>422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Отдел информатики</Company>
  <LinksUpToDate>false</LinksUpToDate>
  <CharactersWithSpaces>2825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sobes2</cp:lastModifiedBy>
  <cp:revision>2</cp:revision>
  <cp:lastPrinted>2025-04-25T06:12:00Z</cp:lastPrinted>
  <dcterms:created xsi:type="dcterms:W3CDTF">2025-04-28T07:32:00Z</dcterms:created>
  <dcterms:modified xsi:type="dcterms:W3CDTF">2025-04-28T07:32:00Z</dcterms:modified>
</cp:coreProperties>
</file>